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校农场及新校区绿化采购报告（二）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pStyle w:val="2"/>
        <w:spacing w:after="156" w:afterLines="50" w:line="560" w:lineRule="exact"/>
        <w:ind w:left="0" w:leftChars="0" w:right="63" w:firstLine="640" w:firstLineChars="200"/>
        <w:jc w:val="both"/>
        <w:rPr>
          <w:rFonts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根据2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lang w:bidi="ar"/>
        </w:rPr>
        <w:t>024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年2月2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lang w:bidi="ar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日党委会会议纪要，校农场及新校区2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lang w:bidi="ar"/>
        </w:rPr>
        <w:t>024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年春季绿化需采购以下材料，清单如下：</w:t>
      </w:r>
    </w:p>
    <w:p>
      <w:pPr>
        <w:spacing w:line="360" w:lineRule="auto"/>
        <w:ind w:firstLine="537" w:firstLineChars="192"/>
        <w:rPr>
          <w:rFonts w:ascii="仿宋_GB2312" w:hAnsi="仿宋_GB2312" w:eastAsia="仿宋_GB2312"/>
          <w:sz w:val="28"/>
          <w:szCs w:val="22"/>
        </w:rPr>
      </w:pPr>
      <w:r>
        <w:rPr>
          <w:rFonts w:hint="eastAsia" w:ascii="仿宋_GB2312" w:hAnsi="仿宋_GB2312" w:eastAsia="仿宋_GB2312"/>
          <w:sz w:val="28"/>
          <w:szCs w:val="22"/>
        </w:rPr>
        <w:t>附件1：</w:t>
      </w:r>
    </w:p>
    <w:tbl>
      <w:tblPr>
        <w:tblStyle w:val="9"/>
        <w:tblW w:w="9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691"/>
        <w:gridCol w:w="1221"/>
        <w:gridCol w:w="1500"/>
        <w:gridCol w:w="114"/>
        <w:gridCol w:w="993"/>
        <w:gridCol w:w="567"/>
        <w:gridCol w:w="105"/>
        <w:gridCol w:w="745"/>
        <w:gridCol w:w="1276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品目名称</w:t>
            </w:r>
          </w:p>
        </w:tc>
        <w:tc>
          <w:tcPr>
            <w:tcW w:w="2835" w:type="dxa"/>
            <w:gridSpan w:val="3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详细技术参数与功能要求，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bidi="ar"/>
              </w:rPr>
              <w:t>规格/mm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单价/元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总金额（元）</w:t>
            </w:r>
          </w:p>
        </w:tc>
        <w:tc>
          <w:tcPr>
            <w:tcW w:w="9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1" w:hRule="atLeast"/>
        </w:trPr>
        <w:tc>
          <w:tcPr>
            <w:tcW w:w="57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16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维修2口水井</w:t>
            </w:r>
          </w:p>
        </w:tc>
        <w:tc>
          <w:tcPr>
            <w:tcW w:w="2835" w:type="dxa"/>
            <w:gridSpan w:val="3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color w:val="000000"/>
                <w:szCs w:val="21"/>
              </w:rPr>
              <w:t>清洗水井、更换水泵2</w:t>
            </w:r>
            <w:r>
              <w:rPr>
                <w:rFonts w:ascii="仿宋_GB2312" w:eastAsia="仿宋_GB2312" w:hAnsiTheme="minorEastAsia" w:cstheme="minorEastAsia"/>
                <w:bCs/>
                <w:color w:val="000000"/>
                <w:szCs w:val="21"/>
              </w:rPr>
              <w:t>7KW</w:t>
            </w:r>
            <w:r>
              <w:rPr>
                <w:rFonts w:hint="eastAsia" w:ascii="仿宋_GB2312" w:eastAsia="仿宋_GB2312" w:hAnsiTheme="minorEastAsia" w:cstheme="minorEastAsia"/>
                <w:bCs/>
                <w:color w:val="000000"/>
                <w:szCs w:val="21"/>
              </w:rPr>
              <w:t>、更换马达2</w:t>
            </w:r>
            <w:r>
              <w:rPr>
                <w:rFonts w:ascii="仿宋_GB2312" w:eastAsia="仿宋_GB2312" w:hAnsiTheme="minorEastAsia" w:cstheme="minorEastAsia"/>
                <w:bCs/>
                <w:color w:val="000000"/>
                <w:szCs w:val="21"/>
              </w:rPr>
              <w:t>4KW</w:t>
            </w:r>
            <w:r>
              <w:rPr>
                <w:rFonts w:hint="eastAsia" w:ascii="仿宋_GB2312" w:eastAsia="仿宋_GB2312" w:hAnsiTheme="minorEastAsia" w:cstheme="minorEastAsia"/>
                <w:bCs/>
                <w:color w:val="000000"/>
                <w:szCs w:val="21"/>
              </w:rPr>
              <w:t>、D</w:t>
            </w:r>
            <w:r>
              <w:rPr>
                <w:rFonts w:ascii="仿宋_GB2312" w:eastAsia="仿宋_GB2312" w:hAnsiTheme="minorEastAsia" w:cstheme="minorEastAsia"/>
                <w:bCs/>
                <w:color w:val="000000"/>
                <w:szCs w:val="21"/>
              </w:rPr>
              <w:t>100</w:t>
            </w:r>
            <w:r>
              <w:rPr>
                <w:rFonts w:hint="eastAsia" w:ascii="仿宋_GB2312" w:eastAsia="仿宋_GB2312" w:hAnsiTheme="minorEastAsia" w:cstheme="minorEastAsia"/>
                <w:bCs/>
                <w:color w:val="000000"/>
                <w:szCs w:val="21"/>
              </w:rPr>
              <w:t>mm水泵管5</w:t>
            </w:r>
            <w:r>
              <w:rPr>
                <w:rFonts w:ascii="仿宋_GB2312" w:eastAsia="仿宋_GB2312" w:hAnsiTheme="minorEastAsia" w:cstheme="minorEastAsia"/>
                <w:bCs/>
                <w:color w:val="000000"/>
                <w:szCs w:val="21"/>
              </w:rPr>
              <w:t>5</w:t>
            </w:r>
            <w:r>
              <w:rPr>
                <w:rFonts w:hint="eastAsia" w:ascii="仿宋_GB2312" w:eastAsia="仿宋_GB2312" w:hAnsiTheme="minorEastAsia" w:cstheme="minorEastAsia"/>
                <w:bCs/>
                <w:color w:val="000000"/>
                <w:szCs w:val="21"/>
              </w:rPr>
              <w:t>米、1</w:t>
            </w:r>
            <w:r>
              <w:rPr>
                <w:rFonts w:ascii="仿宋_GB2312" w:eastAsia="仿宋_GB2312" w:hAnsiTheme="minorEastAsia" w:cstheme="minorEastAsia"/>
                <w:bCs/>
                <w:color w:val="000000"/>
                <w:szCs w:val="21"/>
              </w:rPr>
              <w:t>2</w:t>
            </w:r>
            <w:r>
              <w:rPr>
                <w:rFonts w:hint="eastAsia" w:ascii="仿宋_GB2312" w:eastAsia="仿宋_GB2312" w:hAnsiTheme="minorEastAsia" w:cstheme="minorEastAsia"/>
                <w:bCs/>
                <w:color w:val="000000"/>
                <w:szCs w:val="21"/>
              </w:rPr>
              <w:t>m</w:t>
            </w:r>
            <w:r>
              <w:rPr>
                <w:rFonts w:hint="eastAsia" w:ascii="Calibri" w:hAnsi="Calibri" w:eastAsia="仿宋_GB2312" w:cs="Calibri"/>
                <w:bCs/>
                <w:color w:val="000000"/>
                <w:szCs w:val="21"/>
              </w:rPr>
              <w:t>²四芯铜电缆2</w:t>
            </w:r>
            <w:r>
              <w:rPr>
                <w:rFonts w:ascii="Calibri" w:hAnsi="Calibri" w:eastAsia="仿宋_GB2312" w:cs="Calibri"/>
                <w:bCs/>
                <w:color w:val="000000"/>
                <w:szCs w:val="21"/>
              </w:rPr>
              <w:t>20</w:t>
            </w:r>
            <w:r>
              <w:rPr>
                <w:rFonts w:hint="eastAsia" w:ascii="Calibri" w:hAnsi="Calibri" w:eastAsia="仿宋_GB2312" w:cs="Calibri"/>
                <w:bCs/>
                <w:color w:val="000000"/>
                <w:szCs w:val="21"/>
              </w:rPr>
              <w:t>米及其他配套设施含安装费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5000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口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7</w:t>
            </w: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0000</w:t>
            </w:r>
          </w:p>
        </w:tc>
        <w:tc>
          <w:tcPr>
            <w:tcW w:w="931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7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16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2835" w:type="dxa"/>
            <w:gridSpan w:val="3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93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98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总预算合计（大写）：</w:t>
            </w: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壹拾壹万贰仟伍佰元整</w:t>
            </w:r>
          </w:p>
        </w:tc>
        <w:tc>
          <w:tcPr>
            <w:tcW w:w="4617" w:type="dxa"/>
            <w:gridSpan w:val="6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小   写（元）：</w:t>
            </w: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70000</w:t>
            </w: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.00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3484" w:type="dxa"/>
            <w:gridSpan w:val="3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79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52" w:type="dxa"/>
            <w:gridSpan w:val="3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4984" w:type="dxa"/>
            <w:gridSpan w:val="4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1" w:type="dxa"/>
            <w:gridSpan w:val="7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spacing w:line="360" w:lineRule="auto"/>
        <w:rPr>
          <w:rFonts w:ascii="仿宋_GB2312" w:hAnsi="仿宋_GB2312" w:eastAsia="仿宋_GB2312"/>
          <w:sz w:val="28"/>
          <w:szCs w:val="28"/>
        </w:rPr>
      </w:pPr>
    </w:p>
    <w:p>
      <w:pPr>
        <w:spacing w:line="360" w:lineRule="auto"/>
        <w:ind w:firstLine="617" w:firstLineChars="192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/>
          <w:b/>
          <w:bCs/>
          <w:sz w:val="32"/>
        </w:rPr>
        <w:t xml:space="preserve">                </w:t>
      </w:r>
      <w:r>
        <w:rPr>
          <w:rFonts w:ascii="仿宋_GB2312" w:hAnsi="仿宋_GB2312" w:eastAsia="仿宋_GB2312"/>
          <w:b/>
          <w:bCs/>
          <w:sz w:val="32"/>
        </w:rPr>
        <w:t xml:space="preserve">              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3F"/>
    <w:rsid w:val="0000053B"/>
    <w:rsid w:val="00003649"/>
    <w:rsid w:val="000323BA"/>
    <w:rsid w:val="0003506F"/>
    <w:rsid w:val="00036917"/>
    <w:rsid w:val="00047DB6"/>
    <w:rsid w:val="00070FD6"/>
    <w:rsid w:val="00086165"/>
    <w:rsid w:val="00087BDF"/>
    <w:rsid w:val="000A5FAC"/>
    <w:rsid w:val="000B51DF"/>
    <w:rsid w:val="000C1BE2"/>
    <w:rsid w:val="000C4089"/>
    <w:rsid w:val="000C5883"/>
    <w:rsid w:val="000C6477"/>
    <w:rsid w:val="000D4138"/>
    <w:rsid w:val="000D7DA5"/>
    <w:rsid w:val="000E4EBF"/>
    <w:rsid w:val="000E6AA3"/>
    <w:rsid w:val="0010025C"/>
    <w:rsid w:val="00110861"/>
    <w:rsid w:val="00112202"/>
    <w:rsid w:val="001130CC"/>
    <w:rsid w:val="001223A4"/>
    <w:rsid w:val="00124F6E"/>
    <w:rsid w:val="00144940"/>
    <w:rsid w:val="00156C62"/>
    <w:rsid w:val="001631B3"/>
    <w:rsid w:val="00171642"/>
    <w:rsid w:val="001828E8"/>
    <w:rsid w:val="0018765F"/>
    <w:rsid w:val="00195303"/>
    <w:rsid w:val="001A233F"/>
    <w:rsid w:val="001A24B6"/>
    <w:rsid w:val="001B29AD"/>
    <w:rsid w:val="001B4AAC"/>
    <w:rsid w:val="001B6CBB"/>
    <w:rsid w:val="001F044F"/>
    <w:rsid w:val="001F1137"/>
    <w:rsid w:val="00201951"/>
    <w:rsid w:val="00206358"/>
    <w:rsid w:val="00207543"/>
    <w:rsid w:val="00212765"/>
    <w:rsid w:val="00214969"/>
    <w:rsid w:val="00214B43"/>
    <w:rsid w:val="00230573"/>
    <w:rsid w:val="002377E3"/>
    <w:rsid w:val="00245B38"/>
    <w:rsid w:val="002508BF"/>
    <w:rsid w:val="00251C51"/>
    <w:rsid w:val="0026217A"/>
    <w:rsid w:val="00262B61"/>
    <w:rsid w:val="0026377C"/>
    <w:rsid w:val="002668D9"/>
    <w:rsid w:val="00270D2F"/>
    <w:rsid w:val="00285D05"/>
    <w:rsid w:val="002B049B"/>
    <w:rsid w:val="002D0AE2"/>
    <w:rsid w:val="002D36B3"/>
    <w:rsid w:val="002D4211"/>
    <w:rsid w:val="002D430A"/>
    <w:rsid w:val="002D58A6"/>
    <w:rsid w:val="002D5F66"/>
    <w:rsid w:val="002D74E7"/>
    <w:rsid w:val="002E0D87"/>
    <w:rsid w:val="003107C9"/>
    <w:rsid w:val="003165EF"/>
    <w:rsid w:val="00330896"/>
    <w:rsid w:val="00340FFD"/>
    <w:rsid w:val="00343956"/>
    <w:rsid w:val="0035026A"/>
    <w:rsid w:val="0036767F"/>
    <w:rsid w:val="00371AE5"/>
    <w:rsid w:val="00376B5C"/>
    <w:rsid w:val="00380B88"/>
    <w:rsid w:val="00393BD9"/>
    <w:rsid w:val="003B7C5A"/>
    <w:rsid w:val="003D3FD2"/>
    <w:rsid w:val="003E241D"/>
    <w:rsid w:val="003E7DC4"/>
    <w:rsid w:val="003F1E29"/>
    <w:rsid w:val="00403EE8"/>
    <w:rsid w:val="00445F29"/>
    <w:rsid w:val="00446CC8"/>
    <w:rsid w:val="0045201A"/>
    <w:rsid w:val="00461018"/>
    <w:rsid w:val="00463181"/>
    <w:rsid w:val="00463F2F"/>
    <w:rsid w:val="0046517C"/>
    <w:rsid w:val="00491F8F"/>
    <w:rsid w:val="00492963"/>
    <w:rsid w:val="004963C4"/>
    <w:rsid w:val="004A7CB4"/>
    <w:rsid w:val="004B0101"/>
    <w:rsid w:val="004C176D"/>
    <w:rsid w:val="004D546B"/>
    <w:rsid w:val="004E565E"/>
    <w:rsid w:val="004F70D2"/>
    <w:rsid w:val="0050666A"/>
    <w:rsid w:val="00515B21"/>
    <w:rsid w:val="00523ED8"/>
    <w:rsid w:val="00524226"/>
    <w:rsid w:val="00532C4D"/>
    <w:rsid w:val="00532ECE"/>
    <w:rsid w:val="005433A6"/>
    <w:rsid w:val="00547052"/>
    <w:rsid w:val="00550639"/>
    <w:rsid w:val="005609B6"/>
    <w:rsid w:val="00571154"/>
    <w:rsid w:val="00571C76"/>
    <w:rsid w:val="005803D0"/>
    <w:rsid w:val="005A1E70"/>
    <w:rsid w:val="005C7EFB"/>
    <w:rsid w:val="005D0DE9"/>
    <w:rsid w:val="005D6266"/>
    <w:rsid w:val="00600AF9"/>
    <w:rsid w:val="00602070"/>
    <w:rsid w:val="00617455"/>
    <w:rsid w:val="00625BA0"/>
    <w:rsid w:val="00625C08"/>
    <w:rsid w:val="0062632C"/>
    <w:rsid w:val="00641983"/>
    <w:rsid w:val="0065379B"/>
    <w:rsid w:val="00653A43"/>
    <w:rsid w:val="0065646E"/>
    <w:rsid w:val="00661624"/>
    <w:rsid w:val="00666B49"/>
    <w:rsid w:val="0067154B"/>
    <w:rsid w:val="0067627D"/>
    <w:rsid w:val="0067673F"/>
    <w:rsid w:val="0068423F"/>
    <w:rsid w:val="00686F0F"/>
    <w:rsid w:val="00687C7E"/>
    <w:rsid w:val="00691F03"/>
    <w:rsid w:val="00693C32"/>
    <w:rsid w:val="006B079B"/>
    <w:rsid w:val="006B1591"/>
    <w:rsid w:val="006B48C0"/>
    <w:rsid w:val="006C2043"/>
    <w:rsid w:val="006C711D"/>
    <w:rsid w:val="006D1C44"/>
    <w:rsid w:val="006F362D"/>
    <w:rsid w:val="00701225"/>
    <w:rsid w:val="00706D67"/>
    <w:rsid w:val="007079C5"/>
    <w:rsid w:val="00734DE3"/>
    <w:rsid w:val="0073626A"/>
    <w:rsid w:val="00742B93"/>
    <w:rsid w:val="00754EAA"/>
    <w:rsid w:val="007644B3"/>
    <w:rsid w:val="00765C5E"/>
    <w:rsid w:val="00773BE9"/>
    <w:rsid w:val="00790C28"/>
    <w:rsid w:val="00797CCC"/>
    <w:rsid w:val="007A1633"/>
    <w:rsid w:val="007A3297"/>
    <w:rsid w:val="007A6106"/>
    <w:rsid w:val="007A7315"/>
    <w:rsid w:val="007B227E"/>
    <w:rsid w:val="007D008C"/>
    <w:rsid w:val="007D2FB9"/>
    <w:rsid w:val="007D6553"/>
    <w:rsid w:val="007E5766"/>
    <w:rsid w:val="007F1810"/>
    <w:rsid w:val="007F1AE5"/>
    <w:rsid w:val="007F3D49"/>
    <w:rsid w:val="007F6BD3"/>
    <w:rsid w:val="007F791A"/>
    <w:rsid w:val="0080385F"/>
    <w:rsid w:val="008153E2"/>
    <w:rsid w:val="008218F4"/>
    <w:rsid w:val="0083657B"/>
    <w:rsid w:val="008456FF"/>
    <w:rsid w:val="0085416E"/>
    <w:rsid w:val="00862A57"/>
    <w:rsid w:val="00870974"/>
    <w:rsid w:val="008774F9"/>
    <w:rsid w:val="0088728B"/>
    <w:rsid w:val="00894C4C"/>
    <w:rsid w:val="008A63E3"/>
    <w:rsid w:val="008C2328"/>
    <w:rsid w:val="008C4B52"/>
    <w:rsid w:val="008C6A55"/>
    <w:rsid w:val="008D0FAC"/>
    <w:rsid w:val="008E51F8"/>
    <w:rsid w:val="0090478A"/>
    <w:rsid w:val="0090541B"/>
    <w:rsid w:val="00915863"/>
    <w:rsid w:val="00917084"/>
    <w:rsid w:val="009221C8"/>
    <w:rsid w:val="009304B2"/>
    <w:rsid w:val="00942E89"/>
    <w:rsid w:val="009452BC"/>
    <w:rsid w:val="00945E13"/>
    <w:rsid w:val="00950F89"/>
    <w:rsid w:val="0096592D"/>
    <w:rsid w:val="00973397"/>
    <w:rsid w:val="00973A86"/>
    <w:rsid w:val="0098327E"/>
    <w:rsid w:val="00994D15"/>
    <w:rsid w:val="009C664C"/>
    <w:rsid w:val="009C79E8"/>
    <w:rsid w:val="009D2E35"/>
    <w:rsid w:val="009D3EC2"/>
    <w:rsid w:val="009E50FC"/>
    <w:rsid w:val="00A000BC"/>
    <w:rsid w:val="00A00E7C"/>
    <w:rsid w:val="00A07916"/>
    <w:rsid w:val="00A10171"/>
    <w:rsid w:val="00A1326E"/>
    <w:rsid w:val="00A16C38"/>
    <w:rsid w:val="00A17117"/>
    <w:rsid w:val="00A3731C"/>
    <w:rsid w:val="00A4332F"/>
    <w:rsid w:val="00A506C6"/>
    <w:rsid w:val="00A53865"/>
    <w:rsid w:val="00A54FE0"/>
    <w:rsid w:val="00A55D22"/>
    <w:rsid w:val="00A7054A"/>
    <w:rsid w:val="00A708FD"/>
    <w:rsid w:val="00A84651"/>
    <w:rsid w:val="00A914A9"/>
    <w:rsid w:val="00A96478"/>
    <w:rsid w:val="00AA2174"/>
    <w:rsid w:val="00AA67B9"/>
    <w:rsid w:val="00AA67E2"/>
    <w:rsid w:val="00AA785E"/>
    <w:rsid w:val="00AC46F3"/>
    <w:rsid w:val="00AC5FC4"/>
    <w:rsid w:val="00AD64AA"/>
    <w:rsid w:val="00AD69FF"/>
    <w:rsid w:val="00AE15E7"/>
    <w:rsid w:val="00AF5D3D"/>
    <w:rsid w:val="00B00FBC"/>
    <w:rsid w:val="00B0133C"/>
    <w:rsid w:val="00B100C0"/>
    <w:rsid w:val="00B115FA"/>
    <w:rsid w:val="00B1205B"/>
    <w:rsid w:val="00B12B0E"/>
    <w:rsid w:val="00B16328"/>
    <w:rsid w:val="00B16A47"/>
    <w:rsid w:val="00B20FAC"/>
    <w:rsid w:val="00B21514"/>
    <w:rsid w:val="00B233C8"/>
    <w:rsid w:val="00B24CD3"/>
    <w:rsid w:val="00B40F30"/>
    <w:rsid w:val="00B41F1D"/>
    <w:rsid w:val="00B46288"/>
    <w:rsid w:val="00B46700"/>
    <w:rsid w:val="00B63369"/>
    <w:rsid w:val="00B639C0"/>
    <w:rsid w:val="00B66AFB"/>
    <w:rsid w:val="00B67400"/>
    <w:rsid w:val="00B715A6"/>
    <w:rsid w:val="00B76BD1"/>
    <w:rsid w:val="00B8247C"/>
    <w:rsid w:val="00B936BE"/>
    <w:rsid w:val="00B96180"/>
    <w:rsid w:val="00BA05C2"/>
    <w:rsid w:val="00BA3875"/>
    <w:rsid w:val="00BA47CF"/>
    <w:rsid w:val="00BB49D2"/>
    <w:rsid w:val="00BB7A63"/>
    <w:rsid w:val="00BC35E8"/>
    <w:rsid w:val="00BF3C92"/>
    <w:rsid w:val="00C1665A"/>
    <w:rsid w:val="00C215C1"/>
    <w:rsid w:val="00C26377"/>
    <w:rsid w:val="00C26717"/>
    <w:rsid w:val="00C42C8C"/>
    <w:rsid w:val="00C46DCA"/>
    <w:rsid w:val="00C705D4"/>
    <w:rsid w:val="00C7160B"/>
    <w:rsid w:val="00C74093"/>
    <w:rsid w:val="00C90DC5"/>
    <w:rsid w:val="00C95154"/>
    <w:rsid w:val="00C96507"/>
    <w:rsid w:val="00C97D03"/>
    <w:rsid w:val="00CA0308"/>
    <w:rsid w:val="00CA3F6D"/>
    <w:rsid w:val="00CC13E3"/>
    <w:rsid w:val="00CD02D5"/>
    <w:rsid w:val="00CD3864"/>
    <w:rsid w:val="00CD7191"/>
    <w:rsid w:val="00CF116F"/>
    <w:rsid w:val="00CF13F5"/>
    <w:rsid w:val="00CF4765"/>
    <w:rsid w:val="00CF650A"/>
    <w:rsid w:val="00D07181"/>
    <w:rsid w:val="00D12FD3"/>
    <w:rsid w:val="00D2091A"/>
    <w:rsid w:val="00D21153"/>
    <w:rsid w:val="00D23389"/>
    <w:rsid w:val="00D36073"/>
    <w:rsid w:val="00D7432B"/>
    <w:rsid w:val="00D75C0E"/>
    <w:rsid w:val="00D76F86"/>
    <w:rsid w:val="00D845CC"/>
    <w:rsid w:val="00D8690C"/>
    <w:rsid w:val="00D97997"/>
    <w:rsid w:val="00DC3802"/>
    <w:rsid w:val="00DD1723"/>
    <w:rsid w:val="00DD69FE"/>
    <w:rsid w:val="00DF4F1F"/>
    <w:rsid w:val="00DF7339"/>
    <w:rsid w:val="00DF76D1"/>
    <w:rsid w:val="00E00B38"/>
    <w:rsid w:val="00E02FA3"/>
    <w:rsid w:val="00E12AEF"/>
    <w:rsid w:val="00E23A42"/>
    <w:rsid w:val="00E32EA2"/>
    <w:rsid w:val="00E42D32"/>
    <w:rsid w:val="00E4501B"/>
    <w:rsid w:val="00E715C5"/>
    <w:rsid w:val="00E77938"/>
    <w:rsid w:val="00E85C89"/>
    <w:rsid w:val="00EB0258"/>
    <w:rsid w:val="00ED1116"/>
    <w:rsid w:val="00EF4CF8"/>
    <w:rsid w:val="00F00FD1"/>
    <w:rsid w:val="00F07129"/>
    <w:rsid w:val="00F13115"/>
    <w:rsid w:val="00F1394F"/>
    <w:rsid w:val="00F14900"/>
    <w:rsid w:val="00F56DF5"/>
    <w:rsid w:val="00F6073D"/>
    <w:rsid w:val="00F62166"/>
    <w:rsid w:val="00F65E2E"/>
    <w:rsid w:val="00F74A80"/>
    <w:rsid w:val="00F8097B"/>
    <w:rsid w:val="00F835DE"/>
    <w:rsid w:val="00F85846"/>
    <w:rsid w:val="00F869B3"/>
    <w:rsid w:val="00F950B7"/>
    <w:rsid w:val="00FA0209"/>
    <w:rsid w:val="00FA080D"/>
    <w:rsid w:val="00FA4E0C"/>
    <w:rsid w:val="00FC618F"/>
    <w:rsid w:val="00FC7690"/>
    <w:rsid w:val="00FD33BA"/>
    <w:rsid w:val="00FE06A1"/>
    <w:rsid w:val="00FE23ED"/>
    <w:rsid w:val="00FE4BA9"/>
    <w:rsid w:val="00FE5AF9"/>
    <w:rsid w:val="00FF0005"/>
    <w:rsid w:val="00FF4B01"/>
    <w:rsid w:val="00FF6EC2"/>
    <w:rsid w:val="01143985"/>
    <w:rsid w:val="01B050D0"/>
    <w:rsid w:val="02147F16"/>
    <w:rsid w:val="02E76221"/>
    <w:rsid w:val="02FC0C6B"/>
    <w:rsid w:val="04E236D7"/>
    <w:rsid w:val="062113BE"/>
    <w:rsid w:val="064577A8"/>
    <w:rsid w:val="06727E32"/>
    <w:rsid w:val="06863025"/>
    <w:rsid w:val="06D217E7"/>
    <w:rsid w:val="06FB7A99"/>
    <w:rsid w:val="073D7602"/>
    <w:rsid w:val="073E4C7A"/>
    <w:rsid w:val="07C90B2B"/>
    <w:rsid w:val="098C20FB"/>
    <w:rsid w:val="0B406C81"/>
    <w:rsid w:val="0BCE7A50"/>
    <w:rsid w:val="0EC80C51"/>
    <w:rsid w:val="0F40559F"/>
    <w:rsid w:val="117E0C3A"/>
    <w:rsid w:val="11DF59FA"/>
    <w:rsid w:val="12370DD4"/>
    <w:rsid w:val="13376465"/>
    <w:rsid w:val="133F0352"/>
    <w:rsid w:val="14D46155"/>
    <w:rsid w:val="152838EA"/>
    <w:rsid w:val="17213714"/>
    <w:rsid w:val="1A6C1C5A"/>
    <w:rsid w:val="1B871B3C"/>
    <w:rsid w:val="1CAC1E21"/>
    <w:rsid w:val="1D1B32D4"/>
    <w:rsid w:val="1EA33E3B"/>
    <w:rsid w:val="1F6F74DF"/>
    <w:rsid w:val="20144DD3"/>
    <w:rsid w:val="22881FF6"/>
    <w:rsid w:val="23F838FD"/>
    <w:rsid w:val="24CC72CB"/>
    <w:rsid w:val="24FF15F2"/>
    <w:rsid w:val="27414A1B"/>
    <w:rsid w:val="2747701A"/>
    <w:rsid w:val="27662708"/>
    <w:rsid w:val="28E86CD8"/>
    <w:rsid w:val="2B236239"/>
    <w:rsid w:val="2CEB7F97"/>
    <w:rsid w:val="2DA502DE"/>
    <w:rsid w:val="30A44B47"/>
    <w:rsid w:val="30C10C9F"/>
    <w:rsid w:val="30EC0222"/>
    <w:rsid w:val="30F3471D"/>
    <w:rsid w:val="33326C49"/>
    <w:rsid w:val="337E7505"/>
    <w:rsid w:val="33C229CE"/>
    <w:rsid w:val="343319B9"/>
    <w:rsid w:val="34663CA8"/>
    <w:rsid w:val="3625523D"/>
    <w:rsid w:val="370F214F"/>
    <w:rsid w:val="38F918EE"/>
    <w:rsid w:val="39204D22"/>
    <w:rsid w:val="3979119D"/>
    <w:rsid w:val="39A54BFF"/>
    <w:rsid w:val="39BC1ADB"/>
    <w:rsid w:val="39D57A2D"/>
    <w:rsid w:val="3A253FAF"/>
    <w:rsid w:val="3B37137A"/>
    <w:rsid w:val="3BA80FD5"/>
    <w:rsid w:val="3BBA40C6"/>
    <w:rsid w:val="3C291485"/>
    <w:rsid w:val="3E746AA3"/>
    <w:rsid w:val="3EEB0549"/>
    <w:rsid w:val="3F1C74D7"/>
    <w:rsid w:val="41C46C71"/>
    <w:rsid w:val="41E74B5A"/>
    <w:rsid w:val="42602E9C"/>
    <w:rsid w:val="428C4B8F"/>
    <w:rsid w:val="433A7909"/>
    <w:rsid w:val="44EF135E"/>
    <w:rsid w:val="459E16C9"/>
    <w:rsid w:val="46E5112E"/>
    <w:rsid w:val="477B58C6"/>
    <w:rsid w:val="481D116F"/>
    <w:rsid w:val="483D7D18"/>
    <w:rsid w:val="4A9470AF"/>
    <w:rsid w:val="4BB03BC5"/>
    <w:rsid w:val="4CB466BF"/>
    <w:rsid w:val="4E081E0E"/>
    <w:rsid w:val="4E920F4A"/>
    <w:rsid w:val="4EF218E3"/>
    <w:rsid w:val="4FDC2C65"/>
    <w:rsid w:val="4FED6AEB"/>
    <w:rsid w:val="50CD3ABC"/>
    <w:rsid w:val="52093A0D"/>
    <w:rsid w:val="55CA35F8"/>
    <w:rsid w:val="58140437"/>
    <w:rsid w:val="58FD5504"/>
    <w:rsid w:val="59170F0F"/>
    <w:rsid w:val="592300BE"/>
    <w:rsid w:val="5A5D7F47"/>
    <w:rsid w:val="5C9A7F18"/>
    <w:rsid w:val="5D6834C2"/>
    <w:rsid w:val="5D785644"/>
    <w:rsid w:val="5DAF21EE"/>
    <w:rsid w:val="5F2C01A8"/>
    <w:rsid w:val="60D55CAA"/>
    <w:rsid w:val="61726772"/>
    <w:rsid w:val="63CA6294"/>
    <w:rsid w:val="64394816"/>
    <w:rsid w:val="66225831"/>
    <w:rsid w:val="67AF730B"/>
    <w:rsid w:val="687C0B2E"/>
    <w:rsid w:val="699343B4"/>
    <w:rsid w:val="6A89381E"/>
    <w:rsid w:val="6ACA3DD5"/>
    <w:rsid w:val="6AEB2409"/>
    <w:rsid w:val="6BFF30CF"/>
    <w:rsid w:val="6C1B7544"/>
    <w:rsid w:val="6D0677C1"/>
    <w:rsid w:val="6D26032E"/>
    <w:rsid w:val="6D3A66A9"/>
    <w:rsid w:val="6E89537C"/>
    <w:rsid w:val="6FDD2B63"/>
    <w:rsid w:val="7049607A"/>
    <w:rsid w:val="70A903B3"/>
    <w:rsid w:val="70C5347D"/>
    <w:rsid w:val="70DC5766"/>
    <w:rsid w:val="71857E76"/>
    <w:rsid w:val="73F9683C"/>
    <w:rsid w:val="768367A4"/>
    <w:rsid w:val="77634197"/>
    <w:rsid w:val="77756108"/>
    <w:rsid w:val="796E0968"/>
    <w:rsid w:val="799E0E16"/>
    <w:rsid w:val="7B4A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9"/>
    <w:qFormat/>
    <w:uiPriority w:val="0"/>
    <w:pPr>
      <w:adjustRightInd w:val="0"/>
      <w:spacing w:after="60" w:line="360" w:lineRule="atLeast"/>
      <w:ind w:left="72" w:leftChars="30" w:right="30" w:rightChars="30" w:firstLine="420" w:firstLineChars="100"/>
      <w:jc w:val="center"/>
      <w:textAlignment w:val="baseline"/>
    </w:pPr>
  </w:style>
  <w:style w:type="paragraph" w:styleId="3">
    <w:name w:val="Body Text"/>
    <w:basedOn w:val="1"/>
    <w:link w:val="18"/>
    <w:uiPriority w:val="0"/>
    <w:pPr>
      <w:spacing w:after="12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Char Char1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2">
    <w:name w:val="页眉 字符"/>
    <w:basedOn w:val="8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6"/>
    <w:qFormat/>
    <w:uiPriority w:val="99"/>
    <w:rPr>
      <w:kern w:val="2"/>
      <w:sz w:val="18"/>
      <w:szCs w:val="18"/>
    </w:rPr>
  </w:style>
  <w:style w:type="paragraph" w:customStyle="1" w:styleId="14">
    <w:name w:val="Char Char11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5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6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正文文本 字符"/>
    <w:basedOn w:val="8"/>
    <w:link w:val="3"/>
    <w:uiPriority w:val="0"/>
    <w:rPr>
      <w:kern w:val="2"/>
      <w:sz w:val="21"/>
      <w:szCs w:val="24"/>
      <w:lang w:bidi="ar-SA"/>
    </w:rPr>
  </w:style>
  <w:style w:type="character" w:customStyle="1" w:styleId="19">
    <w:name w:val="正文文本首行缩进 字符"/>
    <w:basedOn w:val="18"/>
    <w:link w:val="2"/>
    <w:uiPriority w:val="0"/>
    <w:rPr>
      <w:kern w:val="2"/>
      <w:sz w:val="21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oft\A_&#25919;&#24220;&#37319;&#36141;\2010&#24180;\&#20851;&#20110;&#23398;&#26657;&#25919;&#24220;&#37319;&#36141;&#20107;&#23452;&#30340;&#20989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BAE5C6-082D-4B33-B9E9-4595D17B63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关于学校政府采购事宜的函模板</Template>
  <Company>和田师范专科学校</Company>
  <Pages>1</Pages>
  <Words>66</Words>
  <Characters>378</Characters>
  <Lines>3</Lines>
  <Paragraphs>1</Paragraphs>
  <TotalTime>26</TotalTime>
  <ScaleCrop>false</ScaleCrop>
  <LinksUpToDate>false</LinksUpToDate>
  <CharactersWithSpaces>443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2024-02-28T03:20:00Z</dcterms:created>
  <dc:creator>蓝光网络</dc:creator>
  <cp:lastModifiedBy>Administrator</cp:lastModifiedBy>
  <cp:lastPrinted>2024-02-29T02:55:00Z</cp:lastPrinted>
  <dcterms:modified xsi:type="dcterms:W3CDTF">2024-03-01T11:56:12Z</dcterms:modified>
  <dc:title>关于学校政府采购事宜的确认公章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