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维修项目</w:t>
      </w:r>
    </w:p>
    <w:p>
      <w:pPr>
        <w:widowControl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农业厅无避让机械车位</w:t>
      </w:r>
      <w:r>
        <w:rPr>
          <w:rFonts w:hint="eastAsia"/>
          <w:sz w:val="28"/>
          <w:szCs w:val="28"/>
          <w:lang w:val="en-US" w:eastAsia="zh-CN"/>
        </w:rPr>
        <w:t>维修项目</w:t>
      </w:r>
      <w:r>
        <w:rPr>
          <w:rFonts w:hint="eastAsia"/>
          <w:sz w:val="28"/>
          <w:szCs w:val="28"/>
        </w:rPr>
        <w:t>：</w:t>
      </w:r>
    </w:p>
    <w:tbl>
      <w:tblPr>
        <w:tblStyle w:val="13"/>
        <w:tblW w:w="868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974"/>
        <w:gridCol w:w="1050"/>
        <w:gridCol w:w="949"/>
        <w:gridCol w:w="1368"/>
        <w:gridCol w:w="1200"/>
        <w:gridCol w:w="14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1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1050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49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</w:t>
            </w:r>
            <w:r>
              <w:rPr>
                <w:rFonts w:hint="eastAsia"/>
                <w:lang w:val="en-US" w:eastAsia="zh-CN"/>
              </w:rPr>
              <w:t>位（</w:t>
            </w:r>
            <w:r>
              <w:rPr>
                <w:rFonts w:hint="eastAsia"/>
                <w:lang w:eastAsia="zh-CN"/>
              </w:rPr>
              <w:t>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金额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91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旋转减速机错位调整</w:t>
            </w:r>
          </w:p>
        </w:tc>
        <w:tc>
          <w:tcPr>
            <w:tcW w:w="1050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9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1368" w:type="dxa"/>
            <w:vAlign w:val="center"/>
          </w:tcPr>
          <w:p>
            <w:pPr>
              <w:pStyle w:val="20"/>
              <w:tabs>
                <w:tab w:val="left" w:pos="3273"/>
              </w:tabs>
              <w:ind w:right="560" w:firstLine="0" w:firstLine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清理油泥，除锈润滑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1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钥匙没电、无遥控器</w:t>
            </w:r>
          </w:p>
        </w:tc>
        <w:tc>
          <w:tcPr>
            <w:tcW w:w="1050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9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68" w:type="dxa"/>
            <w:vAlign w:val="center"/>
          </w:tcPr>
          <w:p>
            <w:pPr>
              <w:pStyle w:val="20"/>
              <w:tabs>
                <w:tab w:val="left" w:pos="3273"/>
              </w:tabs>
              <w:ind w:right="560" w:firstLine="0" w:firstLine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更换电池购买遥控器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91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极限及上限位开关缺失及损坏</w:t>
            </w:r>
          </w:p>
        </w:tc>
        <w:tc>
          <w:tcPr>
            <w:tcW w:w="1050" w:type="dxa"/>
            <w:vAlign w:val="center"/>
          </w:tcPr>
          <w:p>
            <w:pPr>
              <w:pStyle w:val="20"/>
              <w:tabs>
                <w:tab w:val="left" w:pos="386"/>
                <w:tab w:val="left" w:pos="3273"/>
              </w:tabs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9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68" w:type="dxa"/>
            <w:vAlign w:val="center"/>
          </w:tcPr>
          <w:p>
            <w:pPr>
              <w:pStyle w:val="20"/>
              <w:tabs>
                <w:tab w:val="left" w:pos="3273"/>
              </w:tabs>
              <w:ind w:right="56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更换限位开关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1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提升电机咬链</w:t>
            </w:r>
          </w:p>
        </w:tc>
        <w:tc>
          <w:tcPr>
            <w:tcW w:w="1050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9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1368" w:type="dxa"/>
            <w:vAlign w:val="center"/>
          </w:tcPr>
          <w:p>
            <w:pPr>
              <w:pStyle w:val="20"/>
              <w:tabs>
                <w:tab w:val="left" w:pos="3273"/>
              </w:tabs>
              <w:ind w:right="560" w:firstLine="0" w:firstLine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调整电机链条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1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电磁铁损坏</w:t>
            </w:r>
          </w:p>
        </w:tc>
        <w:tc>
          <w:tcPr>
            <w:tcW w:w="1050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9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68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更换电磁铁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1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74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电控柜蜂鸣器及警示灯不运行</w:t>
            </w:r>
          </w:p>
        </w:tc>
        <w:tc>
          <w:tcPr>
            <w:tcW w:w="1050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9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368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1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74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缓冲垫损坏缺失及不水平</w:t>
            </w:r>
          </w:p>
        </w:tc>
        <w:tc>
          <w:tcPr>
            <w:tcW w:w="1050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9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1368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更换大尺寸缓冲垫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91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74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下限位越限，金属感应限位无效</w:t>
            </w:r>
          </w:p>
        </w:tc>
        <w:tc>
          <w:tcPr>
            <w:tcW w:w="1050" w:type="dxa"/>
            <w:vAlign w:val="center"/>
          </w:tcPr>
          <w:p>
            <w:pPr>
              <w:pStyle w:val="20"/>
              <w:tabs>
                <w:tab w:val="left" w:pos="3273"/>
              </w:tabs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9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368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更换开关和线路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1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74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天地轨道导向轮轴严重卡顿</w:t>
            </w:r>
          </w:p>
        </w:tc>
        <w:tc>
          <w:tcPr>
            <w:tcW w:w="1050" w:type="dxa"/>
            <w:vAlign w:val="center"/>
          </w:tcPr>
          <w:p>
            <w:pPr>
              <w:pStyle w:val="20"/>
              <w:tabs>
                <w:tab w:val="left" w:pos="3273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49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368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0"/>
              <w:tabs>
                <w:tab w:val="left" w:pos="3273"/>
              </w:tabs>
              <w:ind w:right="140"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清理油泥，除锈润滑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矫正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2" w:type="dxa"/>
            <w:gridSpan w:val="6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总计：（大写）              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455" w:type="dxa"/>
            <w:vAlign w:val="center"/>
          </w:tcPr>
          <w:p>
            <w:pPr>
              <w:pStyle w:val="20"/>
              <w:tabs>
                <w:tab w:val="left" w:pos="3273"/>
              </w:tabs>
              <w:ind w:firstLine="0" w:firstLineChars="0"/>
              <w:jc w:val="both"/>
              <w:rPr>
                <w:rFonts w:hint="eastAsia"/>
                <w:b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720" w:firstLineChars="300"/>
        <w:jc w:val="left"/>
        <w:rPr>
          <w:rFonts w:hint="eastAsia"/>
          <w:sz w:val="24"/>
          <w:szCs w:val="24"/>
        </w:rPr>
      </w:pPr>
    </w:p>
    <w:tbl>
      <w:tblPr>
        <w:tblStyle w:val="13"/>
        <w:tblpPr w:leftFromText="180" w:rightFromText="180" w:vertAnchor="text" w:horzAnchor="page" w:tblpX="1681" w:tblpY="538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81"/>
        <w:gridCol w:w="1067"/>
        <w:gridCol w:w="948"/>
        <w:gridCol w:w="1356"/>
        <w:gridCol w:w="120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6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06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  <w:lang w:eastAsia="zh-CN"/>
              </w:rPr>
              <w:t>位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单</w:t>
            </w:r>
            <w:r>
              <w:rPr>
                <w:rFonts w:hint="eastAsia"/>
                <w:lang w:val="en-US" w:eastAsia="zh-CN"/>
              </w:rPr>
              <w:t>位（</w:t>
            </w:r>
            <w:r>
              <w:rPr>
                <w:rFonts w:hint="eastAsia"/>
                <w:lang w:eastAsia="zh-CN"/>
              </w:rPr>
              <w:t>元）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金额</w:t>
            </w:r>
          </w:p>
        </w:tc>
        <w:tc>
          <w:tcPr>
            <w:tcW w:w="143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67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天地轨道严重卡顿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清理油泥，除锈润滑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行走及提升链条生锈，油泥太多导致阻塞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清理油泥，除锈润滑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58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  <w:szCs w:val="24"/>
              </w:rPr>
              <w:t>总计：（大写）           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</w:tr>
    </w:tbl>
    <w:p>
      <w:pPr>
        <w:spacing w:line="240" w:lineRule="auto"/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注：以上项目为计入本次采购项目</w:t>
      </w:r>
    </w:p>
    <w:p>
      <w:pPr>
        <w:spacing w:line="240" w:lineRule="auto"/>
        <w:ind w:left="0" w:leftChars="0" w:firstLine="0" w:firstLine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地址：乌鲁木齐市</w:t>
    </w:r>
    <w:r>
      <w:rPr>
        <w:rFonts w:hint="eastAsia"/>
        <w:lang w:val="en-GB" w:eastAsia="zh-CN"/>
      </w:rPr>
      <w:t>银河财智中心</w:t>
    </w:r>
    <w:r>
      <w:rPr>
        <w:rFonts w:hint="eastAsia"/>
        <w:lang w:val="en-US" w:eastAsia="zh-CN"/>
      </w:rPr>
      <w:t>AC座1003室</w:t>
    </w:r>
    <w:r>
      <w:rPr>
        <w:rFonts w:hint="eastAsia"/>
      </w:rPr>
      <w:t xml:space="preserve">            电话：13565981815  </w:t>
    </w:r>
  </w:p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3154680</wp:posOffset>
              </wp:positionH>
              <wp:positionV relativeFrom="paragraph">
                <wp:posOffset>177165</wp:posOffset>
              </wp:positionV>
              <wp:extent cx="2098675" cy="273685"/>
              <wp:effectExtent l="4445" t="4445" r="11430" b="762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867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/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5" o:spid="_x0000_s1026" o:spt="202" type="#_x0000_t202" style="position:absolute;left:0pt;margin-left:248.4pt;margin-top:13.95pt;height:21.55pt;width:165.25pt;z-index:251660288;v-text-anchor:middle;mso-width-relative:margin;mso-height-relative:margin;mso-width-percent:400;mso-height-percent:200;" fillcolor="#FFFFFF" filled="t" stroked="t" coordsize="21600,21600" o:gfxdata="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5CHldcAAAAJAQAADwAAAAAAAAABACAAAAAiAAAAZHJzL2Rv&#10;d25yZXYueG1sUEsBAhQAFAAAAAgAh07iQC/Ayc0CAgAADwQAAA4AAAAAAAAAAQAgAAAAJgEAAGRy&#10;cy9lMm9Eb2MueG1sUEsFBgAAAAAGAAYAWQEAAJoFAAAAAA==&#10;">
              <v:fill on="t" focussize="0,0"/>
              <v:stroke color="#FFFFFF" joinstyle="miter"/>
              <v:imagedata o:title=""/>
              <o:lock v:ext="edit" aspectratio="f"/>
              <v:textbox style="mso-fit-shape-to-text:t;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ZTllNGFlZjAyZmRlNzUwZTRjMzA4YmFhNDM0MmQifQ=="/>
  </w:docVars>
  <w:rsids>
    <w:rsidRoot w:val="00E814CF"/>
    <w:rsid w:val="00003916"/>
    <w:rsid w:val="00003FF8"/>
    <w:rsid w:val="00007D38"/>
    <w:rsid w:val="00011368"/>
    <w:rsid w:val="00011B38"/>
    <w:rsid w:val="00016634"/>
    <w:rsid w:val="00025880"/>
    <w:rsid w:val="000424A7"/>
    <w:rsid w:val="00055393"/>
    <w:rsid w:val="00056152"/>
    <w:rsid w:val="00061127"/>
    <w:rsid w:val="00063EFB"/>
    <w:rsid w:val="000728E6"/>
    <w:rsid w:val="00081966"/>
    <w:rsid w:val="00086FB6"/>
    <w:rsid w:val="000968D2"/>
    <w:rsid w:val="000A02F2"/>
    <w:rsid w:val="000A3132"/>
    <w:rsid w:val="000B0337"/>
    <w:rsid w:val="000C48BE"/>
    <w:rsid w:val="000C5F93"/>
    <w:rsid w:val="000D77BF"/>
    <w:rsid w:val="000D792B"/>
    <w:rsid w:val="000F3316"/>
    <w:rsid w:val="000F5E7C"/>
    <w:rsid w:val="00115EFA"/>
    <w:rsid w:val="00117467"/>
    <w:rsid w:val="0012453A"/>
    <w:rsid w:val="00126452"/>
    <w:rsid w:val="00126932"/>
    <w:rsid w:val="00134E25"/>
    <w:rsid w:val="00145514"/>
    <w:rsid w:val="001A555D"/>
    <w:rsid w:val="001C148C"/>
    <w:rsid w:val="001C2E74"/>
    <w:rsid w:val="001C7F4D"/>
    <w:rsid w:val="001E3842"/>
    <w:rsid w:val="001E7EC4"/>
    <w:rsid w:val="001F243A"/>
    <w:rsid w:val="0021565E"/>
    <w:rsid w:val="00222262"/>
    <w:rsid w:val="00222934"/>
    <w:rsid w:val="002230CF"/>
    <w:rsid w:val="002238E4"/>
    <w:rsid w:val="00234478"/>
    <w:rsid w:val="00261BF3"/>
    <w:rsid w:val="00264DF0"/>
    <w:rsid w:val="00272D2A"/>
    <w:rsid w:val="00275E71"/>
    <w:rsid w:val="00280178"/>
    <w:rsid w:val="00283D0F"/>
    <w:rsid w:val="00290320"/>
    <w:rsid w:val="002927D0"/>
    <w:rsid w:val="00292818"/>
    <w:rsid w:val="00294E88"/>
    <w:rsid w:val="00297335"/>
    <w:rsid w:val="002A33E7"/>
    <w:rsid w:val="002A7E21"/>
    <w:rsid w:val="002B0BBE"/>
    <w:rsid w:val="002D1952"/>
    <w:rsid w:val="002F0044"/>
    <w:rsid w:val="002F096E"/>
    <w:rsid w:val="0031681B"/>
    <w:rsid w:val="0033311A"/>
    <w:rsid w:val="00334583"/>
    <w:rsid w:val="00335317"/>
    <w:rsid w:val="00336D21"/>
    <w:rsid w:val="00352595"/>
    <w:rsid w:val="00353712"/>
    <w:rsid w:val="00366A10"/>
    <w:rsid w:val="003876CF"/>
    <w:rsid w:val="00390ED3"/>
    <w:rsid w:val="00391756"/>
    <w:rsid w:val="00392AC6"/>
    <w:rsid w:val="003B286F"/>
    <w:rsid w:val="003B4193"/>
    <w:rsid w:val="003B41E1"/>
    <w:rsid w:val="003D031B"/>
    <w:rsid w:val="003E1F8F"/>
    <w:rsid w:val="00401F5D"/>
    <w:rsid w:val="00414095"/>
    <w:rsid w:val="004447BE"/>
    <w:rsid w:val="004453D6"/>
    <w:rsid w:val="00446F11"/>
    <w:rsid w:val="0046781B"/>
    <w:rsid w:val="0048256E"/>
    <w:rsid w:val="00487DF9"/>
    <w:rsid w:val="0049506A"/>
    <w:rsid w:val="004A4FB0"/>
    <w:rsid w:val="004B22E5"/>
    <w:rsid w:val="004B6D36"/>
    <w:rsid w:val="004B72B9"/>
    <w:rsid w:val="004C0875"/>
    <w:rsid w:val="004C2498"/>
    <w:rsid w:val="004E0451"/>
    <w:rsid w:val="004F1E38"/>
    <w:rsid w:val="004F2932"/>
    <w:rsid w:val="00520937"/>
    <w:rsid w:val="00526F9D"/>
    <w:rsid w:val="00540C6C"/>
    <w:rsid w:val="00546135"/>
    <w:rsid w:val="00547AE7"/>
    <w:rsid w:val="00570F97"/>
    <w:rsid w:val="005717A9"/>
    <w:rsid w:val="005744F4"/>
    <w:rsid w:val="00574B47"/>
    <w:rsid w:val="005975BF"/>
    <w:rsid w:val="00597D9F"/>
    <w:rsid w:val="005C1F44"/>
    <w:rsid w:val="005C57B6"/>
    <w:rsid w:val="005D30C7"/>
    <w:rsid w:val="005D35BA"/>
    <w:rsid w:val="005E1669"/>
    <w:rsid w:val="005E55AD"/>
    <w:rsid w:val="006068EA"/>
    <w:rsid w:val="0061083B"/>
    <w:rsid w:val="00612987"/>
    <w:rsid w:val="006135ED"/>
    <w:rsid w:val="00615D78"/>
    <w:rsid w:val="00631D1A"/>
    <w:rsid w:val="0063588D"/>
    <w:rsid w:val="0066474D"/>
    <w:rsid w:val="0067295F"/>
    <w:rsid w:val="0067349F"/>
    <w:rsid w:val="00683775"/>
    <w:rsid w:val="00683E2E"/>
    <w:rsid w:val="0068484F"/>
    <w:rsid w:val="006862F7"/>
    <w:rsid w:val="00687229"/>
    <w:rsid w:val="00696C0C"/>
    <w:rsid w:val="006A35DE"/>
    <w:rsid w:val="006B2825"/>
    <w:rsid w:val="006B315D"/>
    <w:rsid w:val="006B3446"/>
    <w:rsid w:val="006C1776"/>
    <w:rsid w:val="006D0D04"/>
    <w:rsid w:val="006E1BAD"/>
    <w:rsid w:val="006E3AF4"/>
    <w:rsid w:val="006E60A3"/>
    <w:rsid w:val="006F4D2F"/>
    <w:rsid w:val="0070678F"/>
    <w:rsid w:val="0074712B"/>
    <w:rsid w:val="00751081"/>
    <w:rsid w:val="00760DF0"/>
    <w:rsid w:val="007736AD"/>
    <w:rsid w:val="007740F7"/>
    <w:rsid w:val="0079169B"/>
    <w:rsid w:val="007A4E7F"/>
    <w:rsid w:val="007B1F91"/>
    <w:rsid w:val="007C1D84"/>
    <w:rsid w:val="007D06C7"/>
    <w:rsid w:val="007D6CE1"/>
    <w:rsid w:val="007F0288"/>
    <w:rsid w:val="00805278"/>
    <w:rsid w:val="008174A2"/>
    <w:rsid w:val="008259FC"/>
    <w:rsid w:val="00831280"/>
    <w:rsid w:val="00832D5C"/>
    <w:rsid w:val="00832EA0"/>
    <w:rsid w:val="00835040"/>
    <w:rsid w:val="00840E38"/>
    <w:rsid w:val="00845F67"/>
    <w:rsid w:val="008668FE"/>
    <w:rsid w:val="00872666"/>
    <w:rsid w:val="008805C7"/>
    <w:rsid w:val="00894174"/>
    <w:rsid w:val="00894359"/>
    <w:rsid w:val="008C37DF"/>
    <w:rsid w:val="008E6CCA"/>
    <w:rsid w:val="008F27C6"/>
    <w:rsid w:val="009146BD"/>
    <w:rsid w:val="00915B2B"/>
    <w:rsid w:val="0091693D"/>
    <w:rsid w:val="0092512F"/>
    <w:rsid w:val="009253EF"/>
    <w:rsid w:val="009272B2"/>
    <w:rsid w:val="00930312"/>
    <w:rsid w:val="009331FA"/>
    <w:rsid w:val="00950939"/>
    <w:rsid w:val="00953A33"/>
    <w:rsid w:val="00954AF2"/>
    <w:rsid w:val="00956339"/>
    <w:rsid w:val="00964E01"/>
    <w:rsid w:val="00965631"/>
    <w:rsid w:val="00972E6F"/>
    <w:rsid w:val="009761CC"/>
    <w:rsid w:val="00982F4B"/>
    <w:rsid w:val="00995D7B"/>
    <w:rsid w:val="00996101"/>
    <w:rsid w:val="009B01A1"/>
    <w:rsid w:val="009B6C3D"/>
    <w:rsid w:val="009D0934"/>
    <w:rsid w:val="009D298B"/>
    <w:rsid w:val="009D49D8"/>
    <w:rsid w:val="009E18D3"/>
    <w:rsid w:val="009E6962"/>
    <w:rsid w:val="00A021F3"/>
    <w:rsid w:val="00A03523"/>
    <w:rsid w:val="00A16085"/>
    <w:rsid w:val="00A17FC3"/>
    <w:rsid w:val="00A23B67"/>
    <w:rsid w:val="00A50740"/>
    <w:rsid w:val="00A54F33"/>
    <w:rsid w:val="00A644D9"/>
    <w:rsid w:val="00A670F1"/>
    <w:rsid w:val="00A7547D"/>
    <w:rsid w:val="00A7651B"/>
    <w:rsid w:val="00A95F9B"/>
    <w:rsid w:val="00AA258E"/>
    <w:rsid w:val="00AB03DA"/>
    <w:rsid w:val="00AB6B68"/>
    <w:rsid w:val="00AD1A93"/>
    <w:rsid w:val="00AD5260"/>
    <w:rsid w:val="00AE2E04"/>
    <w:rsid w:val="00AE70DD"/>
    <w:rsid w:val="00B17AED"/>
    <w:rsid w:val="00B35864"/>
    <w:rsid w:val="00B57B5E"/>
    <w:rsid w:val="00B62231"/>
    <w:rsid w:val="00B63AFA"/>
    <w:rsid w:val="00B91E59"/>
    <w:rsid w:val="00B91F74"/>
    <w:rsid w:val="00B925C0"/>
    <w:rsid w:val="00B946B6"/>
    <w:rsid w:val="00B94F46"/>
    <w:rsid w:val="00B95F27"/>
    <w:rsid w:val="00BB33E7"/>
    <w:rsid w:val="00BB6FB9"/>
    <w:rsid w:val="00BB74E9"/>
    <w:rsid w:val="00BE3EE8"/>
    <w:rsid w:val="00BE6D69"/>
    <w:rsid w:val="00BE7BF2"/>
    <w:rsid w:val="00C300C8"/>
    <w:rsid w:val="00C35CF5"/>
    <w:rsid w:val="00C4054A"/>
    <w:rsid w:val="00C45335"/>
    <w:rsid w:val="00C47777"/>
    <w:rsid w:val="00C50DFC"/>
    <w:rsid w:val="00C52C6A"/>
    <w:rsid w:val="00C574C0"/>
    <w:rsid w:val="00C57BA8"/>
    <w:rsid w:val="00C73D6C"/>
    <w:rsid w:val="00C75F95"/>
    <w:rsid w:val="00C84EF1"/>
    <w:rsid w:val="00C87F4A"/>
    <w:rsid w:val="00C960DF"/>
    <w:rsid w:val="00CA496A"/>
    <w:rsid w:val="00CB7F66"/>
    <w:rsid w:val="00CC2DA2"/>
    <w:rsid w:val="00CC300F"/>
    <w:rsid w:val="00CE004B"/>
    <w:rsid w:val="00CE2C79"/>
    <w:rsid w:val="00CE42CE"/>
    <w:rsid w:val="00CF6EDB"/>
    <w:rsid w:val="00D043E1"/>
    <w:rsid w:val="00D07DA3"/>
    <w:rsid w:val="00D14692"/>
    <w:rsid w:val="00D2126B"/>
    <w:rsid w:val="00D35181"/>
    <w:rsid w:val="00D40F2B"/>
    <w:rsid w:val="00D46399"/>
    <w:rsid w:val="00D57C80"/>
    <w:rsid w:val="00D60480"/>
    <w:rsid w:val="00D65626"/>
    <w:rsid w:val="00D65FFF"/>
    <w:rsid w:val="00D678AD"/>
    <w:rsid w:val="00D77C3F"/>
    <w:rsid w:val="00D93F90"/>
    <w:rsid w:val="00DA402D"/>
    <w:rsid w:val="00DB6214"/>
    <w:rsid w:val="00DC5C68"/>
    <w:rsid w:val="00DD03CB"/>
    <w:rsid w:val="00DD32CD"/>
    <w:rsid w:val="00DD7CAD"/>
    <w:rsid w:val="00E10DE3"/>
    <w:rsid w:val="00E16B4D"/>
    <w:rsid w:val="00E21690"/>
    <w:rsid w:val="00E714DE"/>
    <w:rsid w:val="00E71FDC"/>
    <w:rsid w:val="00E73F0D"/>
    <w:rsid w:val="00E7408D"/>
    <w:rsid w:val="00E74161"/>
    <w:rsid w:val="00E74372"/>
    <w:rsid w:val="00E74945"/>
    <w:rsid w:val="00E814CF"/>
    <w:rsid w:val="00EA13BE"/>
    <w:rsid w:val="00EA582E"/>
    <w:rsid w:val="00EA6716"/>
    <w:rsid w:val="00ED234B"/>
    <w:rsid w:val="00ED6865"/>
    <w:rsid w:val="00ED75A6"/>
    <w:rsid w:val="00EE37FB"/>
    <w:rsid w:val="00EF41CA"/>
    <w:rsid w:val="00F04061"/>
    <w:rsid w:val="00F124D8"/>
    <w:rsid w:val="00F43F62"/>
    <w:rsid w:val="00F4510F"/>
    <w:rsid w:val="00F52F79"/>
    <w:rsid w:val="00F5674C"/>
    <w:rsid w:val="00F661CA"/>
    <w:rsid w:val="00F71A8B"/>
    <w:rsid w:val="00F802A7"/>
    <w:rsid w:val="00F80E60"/>
    <w:rsid w:val="00F84BA1"/>
    <w:rsid w:val="00F94496"/>
    <w:rsid w:val="00FB17D8"/>
    <w:rsid w:val="00FC69F9"/>
    <w:rsid w:val="00FE4241"/>
    <w:rsid w:val="04113882"/>
    <w:rsid w:val="0FD949C0"/>
    <w:rsid w:val="193D5C18"/>
    <w:rsid w:val="19543836"/>
    <w:rsid w:val="1DE264BE"/>
    <w:rsid w:val="245850E3"/>
    <w:rsid w:val="25433BB7"/>
    <w:rsid w:val="295419DA"/>
    <w:rsid w:val="369F6C0D"/>
    <w:rsid w:val="46142A38"/>
    <w:rsid w:val="46FF5EB9"/>
    <w:rsid w:val="490E0C1C"/>
    <w:rsid w:val="551556A5"/>
    <w:rsid w:val="57904AA4"/>
    <w:rsid w:val="5C404D64"/>
    <w:rsid w:val="5CC2739B"/>
    <w:rsid w:val="61F44299"/>
    <w:rsid w:val="67624F13"/>
    <w:rsid w:val="69434640"/>
    <w:rsid w:val="75D07125"/>
    <w:rsid w:val="7F0D4E47"/>
    <w:rsid w:val="7FD1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qFormat/>
    <w:uiPriority w:val="0"/>
    <w:rPr>
      <w:rFonts w:cs="Times New Roman"/>
      <w:sz w:val="18"/>
      <w:szCs w:val="20"/>
    </w:rPr>
  </w:style>
  <w:style w:type="paragraph" w:styleId="4">
    <w:name w:val="footer"/>
    <w:basedOn w:val="1"/>
    <w:link w:val="15"/>
    <w:qFormat/>
    <w:uiPriority w:val="99"/>
    <w:pPr>
      <w:pBdr>
        <w:top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31"/>
      </w:pBdr>
      <w:tabs>
        <w:tab w:val="center" w:pos="4153"/>
        <w:tab w:val="right" w:pos="8306"/>
      </w:tabs>
      <w:wordWrap w:val="0"/>
      <w:snapToGrid w:val="0"/>
      <w:ind w:right="360"/>
      <w:jc w:val="right"/>
    </w:pPr>
    <w:rPr>
      <w:rFonts w:cs="Times New Roman"/>
      <w:kern w:val="0"/>
      <w:sz w:val="18"/>
      <w:szCs w:val="20"/>
    </w:rPr>
  </w:style>
  <w:style w:type="paragraph" w:styleId="6">
    <w:name w:val="Subtitle"/>
    <w:basedOn w:val="1"/>
    <w:next w:val="1"/>
    <w:link w:val="19"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8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locked/>
    <w:uiPriority w:val="0"/>
    <w:rPr>
      <w:i/>
      <w:iCs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5">
    <w:name w:val="页脚 Char"/>
    <w:link w:val="4"/>
    <w:qFormat/>
    <w:locked/>
    <w:uiPriority w:val="99"/>
    <w:rPr>
      <w:rFonts w:cs="Times New Roman"/>
      <w:sz w:val="18"/>
    </w:rPr>
  </w:style>
  <w:style w:type="character" w:customStyle="1" w:styleId="16">
    <w:name w:val="页眉 Char"/>
    <w:link w:val="5"/>
    <w:qFormat/>
    <w:locked/>
    <w:uiPriority w:val="0"/>
    <w:rPr>
      <w:rFonts w:cs="Times New Roman"/>
      <w:sz w:val="18"/>
    </w:rPr>
  </w:style>
  <w:style w:type="character" w:customStyle="1" w:styleId="17">
    <w:name w:val="批注框文本 Char"/>
    <w:link w:val="3"/>
    <w:semiHidden/>
    <w:qFormat/>
    <w:locked/>
    <w:uiPriority w:val="0"/>
    <w:rPr>
      <w:kern w:val="2"/>
      <w:sz w:val="18"/>
    </w:rPr>
  </w:style>
  <w:style w:type="character" w:customStyle="1" w:styleId="18">
    <w:name w:val="标题 Char"/>
    <w:basedOn w:val="8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9">
    <w:name w:val="副标题 Char"/>
    <w:basedOn w:val="8"/>
    <w:link w:val="6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样式1"/>
    <w:basedOn w:val="5"/>
    <w:qFormat/>
    <w:uiPriority w:val="0"/>
    <w:pPr>
      <w:pBdr>
        <w:bottom w:val="none" w:color="auto" w:sz="0" w:space="0"/>
      </w:pBdr>
      <w:wordWrap w:val="0"/>
      <w:ind w:right="36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22222222222222222\&#20044;&#40065;&#26408;&#40784;&#27668;&#35937;&#23616;&#25913;&#36896;\7.9&#27668;&#35937;&#23616;&#32500;&#20445;&#21512;&#2151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59A00-BC1F-4745-B113-CB45F0090B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7.9气象局维保合同.dot</Template>
  <Company>Sky123.Org</Company>
  <Pages>1</Pages>
  <Words>55</Words>
  <Characters>315</Characters>
  <Lines>2</Lines>
  <Paragraphs>1</Paragraphs>
  <TotalTime>35</TotalTime>
  <ScaleCrop>false</ScaleCrop>
  <LinksUpToDate>false</LinksUpToDate>
  <CharactersWithSpaces>369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2019-07-18T15:57:00Z</dcterms:created>
  <dc:creator>Windows 用户</dc:creator>
  <cp:lastModifiedBy>Administrator</cp:lastModifiedBy>
  <cp:lastPrinted>2020-05-31T11:41:00Z</cp:lastPrinted>
  <dcterms:modified xsi:type="dcterms:W3CDTF">2024-03-29T07:45:41Z</dcterms:modified>
  <dc:title>合同编号：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E9A95A5356324C46BD34E2E9D377FB24_13</vt:lpwstr>
  </property>
</Properties>
</file>