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5B625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采购清单</w:t>
      </w:r>
    </w:p>
    <w:tbl>
      <w:tblPr>
        <w:tblStyle w:val="2"/>
        <w:tblpPr w:leftFromText="180" w:rightFromText="180" w:vertAnchor="text" w:horzAnchor="page" w:tblpX="1849" w:tblpY="310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764"/>
        <w:gridCol w:w="1451"/>
        <w:gridCol w:w="1197"/>
        <w:gridCol w:w="1197"/>
        <w:gridCol w:w="6"/>
        <w:gridCol w:w="1191"/>
        <w:gridCol w:w="6"/>
        <w:gridCol w:w="1192"/>
      </w:tblGrid>
      <w:tr w14:paraId="5775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34" w:type="dxa"/>
            <w:shd w:val="clear" w:color="auto" w:fill="F1F1F1" w:themeFill="background1" w:themeFillShade="F2"/>
            <w:noWrap/>
            <w:vAlign w:val="center"/>
          </w:tcPr>
          <w:p w14:paraId="0F0E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4" w:type="dxa"/>
            <w:shd w:val="clear" w:color="auto" w:fill="F1F1F1" w:themeFill="background1" w:themeFillShade="F2"/>
            <w:noWrap/>
            <w:vAlign w:val="center"/>
          </w:tcPr>
          <w:p w14:paraId="2316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采购产品</w:t>
            </w:r>
          </w:p>
        </w:tc>
        <w:tc>
          <w:tcPr>
            <w:tcW w:w="1451" w:type="dxa"/>
            <w:shd w:val="clear" w:color="auto" w:fill="F1F1F1" w:themeFill="background1" w:themeFillShade="F2"/>
            <w:noWrap/>
            <w:vAlign w:val="center"/>
          </w:tcPr>
          <w:p w14:paraId="5231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规格/单位</w:t>
            </w:r>
          </w:p>
        </w:tc>
        <w:tc>
          <w:tcPr>
            <w:tcW w:w="1197" w:type="dxa"/>
            <w:shd w:val="clear" w:color="auto" w:fill="F1F1F1" w:themeFill="background1" w:themeFillShade="F2"/>
            <w:noWrap/>
            <w:vAlign w:val="center"/>
          </w:tcPr>
          <w:p w14:paraId="0FD2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197" w:type="dxa"/>
            <w:shd w:val="clear" w:color="auto" w:fill="F1F1F1" w:themeFill="background1" w:themeFillShade="F2"/>
            <w:noWrap/>
            <w:vAlign w:val="center"/>
          </w:tcPr>
          <w:p w14:paraId="4B2C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97" w:type="dxa"/>
            <w:gridSpan w:val="2"/>
            <w:shd w:val="clear" w:color="auto" w:fill="F1F1F1" w:themeFill="background1" w:themeFillShade="F2"/>
            <w:noWrap/>
            <w:vAlign w:val="center"/>
          </w:tcPr>
          <w:p w14:paraId="3BC2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98" w:type="dxa"/>
            <w:gridSpan w:val="2"/>
            <w:shd w:val="clear" w:color="auto" w:fill="F1F1F1" w:themeFill="background1" w:themeFillShade="F2"/>
            <w:noWrap/>
            <w:vAlign w:val="center"/>
          </w:tcPr>
          <w:p w14:paraId="0913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919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1F8C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54C9E5C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成人纪念章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0B03D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样式：别针/大号直径2.5厘米</w:t>
            </w:r>
          </w:p>
          <w:p w14:paraId="0E80AE3A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制作工艺：冲压+点漆滴胶+电镀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160F2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F5D81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7026EF8C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212196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623570" cy="648335"/>
                  <wp:effectExtent l="0" t="0" r="5080" b="1841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15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33A1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3F9369C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宪法读本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E826E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AFAFC"/>
              </w:rPr>
              <w:t>【2023年版】中华人民共和国宪法（实用版）（根据修改后的立法法全新修订）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E1F08C6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6EDF8F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49500CE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11455F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621030" cy="822960"/>
                  <wp:effectExtent l="0" t="0" r="7620" b="152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DF39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572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5E178F7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印字中性笔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3A6EF667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黑色中性笔可印字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564E2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2EFFAF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3E0609E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0CCDE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621665" cy="84455"/>
                  <wp:effectExtent l="0" t="0" r="6985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8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157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6311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3101A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成人门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D3F37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设计方案</w:t>
            </w:r>
          </w:p>
          <w:p w14:paraId="57C9352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门洞内径不小于3*2.5M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019645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203F5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1500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1770E781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59A484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A6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22F8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38596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荣誉牌匾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E5E30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规格：40*60cm</w:t>
            </w:r>
          </w:p>
          <w:p w14:paraId="61555C5B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可印字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5600D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231C8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051B82B9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0CA59A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622300" cy="485140"/>
                  <wp:effectExtent l="0" t="0" r="6350" b="1016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A47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6CD26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2CF4C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护眼台灯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62C3AD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LED灯源</w:t>
            </w:r>
          </w:p>
          <w:p w14:paraId="45DF02C3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E28377E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6A81BD9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649621B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1682D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38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5BCD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10B4A6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保温水杯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4F604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可印字</w:t>
            </w:r>
          </w:p>
          <w:p w14:paraId="6F3FD4A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内胆为304不锈钢次材质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A1E7FDD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302AFB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3B9066E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6D734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622300" cy="837565"/>
                  <wp:effectExtent l="0" t="0" r="6350" b="63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64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4" w:type="dxa"/>
            <w:shd w:val="clear" w:color="auto" w:fill="auto"/>
            <w:noWrap/>
            <w:vAlign w:val="center"/>
          </w:tcPr>
          <w:p w14:paraId="516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64" w:type="dxa"/>
            <w:shd w:val="clear" w:color="auto" w:fill="auto"/>
            <w:noWrap/>
            <w:vAlign w:val="center"/>
          </w:tcPr>
          <w:p w14:paraId="3260C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雨伞</w:t>
            </w:r>
          </w:p>
        </w:tc>
        <w:tc>
          <w:tcPr>
            <w:tcW w:w="1451" w:type="dxa"/>
            <w:shd w:val="clear" w:color="auto" w:fill="auto"/>
            <w:noWrap/>
            <w:vAlign w:val="center"/>
          </w:tcPr>
          <w:p w14:paraId="106AA6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可印字</w:t>
            </w:r>
          </w:p>
          <w:p w14:paraId="1C160B6F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半径为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404040"/>
                <w:spacing w:val="0"/>
                <w:sz w:val="21"/>
                <w:szCs w:val="21"/>
                <w:shd w:val="clear" w:fill="FAFAFC"/>
              </w:rPr>
              <w:t>48-53cm</w:t>
            </w: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42249BB5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7" w:type="dxa"/>
            <w:shd w:val="clear" w:color="auto" w:fill="auto"/>
            <w:noWrap/>
            <w:vAlign w:val="center"/>
          </w:tcPr>
          <w:p w14:paraId="7D49F4A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1BECDE64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8" w:type="dxa"/>
            <w:gridSpan w:val="2"/>
            <w:shd w:val="clear" w:color="auto" w:fill="auto"/>
            <w:noWrap/>
            <w:vAlign w:val="center"/>
          </w:tcPr>
          <w:p w14:paraId="42266F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621665" cy="457200"/>
                  <wp:effectExtent l="0" t="0" r="698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2BB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349" w:type="dxa"/>
            <w:gridSpan w:val="6"/>
            <w:shd w:val="clear" w:color="auto" w:fill="auto"/>
            <w:noWrap/>
            <w:vAlign w:val="center"/>
          </w:tcPr>
          <w:p w14:paraId="7372BC04">
            <w:pPr>
              <w:tabs>
                <w:tab w:val="left" w:pos="5354"/>
              </w:tabs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合计金额（单位：元）</w:t>
            </w:r>
          </w:p>
        </w:tc>
        <w:tc>
          <w:tcPr>
            <w:tcW w:w="1197" w:type="dxa"/>
            <w:gridSpan w:val="2"/>
            <w:shd w:val="clear" w:color="auto" w:fill="auto"/>
            <w:noWrap/>
            <w:vAlign w:val="center"/>
          </w:tcPr>
          <w:p w14:paraId="5E0F0161">
            <w:pPr>
              <w:tabs>
                <w:tab w:val="left" w:pos="5354"/>
              </w:tabs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92" w:type="dxa"/>
            <w:shd w:val="clear" w:color="auto" w:fill="auto"/>
            <w:noWrap/>
            <w:vAlign w:val="center"/>
          </w:tcPr>
          <w:p w14:paraId="2EC6F1A2">
            <w:pPr>
              <w:tabs>
                <w:tab w:val="left" w:pos="5354"/>
              </w:tabs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 w14:paraId="30B37247">
      <w:pPr>
        <w:rPr>
          <w:rFonts w:hint="eastAsia"/>
          <w:lang w:val="en-US" w:eastAsia="zh-CN"/>
        </w:rPr>
      </w:pPr>
    </w:p>
    <w:p w14:paraId="61BC923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报价单位（盖章）</w:t>
      </w:r>
      <w:bookmarkStart w:id="0" w:name="_GoBack"/>
      <w:bookmarkEnd w:id="0"/>
      <w:r>
        <w:rPr>
          <w:rFonts w:hint="eastAsia"/>
          <w:lang w:val="en-US" w:eastAsia="zh-CN"/>
        </w:rPr>
        <w:t xml:space="preserve">：                                   </w:t>
      </w:r>
    </w:p>
    <w:p w14:paraId="3B3D2DD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 w14:paraId="6FD9C87F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联系电话：</w:t>
      </w:r>
    </w:p>
    <w:p w14:paraId="5C26DF2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jBjOTBjMDVlMzkxZWE5ZjI3YzdkMzFhMTYxMTU1ZTY2IiwidXNlckNvdW50Ijo0fQ=="/>
  </w:docVars>
  <w:rsids>
    <w:rsidRoot w:val="0441067A"/>
    <w:rsid w:val="032C4E8C"/>
    <w:rsid w:val="0441067A"/>
    <w:rsid w:val="0A4C0D82"/>
    <w:rsid w:val="12292935"/>
    <w:rsid w:val="24323971"/>
    <w:rsid w:val="262249F9"/>
    <w:rsid w:val="2B77216D"/>
    <w:rsid w:val="372579E0"/>
    <w:rsid w:val="4BEE494D"/>
    <w:rsid w:val="56690780"/>
    <w:rsid w:val="63332842"/>
    <w:rsid w:val="697A7F97"/>
    <w:rsid w:val="6ADC14B2"/>
    <w:rsid w:val="6B625A72"/>
    <w:rsid w:val="6F6D49E6"/>
    <w:rsid w:val="78C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7340\AppData\Roaming\kingsoft\office6\templates\download\1af85d15-6c62-4803-a89d-b20585d23761\&#37319;&#36141;&#28165;&#2133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采购清单.docx</Template>
  <Pages>1</Pages>
  <Words>192</Words>
  <Characters>229</Characters>
  <Lines>0</Lines>
  <Paragraphs>0</Paragraphs>
  <TotalTime>2</TotalTime>
  <ScaleCrop>false</ScaleCrop>
  <LinksUpToDate>false</LinksUpToDate>
  <CharactersWithSpaces>229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2024-10-30T03:06:00Z</dcterms:created>
  <dc:creator>小影Olivia</dc:creator>
  <cp:lastModifiedBy>流星雨</cp:lastModifiedBy>
  <cp:lastPrinted>2024-10-30T03:25:00Z</cp:lastPrinted>
  <dcterms:modified xsi:type="dcterms:W3CDTF">2024-11-09T07:50:57Z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E6C67F9D62B94BFCAAC523CE3D1AA334_11</vt:lpwstr>
  </property>
  <property fmtid="{D5CDD505-2E9C-101B-9397-08002B2CF9AE}" pid="4" name="KSOTemplateUUID">
    <vt:lpwstr>v1.0_mb_fdMWI9oBX7vhv0dqO59f5g==</vt:lpwstr>
  </property>
</Properties>
</file>