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sz w:val="36"/>
          <w:szCs w:val="36"/>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拜城县托克逊乡中心小学教室、宿舍、洗澡房内墙粉刷采购需求</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sz w:val="36"/>
          <w:szCs w:val="36"/>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sz w:val="28"/>
          <w:szCs w:val="28"/>
        </w:rPr>
      </w:pPr>
      <w:r>
        <w:rPr>
          <w:rFonts w:hint="eastAsia" w:ascii="黑体" w:hAnsi="黑体" w:eastAsia="黑体" w:cs="黑体"/>
          <w:b/>
          <w:sz w:val="28"/>
          <w:szCs w:val="28"/>
          <w:lang w:val="en-US" w:eastAsia="zh-CN"/>
        </w:rPr>
        <w:t>一、工程概况</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项目名称：</w:t>
      </w:r>
      <w:r>
        <w:rPr>
          <w:rFonts w:hint="eastAsia" w:ascii="仿宋_GB2312" w:hAnsi="仿宋_GB2312" w:eastAsia="仿宋_GB2312" w:cs="仿宋_GB2312"/>
          <w:color w:val="auto"/>
          <w:sz w:val="28"/>
          <w:szCs w:val="28"/>
          <w:lang w:val="en-US" w:eastAsia="zh-CN"/>
        </w:rPr>
        <w:t>拜城县托克逊乡中心小学教室、宿舍、洗澡房内墙粉刷；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2.项目地址</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拜城县</w:t>
      </w:r>
      <w:r>
        <w:rPr>
          <w:rFonts w:hint="eastAsia" w:ascii="仿宋_GB2312" w:hAnsi="仿宋_GB2312" w:eastAsia="仿宋_GB2312" w:cs="仿宋_GB2312"/>
          <w:color w:val="auto"/>
          <w:sz w:val="28"/>
          <w:szCs w:val="28"/>
          <w:lang w:val="en-US" w:eastAsia="zh-CN"/>
        </w:rPr>
        <w:t>；</w:t>
      </w:r>
    </w:p>
    <w:p>
      <w:pPr>
        <w:pStyle w:val="5"/>
        <w:keepNext w:val="0"/>
        <w:keepLines w:val="0"/>
        <w:widowControl/>
        <w:suppressLineNumbers w:val="0"/>
        <w:spacing w:before="0" w:beforeAutospacing="0" w:after="0" w:afterAutospacing="0"/>
        <w:ind w:left="0" w:right="0" w:firstLine="560" w:firstLineChars="200"/>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3.建设规模：拜城县托克逊乡中心小学教室、宿舍、洗澡房内墙粉刷</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8"/>
          <w:szCs w:val="28"/>
          <w:lang w:val="en-US" w:eastAsia="zh-CN"/>
        </w:rPr>
      </w:pPr>
      <w:r>
        <w:rPr>
          <w:rFonts w:hint="eastAsia" w:ascii="黑体" w:hAnsi="黑体" w:eastAsia="黑体" w:cs="黑体"/>
          <w:b/>
          <w:sz w:val="28"/>
          <w:szCs w:val="28"/>
          <w:lang w:val="en-US" w:eastAsia="zh-CN"/>
        </w:rPr>
        <w:t>二、清单编制依据</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1.规范及定额：</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《建设工程工程量清单计价规范》（GB50500-2013）</w:t>
      </w:r>
      <w:r>
        <w:rPr>
          <w:rFonts w:hint="eastAsia" w:ascii="仿宋_GB2312" w:hAnsi="仿宋_GB2312" w:eastAsia="仿宋_GB2312" w:cs="仿宋_GB2312"/>
          <w:sz w:val="28"/>
          <w:szCs w:val="28"/>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val="en-US" w:eastAsia="zh-CN" w:bidi="ar-SA"/>
        </w:rPr>
        <w:t>新疆房屋建筑与装饰工程消耗量定额阿克苏估价汇总表(2022)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2"/>
          <w:sz w:val="28"/>
          <w:szCs w:val="28"/>
          <w:lang w:val="en-US" w:eastAsia="zh-CN" w:bidi="ar-SA"/>
        </w:rPr>
        <w:t>《新疆维吾尔自治区建筑、安装、市政工程费用定额》（2020）；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三、其他事项</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 w:val="0"/>
          <w:bCs/>
          <w:kern w:val="0"/>
          <w:sz w:val="28"/>
          <w:szCs w:val="28"/>
          <w:lang w:val="en-US" w:eastAsia="zh-CN" w:bidi="ar"/>
        </w:rPr>
      </w:pPr>
      <w:r>
        <w:rPr>
          <w:rFonts w:hint="eastAsia" w:ascii="仿宋_GB2312" w:hAnsi="仿宋_GB2312" w:eastAsia="仿宋_GB2312" w:cs="仿宋_GB2312"/>
          <w:b w:val="0"/>
          <w:bCs/>
          <w:kern w:val="0"/>
          <w:sz w:val="28"/>
          <w:szCs w:val="28"/>
          <w:lang w:val="en-US" w:eastAsia="zh-CN" w:bidi="ar"/>
        </w:rPr>
        <w:t>1.规费包括:社会保险费、养老保险费、失业保险费、医疗保险费、工伤保险、住房公积金；规费和税金必须按国家有关规定报价。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sz w:val="28"/>
          <w:szCs w:val="28"/>
        </w:rPr>
      </w:pPr>
      <w:r>
        <w:rPr>
          <w:rFonts w:hint="eastAsia" w:ascii="仿宋_GB2312" w:hAnsi="仿宋_GB2312" w:eastAsia="仿宋_GB2312" w:cs="仿宋_GB2312"/>
          <w:b w:val="0"/>
          <w:bCs/>
          <w:kern w:val="0"/>
          <w:sz w:val="28"/>
          <w:szCs w:val="28"/>
          <w:lang w:val="en-US" w:eastAsia="zh-CN" w:bidi="ar"/>
        </w:rPr>
        <w:t>2.工程量清单表中任何内容不得随意刪除和涂改，表中列明项目投标人均应如实填报，未填报的单价和合价视为已包含在工程量清单的其他项目单价和合价中。</w:t>
      </w:r>
      <w:r>
        <w:rPr>
          <w:rFonts w:hint="eastAsia" w:ascii="仿宋_GB2312" w:hAnsi="仿宋_GB2312" w:eastAsia="仿宋_GB2312" w:cs="仿宋_GB2312"/>
          <w:b w:val="0"/>
          <w:bCs/>
          <w:kern w:val="0"/>
          <w:sz w:val="28"/>
          <w:szCs w:val="28"/>
          <w:lang w:val="en-US" w:eastAsia="zh-CN" w:bidi="ar"/>
        </w:rPr>
        <w:br w:type="textWrapping"/>
      </w:r>
      <w:r>
        <w:rPr>
          <w:rFonts w:hint="eastAsia" w:ascii="宋体" w:hAnsi="宋体"/>
          <w:sz w:val="28"/>
          <w:szCs w:val="28"/>
          <w:lang w:val="en-US" w:eastAsia="zh-CN"/>
        </w:rPr>
        <w:t xml:space="preserve">    </w:t>
      </w:r>
      <w:r>
        <w:rPr>
          <w:rFonts w:hint="eastAsia" w:ascii="仿宋_GB2312" w:hAnsi="仿宋_GB2312" w:eastAsia="仿宋_GB2312" w:cs="仿宋_GB2312"/>
          <w:b w:val="0"/>
          <w:bCs/>
          <w:kern w:val="0"/>
          <w:sz w:val="28"/>
          <w:szCs w:val="28"/>
          <w:lang w:val="en-US" w:eastAsia="zh-CN" w:bidi="ar"/>
        </w:rPr>
        <w:t>3.凡是工程量清单报价表中与合价不符时以单价为准，大写和小写不符时以大写为准。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仿宋_GB2312" w:hAnsi="仿宋_GB2312" w:eastAsia="仿宋_GB2312" w:cs="仿宋_GB2312"/>
          <w:b w:val="0"/>
          <w:bCs/>
          <w:kern w:val="0"/>
          <w:sz w:val="28"/>
          <w:szCs w:val="28"/>
          <w:lang w:val="en-US" w:eastAsia="zh-CN" w:bidi="ar"/>
        </w:rPr>
      </w:pPr>
      <w:r>
        <w:rPr>
          <w:rFonts w:hint="eastAsia" w:ascii="仿宋_GB2312" w:hAnsi="仿宋_GB2312" w:eastAsia="仿宋_GB2312" w:cs="仿宋_GB2312"/>
          <w:b w:val="0"/>
          <w:bCs/>
          <w:kern w:val="0"/>
          <w:sz w:val="28"/>
          <w:szCs w:val="28"/>
          <w:lang w:val="en-US" w:eastAsia="zh-CN" w:bidi="ar"/>
        </w:rPr>
        <w:t>4.招标人提供的分部工程量清单，是投标人投标报价的基础；投标人填写的分部分项工程和单价措施项目清单与计价表，作为签订合同、拨付工程进度款和竣工结算的依据。结算工程量以合同约定为准。中标人由于自身原因造成工程量的增加不以任何形式调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仿宋_GB2312" w:hAnsi="仿宋_GB2312" w:eastAsia="仿宋_GB2312" w:cs="仿宋_GB2312"/>
          <w:b w:val="0"/>
          <w:bCs/>
          <w:kern w:val="0"/>
          <w:sz w:val="28"/>
          <w:szCs w:val="28"/>
          <w:lang w:val="en-US" w:eastAsia="zh-CN" w:bidi="ar"/>
        </w:rPr>
      </w:pPr>
      <w:r>
        <w:rPr>
          <w:rFonts w:hint="eastAsia" w:ascii="仿宋_GB2312" w:hAnsi="仿宋_GB2312" w:eastAsia="仿宋_GB2312" w:cs="仿宋_GB2312"/>
          <w:b w:val="0"/>
          <w:bCs/>
          <w:kern w:val="0"/>
          <w:sz w:val="28"/>
          <w:szCs w:val="28"/>
          <w:lang w:val="en-US" w:eastAsia="zh-CN" w:bidi="ar"/>
        </w:rPr>
        <w:t>5.本次招标工程项目的投标报价是由分部分项工程费、措施项目费、其他项目清单计价、规费及税金五项组成，投标人应根据招标文件中的工程量及有关要求，结合和施工现场情况、自行制定的施工方案或施工组织设计，按照企业成本校算水平和市场价格自行组成工程项目综合单价。综合单价由完成单位工程清单项目所必需的人工费、材料费、机械费、管理费、利润、风险金等相关费用组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水电费用在报价中已含，由承包方装表计量自行支付，发包方不另行支付</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措施项目结合项目本身特点、按</w:t>
      </w:r>
      <w:r>
        <w:rPr>
          <w:rFonts w:hint="eastAsia" w:ascii="仿宋_GB2312" w:hAnsi="仿宋_GB2312" w:eastAsia="仿宋_GB2312" w:cs="仿宋_GB2312"/>
          <w:sz w:val="28"/>
          <w:szCs w:val="28"/>
          <w:lang w:val="en-US" w:eastAsia="zh-CN"/>
        </w:rPr>
        <w:t>施工图纸</w:t>
      </w:r>
      <w:r>
        <w:rPr>
          <w:rFonts w:hint="eastAsia" w:ascii="仿宋_GB2312" w:hAnsi="仿宋_GB2312" w:eastAsia="仿宋_GB2312" w:cs="仿宋_GB2312"/>
          <w:sz w:val="28"/>
          <w:szCs w:val="28"/>
        </w:rPr>
        <w:t>的要求、现场</w:t>
      </w:r>
      <w:r>
        <w:rPr>
          <w:rFonts w:hint="eastAsia" w:ascii="仿宋_GB2312" w:hAnsi="仿宋_GB2312" w:eastAsia="仿宋_GB2312" w:cs="仿宋_GB2312"/>
          <w:sz w:val="28"/>
          <w:szCs w:val="28"/>
          <w:lang w:val="en-US" w:eastAsia="zh-CN"/>
        </w:rPr>
        <w:t>踏勘</w:t>
      </w:r>
      <w:r>
        <w:rPr>
          <w:rFonts w:hint="eastAsia" w:ascii="仿宋_GB2312" w:hAnsi="仿宋_GB2312" w:eastAsia="仿宋_GB2312" w:cs="仿宋_GB2312"/>
          <w:sz w:val="28"/>
          <w:szCs w:val="28"/>
        </w:rPr>
        <w:t>、施工组织方案等确定，措施项目分为以“量”计算和以“项”计算两种。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分部分项工程量清单中对工程项目的项目特征及具体做法只作重点描述，详细情况见施工图设计、技术说明及相关标准图集。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9.投标人在措施项目中未列入的项目，认为已被投标人计入分部分项工程量清单报价中。</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10.本清单中叙述不到位的，由投标人根据施工组织设计或者施工方案，答疑、规范考虑在报价中。</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11.本项目所有材料及设备综合单价均报至施工现场及操作点的价。</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sz w:val="28"/>
          <w:szCs w:val="28"/>
        </w:rPr>
        <w:t>本说明未尽事项，以</w:t>
      </w:r>
      <w:r>
        <w:rPr>
          <w:rFonts w:hint="eastAsia" w:ascii="仿宋_GB2312" w:hAnsi="仿宋_GB2312" w:eastAsia="仿宋_GB2312" w:cs="仿宋_GB2312"/>
          <w:sz w:val="28"/>
          <w:szCs w:val="28"/>
          <w:lang w:val="en-US" w:eastAsia="zh-CN"/>
        </w:rPr>
        <w:t>施工图纸、</w:t>
      </w:r>
      <w:r>
        <w:rPr>
          <w:rFonts w:hint="eastAsia" w:ascii="仿宋_GB2312" w:hAnsi="仿宋_GB2312" w:eastAsia="仿宋_GB2312" w:cs="仿宋_GB2312"/>
          <w:sz w:val="28"/>
          <w:szCs w:val="28"/>
        </w:rPr>
        <w:t>计价规范、工程量计算规范、计价管理办法、以及有关的法律、法规、建设行政主管部门颁发的文件为准。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sz w:val="28"/>
          <w:szCs w:val="28"/>
          <w:lang w:val="en-US" w:eastAsia="zh-CN"/>
        </w:rPr>
        <w:t>成交后，施工方主动与学校联系确定粉刷颜色，确定后才方可施工。</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14.粉刷相关材料拿到工地后，由学校相关人员进行验收，材料验收合格后，才方可施工。</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15.施工做法：必须按照工程量清单中的相关做法执行。</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16.交付时间：签订合同后30天内必须完成。</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17.质保期至少3年，在质保期内质量问题，由施工方一律承担。</w:t>
      </w:r>
      <w:bookmarkStart w:id="0" w:name="_GoBack"/>
      <w:bookmarkEnd w:id="0"/>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新疆立新工程项目管理有限公司</w:t>
      </w:r>
    </w:p>
    <w:p>
      <w:pPr>
        <w:keepNext w:val="0"/>
        <w:keepLines w:val="0"/>
        <w:pageBreakBefore w:val="0"/>
        <w:kinsoku/>
        <w:wordWrap/>
        <w:overflowPunct/>
        <w:topLinePunct w:val="0"/>
        <w:autoSpaceDE/>
        <w:autoSpaceDN/>
        <w:bidi w:val="0"/>
        <w:adjustRightInd/>
        <w:snapToGrid/>
        <w:spacing w:line="400" w:lineRule="exact"/>
        <w:ind w:firstLine="5880" w:firstLineChars="21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w:t>
      </w: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ZWFkZmRlMzA5OGM4NDRkYzhhODU2MzYwNGQzYzQifQ=="/>
  </w:docVars>
  <w:rsids>
    <w:rsidRoot w:val="00B03767"/>
    <w:rsid w:val="000F5262"/>
    <w:rsid w:val="00115758"/>
    <w:rsid w:val="0013614B"/>
    <w:rsid w:val="00173B2F"/>
    <w:rsid w:val="00177FCD"/>
    <w:rsid w:val="001B2A9D"/>
    <w:rsid w:val="001E640A"/>
    <w:rsid w:val="00271AB6"/>
    <w:rsid w:val="002760E7"/>
    <w:rsid w:val="00290E98"/>
    <w:rsid w:val="002A314B"/>
    <w:rsid w:val="002C4449"/>
    <w:rsid w:val="003040FC"/>
    <w:rsid w:val="003270A5"/>
    <w:rsid w:val="00377076"/>
    <w:rsid w:val="003C1FA7"/>
    <w:rsid w:val="003F1BCA"/>
    <w:rsid w:val="00400EF0"/>
    <w:rsid w:val="0044060C"/>
    <w:rsid w:val="00493BB8"/>
    <w:rsid w:val="004C08DF"/>
    <w:rsid w:val="00514130"/>
    <w:rsid w:val="005731D4"/>
    <w:rsid w:val="005A3B05"/>
    <w:rsid w:val="006206D7"/>
    <w:rsid w:val="006A084F"/>
    <w:rsid w:val="006B2C4E"/>
    <w:rsid w:val="006B31C3"/>
    <w:rsid w:val="006B3D21"/>
    <w:rsid w:val="007D3917"/>
    <w:rsid w:val="007E271A"/>
    <w:rsid w:val="007E71E5"/>
    <w:rsid w:val="007F130E"/>
    <w:rsid w:val="008264A3"/>
    <w:rsid w:val="00893B94"/>
    <w:rsid w:val="00930024"/>
    <w:rsid w:val="009405BC"/>
    <w:rsid w:val="00965E95"/>
    <w:rsid w:val="00973251"/>
    <w:rsid w:val="00977C65"/>
    <w:rsid w:val="00990599"/>
    <w:rsid w:val="009B5CA4"/>
    <w:rsid w:val="009F3C1E"/>
    <w:rsid w:val="00A35940"/>
    <w:rsid w:val="00AB4876"/>
    <w:rsid w:val="00B03767"/>
    <w:rsid w:val="00B0486D"/>
    <w:rsid w:val="00B073AD"/>
    <w:rsid w:val="00B37508"/>
    <w:rsid w:val="00B41611"/>
    <w:rsid w:val="00B87EEA"/>
    <w:rsid w:val="00B9733C"/>
    <w:rsid w:val="00BD35A6"/>
    <w:rsid w:val="00C15B97"/>
    <w:rsid w:val="00C44E1A"/>
    <w:rsid w:val="00C637DD"/>
    <w:rsid w:val="00D00F20"/>
    <w:rsid w:val="00D04C74"/>
    <w:rsid w:val="00D24F10"/>
    <w:rsid w:val="00D74A15"/>
    <w:rsid w:val="00D74D56"/>
    <w:rsid w:val="00DF2AE5"/>
    <w:rsid w:val="00E32402"/>
    <w:rsid w:val="00F05D29"/>
    <w:rsid w:val="00F16078"/>
    <w:rsid w:val="00F670C0"/>
    <w:rsid w:val="00F71696"/>
    <w:rsid w:val="00FA1345"/>
    <w:rsid w:val="00FC6BA9"/>
    <w:rsid w:val="00FD4B6B"/>
    <w:rsid w:val="00FD6FDC"/>
    <w:rsid w:val="00FE48D6"/>
    <w:rsid w:val="00FE4C5A"/>
    <w:rsid w:val="00FE6049"/>
    <w:rsid w:val="010D576E"/>
    <w:rsid w:val="01356C94"/>
    <w:rsid w:val="014C11D0"/>
    <w:rsid w:val="015E4AD6"/>
    <w:rsid w:val="017460A8"/>
    <w:rsid w:val="01953824"/>
    <w:rsid w:val="01997DCF"/>
    <w:rsid w:val="019C25C4"/>
    <w:rsid w:val="01A4698D"/>
    <w:rsid w:val="01A6394B"/>
    <w:rsid w:val="01AE3368"/>
    <w:rsid w:val="01D80F9B"/>
    <w:rsid w:val="02181129"/>
    <w:rsid w:val="021E7C7C"/>
    <w:rsid w:val="021F4265"/>
    <w:rsid w:val="023A5322"/>
    <w:rsid w:val="023D4BEC"/>
    <w:rsid w:val="02573EDB"/>
    <w:rsid w:val="025832D3"/>
    <w:rsid w:val="02773071"/>
    <w:rsid w:val="027F3AF3"/>
    <w:rsid w:val="028F16FF"/>
    <w:rsid w:val="02A10395"/>
    <w:rsid w:val="02AF383B"/>
    <w:rsid w:val="02D54924"/>
    <w:rsid w:val="02E12253"/>
    <w:rsid w:val="02E42DB9"/>
    <w:rsid w:val="02E80AE3"/>
    <w:rsid w:val="02F766FB"/>
    <w:rsid w:val="03011F77"/>
    <w:rsid w:val="03173903"/>
    <w:rsid w:val="03192A63"/>
    <w:rsid w:val="032F04D8"/>
    <w:rsid w:val="034B1DBD"/>
    <w:rsid w:val="03532B1B"/>
    <w:rsid w:val="0358481E"/>
    <w:rsid w:val="03A04F32"/>
    <w:rsid w:val="03C82F4A"/>
    <w:rsid w:val="03D270B5"/>
    <w:rsid w:val="03D53E9D"/>
    <w:rsid w:val="040E4CD2"/>
    <w:rsid w:val="042F62FF"/>
    <w:rsid w:val="043A40DC"/>
    <w:rsid w:val="046E5D52"/>
    <w:rsid w:val="049F168E"/>
    <w:rsid w:val="04A50A2B"/>
    <w:rsid w:val="04BD6ACD"/>
    <w:rsid w:val="04C31017"/>
    <w:rsid w:val="04F479C6"/>
    <w:rsid w:val="04FF289D"/>
    <w:rsid w:val="050F05C1"/>
    <w:rsid w:val="05391431"/>
    <w:rsid w:val="053C31DA"/>
    <w:rsid w:val="054933A7"/>
    <w:rsid w:val="05571015"/>
    <w:rsid w:val="05706B86"/>
    <w:rsid w:val="057743B8"/>
    <w:rsid w:val="058A7C48"/>
    <w:rsid w:val="05926AFC"/>
    <w:rsid w:val="059A06D5"/>
    <w:rsid w:val="05B11A4F"/>
    <w:rsid w:val="05B60A3D"/>
    <w:rsid w:val="06046608"/>
    <w:rsid w:val="060519C4"/>
    <w:rsid w:val="06190FCC"/>
    <w:rsid w:val="0627193B"/>
    <w:rsid w:val="06367947"/>
    <w:rsid w:val="06367DD0"/>
    <w:rsid w:val="063858F6"/>
    <w:rsid w:val="06400C4E"/>
    <w:rsid w:val="067032E2"/>
    <w:rsid w:val="06811306"/>
    <w:rsid w:val="06A936BD"/>
    <w:rsid w:val="06C10055"/>
    <w:rsid w:val="06C33B1C"/>
    <w:rsid w:val="06CA7482"/>
    <w:rsid w:val="06F3207D"/>
    <w:rsid w:val="070F34C3"/>
    <w:rsid w:val="071D689A"/>
    <w:rsid w:val="07267E44"/>
    <w:rsid w:val="072D2F81"/>
    <w:rsid w:val="072E5778"/>
    <w:rsid w:val="07322345"/>
    <w:rsid w:val="07373DFF"/>
    <w:rsid w:val="073C31C4"/>
    <w:rsid w:val="074B3407"/>
    <w:rsid w:val="076E29A9"/>
    <w:rsid w:val="076E5E6F"/>
    <w:rsid w:val="0771776A"/>
    <w:rsid w:val="078B7CA7"/>
    <w:rsid w:val="078D75EB"/>
    <w:rsid w:val="07982CEB"/>
    <w:rsid w:val="079F3753"/>
    <w:rsid w:val="07BC6034"/>
    <w:rsid w:val="07C34294"/>
    <w:rsid w:val="07F96635"/>
    <w:rsid w:val="0802169A"/>
    <w:rsid w:val="0802440D"/>
    <w:rsid w:val="080F08D8"/>
    <w:rsid w:val="0810092A"/>
    <w:rsid w:val="08133400"/>
    <w:rsid w:val="081358F1"/>
    <w:rsid w:val="081C17BF"/>
    <w:rsid w:val="086F0127"/>
    <w:rsid w:val="08A52A4E"/>
    <w:rsid w:val="08A73B33"/>
    <w:rsid w:val="08FF26FB"/>
    <w:rsid w:val="092011E5"/>
    <w:rsid w:val="093C73CC"/>
    <w:rsid w:val="09595787"/>
    <w:rsid w:val="097C1F9D"/>
    <w:rsid w:val="099A39FB"/>
    <w:rsid w:val="09BA2AC6"/>
    <w:rsid w:val="09CB16BA"/>
    <w:rsid w:val="09F17341"/>
    <w:rsid w:val="09F204B1"/>
    <w:rsid w:val="0A1B7A08"/>
    <w:rsid w:val="0A477338"/>
    <w:rsid w:val="0A493D29"/>
    <w:rsid w:val="0A621300"/>
    <w:rsid w:val="0A82083A"/>
    <w:rsid w:val="0AAC3F6D"/>
    <w:rsid w:val="0AC17CB7"/>
    <w:rsid w:val="0ACD4069"/>
    <w:rsid w:val="0AE71698"/>
    <w:rsid w:val="0AEE2A27"/>
    <w:rsid w:val="0AFD29B7"/>
    <w:rsid w:val="0B052D32"/>
    <w:rsid w:val="0B1E5813"/>
    <w:rsid w:val="0B35234B"/>
    <w:rsid w:val="0B417E93"/>
    <w:rsid w:val="0B6D4294"/>
    <w:rsid w:val="0B8112C7"/>
    <w:rsid w:val="0BA338F0"/>
    <w:rsid w:val="0BAD28E2"/>
    <w:rsid w:val="0BC92B49"/>
    <w:rsid w:val="0BE36304"/>
    <w:rsid w:val="0C012C2E"/>
    <w:rsid w:val="0C18319F"/>
    <w:rsid w:val="0C2D3A23"/>
    <w:rsid w:val="0C403756"/>
    <w:rsid w:val="0C405676"/>
    <w:rsid w:val="0C406E3E"/>
    <w:rsid w:val="0C431419"/>
    <w:rsid w:val="0CA800F6"/>
    <w:rsid w:val="0CBD6FD7"/>
    <w:rsid w:val="0D03003C"/>
    <w:rsid w:val="0D15080B"/>
    <w:rsid w:val="0D215336"/>
    <w:rsid w:val="0D222E5C"/>
    <w:rsid w:val="0D2B7F62"/>
    <w:rsid w:val="0D391F9E"/>
    <w:rsid w:val="0D5648B3"/>
    <w:rsid w:val="0D7C6A10"/>
    <w:rsid w:val="0D8D6220"/>
    <w:rsid w:val="0D9E2369"/>
    <w:rsid w:val="0DA63A8D"/>
    <w:rsid w:val="0DBB7ED2"/>
    <w:rsid w:val="0DC65D02"/>
    <w:rsid w:val="0DCF4D92"/>
    <w:rsid w:val="0DD03D5F"/>
    <w:rsid w:val="0DD73D79"/>
    <w:rsid w:val="0DDC7C4C"/>
    <w:rsid w:val="0DF77E44"/>
    <w:rsid w:val="0DFA2E5A"/>
    <w:rsid w:val="0E1C78AB"/>
    <w:rsid w:val="0E286250"/>
    <w:rsid w:val="0E3966AF"/>
    <w:rsid w:val="0E3A271B"/>
    <w:rsid w:val="0E6B3B79"/>
    <w:rsid w:val="0E6F3E7F"/>
    <w:rsid w:val="0E884F40"/>
    <w:rsid w:val="0E980B7C"/>
    <w:rsid w:val="0E990EFC"/>
    <w:rsid w:val="0ECC12D1"/>
    <w:rsid w:val="0F0942D3"/>
    <w:rsid w:val="0F2D6241"/>
    <w:rsid w:val="0F3B1FB3"/>
    <w:rsid w:val="0F4B669A"/>
    <w:rsid w:val="0F55432F"/>
    <w:rsid w:val="0F5B3312"/>
    <w:rsid w:val="0F5E5AE8"/>
    <w:rsid w:val="0F672DA8"/>
    <w:rsid w:val="0F7A0D2D"/>
    <w:rsid w:val="0F7F00F1"/>
    <w:rsid w:val="0F8143AD"/>
    <w:rsid w:val="0F9B0CA3"/>
    <w:rsid w:val="0F9C6EF5"/>
    <w:rsid w:val="0F9E7E44"/>
    <w:rsid w:val="0F9F6A27"/>
    <w:rsid w:val="0FA43FFC"/>
    <w:rsid w:val="0FAB132C"/>
    <w:rsid w:val="0FB26719"/>
    <w:rsid w:val="0FC41FA8"/>
    <w:rsid w:val="0FD61AF0"/>
    <w:rsid w:val="0FDC3796"/>
    <w:rsid w:val="0FDC71EB"/>
    <w:rsid w:val="0FDF3286"/>
    <w:rsid w:val="0FE10DAC"/>
    <w:rsid w:val="0FE91E6C"/>
    <w:rsid w:val="0FFD4DD2"/>
    <w:rsid w:val="10046849"/>
    <w:rsid w:val="101C1E4E"/>
    <w:rsid w:val="102962AF"/>
    <w:rsid w:val="102A4D70"/>
    <w:rsid w:val="10380479"/>
    <w:rsid w:val="106F63B8"/>
    <w:rsid w:val="109C65D0"/>
    <w:rsid w:val="10AC5013"/>
    <w:rsid w:val="10B4026F"/>
    <w:rsid w:val="10B773FD"/>
    <w:rsid w:val="10C93617"/>
    <w:rsid w:val="10D0497D"/>
    <w:rsid w:val="10DE6432"/>
    <w:rsid w:val="10F47F3B"/>
    <w:rsid w:val="10F71E0C"/>
    <w:rsid w:val="10FA2ABF"/>
    <w:rsid w:val="11281104"/>
    <w:rsid w:val="114415F3"/>
    <w:rsid w:val="114717AF"/>
    <w:rsid w:val="114D1EDB"/>
    <w:rsid w:val="11551A52"/>
    <w:rsid w:val="11553B2B"/>
    <w:rsid w:val="11584124"/>
    <w:rsid w:val="115B06EA"/>
    <w:rsid w:val="115B37E3"/>
    <w:rsid w:val="11673533"/>
    <w:rsid w:val="11695CC6"/>
    <w:rsid w:val="1182036D"/>
    <w:rsid w:val="11984B26"/>
    <w:rsid w:val="11A031C9"/>
    <w:rsid w:val="11B06C88"/>
    <w:rsid w:val="11BB73DB"/>
    <w:rsid w:val="11CE759B"/>
    <w:rsid w:val="12050308"/>
    <w:rsid w:val="122A4C8C"/>
    <w:rsid w:val="12386434"/>
    <w:rsid w:val="123F625E"/>
    <w:rsid w:val="128A0063"/>
    <w:rsid w:val="129102D2"/>
    <w:rsid w:val="129640D0"/>
    <w:rsid w:val="129A4C7D"/>
    <w:rsid w:val="12BC78AF"/>
    <w:rsid w:val="12C81DAF"/>
    <w:rsid w:val="12CB4C58"/>
    <w:rsid w:val="12D0251B"/>
    <w:rsid w:val="12D40754"/>
    <w:rsid w:val="12D925E9"/>
    <w:rsid w:val="12FD7FDA"/>
    <w:rsid w:val="132B0FCC"/>
    <w:rsid w:val="1340072B"/>
    <w:rsid w:val="135F36EC"/>
    <w:rsid w:val="13685340"/>
    <w:rsid w:val="136A10B9"/>
    <w:rsid w:val="136B75A7"/>
    <w:rsid w:val="136F0333"/>
    <w:rsid w:val="137F4B64"/>
    <w:rsid w:val="139B1A1A"/>
    <w:rsid w:val="13C11E7D"/>
    <w:rsid w:val="13DF1883"/>
    <w:rsid w:val="13E01DA9"/>
    <w:rsid w:val="13E17298"/>
    <w:rsid w:val="140D221C"/>
    <w:rsid w:val="14123C2A"/>
    <w:rsid w:val="141409DE"/>
    <w:rsid w:val="14146961"/>
    <w:rsid w:val="142911F5"/>
    <w:rsid w:val="142B6A9A"/>
    <w:rsid w:val="143363D6"/>
    <w:rsid w:val="143E681B"/>
    <w:rsid w:val="14445DAD"/>
    <w:rsid w:val="14492FA6"/>
    <w:rsid w:val="14527D93"/>
    <w:rsid w:val="146D70B2"/>
    <w:rsid w:val="147E5E1C"/>
    <w:rsid w:val="14832432"/>
    <w:rsid w:val="14997EA7"/>
    <w:rsid w:val="14B024C4"/>
    <w:rsid w:val="14B0334A"/>
    <w:rsid w:val="14EB3B6C"/>
    <w:rsid w:val="152E4A94"/>
    <w:rsid w:val="15437E13"/>
    <w:rsid w:val="154716B1"/>
    <w:rsid w:val="154C7E05"/>
    <w:rsid w:val="155163A5"/>
    <w:rsid w:val="15891CCA"/>
    <w:rsid w:val="15AE1730"/>
    <w:rsid w:val="15AF3E3B"/>
    <w:rsid w:val="15AF4667"/>
    <w:rsid w:val="15BF610D"/>
    <w:rsid w:val="15D7572E"/>
    <w:rsid w:val="15D867AD"/>
    <w:rsid w:val="15FA2BC8"/>
    <w:rsid w:val="1606331B"/>
    <w:rsid w:val="16257519"/>
    <w:rsid w:val="16646BCD"/>
    <w:rsid w:val="169C5A2D"/>
    <w:rsid w:val="169E3AA7"/>
    <w:rsid w:val="16A74A40"/>
    <w:rsid w:val="16BB6E61"/>
    <w:rsid w:val="16C97E07"/>
    <w:rsid w:val="16DB33FC"/>
    <w:rsid w:val="16FE3FF2"/>
    <w:rsid w:val="16FF7D6A"/>
    <w:rsid w:val="170830C2"/>
    <w:rsid w:val="1710732A"/>
    <w:rsid w:val="17331DA1"/>
    <w:rsid w:val="17361E6A"/>
    <w:rsid w:val="174270B0"/>
    <w:rsid w:val="175718CF"/>
    <w:rsid w:val="175939DC"/>
    <w:rsid w:val="1770667F"/>
    <w:rsid w:val="177A14C2"/>
    <w:rsid w:val="178D1819"/>
    <w:rsid w:val="17915266"/>
    <w:rsid w:val="17F65611"/>
    <w:rsid w:val="181066D2"/>
    <w:rsid w:val="18356139"/>
    <w:rsid w:val="184A3A67"/>
    <w:rsid w:val="186E51A7"/>
    <w:rsid w:val="18784790"/>
    <w:rsid w:val="187A7FF0"/>
    <w:rsid w:val="189B56B7"/>
    <w:rsid w:val="18CF367B"/>
    <w:rsid w:val="18DA283C"/>
    <w:rsid w:val="18DB7C7D"/>
    <w:rsid w:val="18E43CD0"/>
    <w:rsid w:val="18F02C81"/>
    <w:rsid w:val="18F341C4"/>
    <w:rsid w:val="19067AD5"/>
    <w:rsid w:val="19393A07"/>
    <w:rsid w:val="19406999"/>
    <w:rsid w:val="194859F8"/>
    <w:rsid w:val="194F65C9"/>
    <w:rsid w:val="198A0CEC"/>
    <w:rsid w:val="199724DC"/>
    <w:rsid w:val="19B13DAD"/>
    <w:rsid w:val="19BB266E"/>
    <w:rsid w:val="19BD1F6F"/>
    <w:rsid w:val="19CA321B"/>
    <w:rsid w:val="19D01198"/>
    <w:rsid w:val="19D21766"/>
    <w:rsid w:val="19E66C39"/>
    <w:rsid w:val="19EB153E"/>
    <w:rsid w:val="19FF69FF"/>
    <w:rsid w:val="1A031C43"/>
    <w:rsid w:val="1A1A37A2"/>
    <w:rsid w:val="1A29212F"/>
    <w:rsid w:val="1A383CBF"/>
    <w:rsid w:val="1A3E62AA"/>
    <w:rsid w:val="1A400DC5"/>
    <w:rsid w:val="1A613E0B"/>
    <w:rsid w:val="1A7F5449"/>
    <w:rsid w:val="1AA17AB6"/>
    <w:rsid w:val="1AAB26E2"/>
    <w:rsid w:val="1AB627ED"/>
    <w:rsid w:val="1ABD5F72"/>
    <w:rsid w:val="1AC367CA"/>
    <w:rsid w:val="1AC90DBB"/>
    <w:rsid w:val="1B084CFE"/>
    <w:rsid w:val="1B1738D4"/>
    <w:rsid w:val="1B190443"/>
    <w:rsid w:val="1B236EEF"/>
    <w:rsid w:val="1B410951"/>
    <w:rsid w:val="1B830F69"/>
    <w:rsid w:val="1B964E05"/>
    <w:rsid w:val="1B971C41"/>
    <w:rsid w:val="1B986809"/>
    <w:rsid w:val="1B9B2757"/>
    <w:rsid w:val="1BA240AC"/>
    <w:rsid w:val="1BAC03CF"/>
    <w:rsid w:val="1BBB2E5A"/>
    <w:rsid w:val="1BCA303C"/>
    <w:rsid w:val="1BCD0437"/>
    <w:rsid w:val="1BF65BDF"/>
    <w:rsid w:val="1C2269D4"/>
    <w:rsid w:val="1C511068"/>
    <w:rsid w:val="1C656B4A"/>
    <w:rsid w:val="1C657F5D"/>
    <w:rsid w:val="1C674D4E"/>
    <w:rsid w:val="1C750129"/>
    <w:rsid w:val="1C76432F"/>
    <w:rsid w:val="1C766D20"/>
    <w:rsid w:val="1C87184E"/>
    <w:rsid w:val="1CA13D9D"/>
    <w:rsid w:val="1CC36261"/>
    <w:rsid w:val="1D012358"/>
    <w:rsid w:val="1D26119D"/>
    <w:rsid w:val="1D2D5631"/>
    <w:rsid w:val="1D3348B7"/>
    <w:rsid w:val="1D3414D2"/>
    <w:rsid w:val="1D37025D"/>
    <w:rsid w:val="1D3E2E5C"/>
    <w:rsid w:val="1D77152B"/>
    <w:rsid w:val="1D7B7ECC"/>
    <w:rsid w:val="1D840FC9"/>
    <w:rsid w:val="1DA376A1"/>
    <w:rsid w:val="1DA5166B"/>
    <w:rsid w:val="1DC07724"/>
    <w:rsid w:val="1DC13FCB"/>
    <w:rsid w:val="1DCF493A"/>
    <w:rsid w:val="1DE0117D"/>
    <w:rsid w:val="1DFB0BE7"/>
    <w:rsid w:val="1E0766AD"/>
    <w:rsid w:val="1E16020E"/>
    <w:rsid w:val="1E5B441F"/>
    <w:rsid w:val="1E8140DA"/>
    <w:rsid w:val="1E8A6AB3"/>
    <w:rsid w:val="1E932475"/>
    <w:rsid w:val="1E9B6FF7"/>
    <w:rsid w:val="1EA23DFC"/>
    <w:rsid w:val="1EAC4F59"/>
    <w:rsid w:val="1EBF675C"/>
    <w:rsid w:val="1F02489B"/>
    <w:rsid w:val="1F111154"/>
    <w:rsid w:val="1F155618"/>
    <w:rsid w:val="1F20199E"/>
    <w:rsid w:val="1F361DCF"/>
    <w:rsid w:val="1F36589C"/>
    <w:rsid w:val="1F3C7DAD"/>
    <w:rsid w:val="1F491A07"/>
    <w:rsid w:val="1F66307C"/>
    <w:rsid w:val="1F6D7F66"/>
    <w:rsid w:val="1F6E32C9"/>
    <w:rsid w:val="1F811C64"/>
    <w:rsid w:val="1F814624"/>
    <w:rsid w:val="1F9229EF"/>
    <w:rsid w:val="1FA358FB"/>
    <w:rsid w:val="1FB04234"/>
    <w:rsid w:val="1FB84657"/>
    <w:rsid w:val="1FD71884"/>
    <w:rsid w:val="1FE346CD"/>
    <w:rsid w:val="1FED10A7"/>
    <w:rsid w:val="2009015B"/>
    <w:rsid w:val="200A7EAB"/>
    <w:rsid w:val="20237DE4"/>
    <w:rsid w:val="202777BA"/>
    <w:rsid w:val="202A40A9"/>
    <w:rsid w:val="2034136E"/>
    <w:rsid w:val="20511636"/>
    <w:rsid w:val="207215AC"/>
    <w:rsid w:val="2075410A"/>
    <w:rsid w:val="207F54F2"/>
    <w:rsid w:val="2098137C"/>
    <w:rsid w:val="20A55BF4"/>
    <w:rsid w:val="20AF0EBE"/>
    <w:rsid w:val="20B41BC5"/>
    <w:rsid w:val="20B70881"/>
    <w:rsid w:val="20E04B5E"/>
    <w:rsid w:val="20E84E45"/>
    <w:rsid w:val="21523BE8"/>
    <w:rsid w:val="21582E98"/>
    <w:rsid w:val="215F3394"/>
    <w:rsid w:val="216E32C3"/>
    <w:rsid w:val="21727497"/>
    <w:rsid w:val="21A9091F"/>
    <w:rsid w:val="21B35F31"/>
    <w:rsid w:val="21D40771"/>
    <w:rsid w:val="21E07116"/>
    <w:rsid w:val="21F43D55"/>
    <w:rsid w:val="21F97223"/>
    <w:rsid w:val="21FE134A"/>
    <w:rsid w:val="220A5F40"/>
    <w:rsid w:val="220E282F"/>
    <w:rsid w:val="220F78DE"/>
    <w:rsid w:val="22214208"/>
    <w:rsid w:val="223B2767"/>
    <w:rsid w:val="22473F34"/>
    <w:rsid w:val="224B5044"/>
    <w:rsid w:val="227663FD"/>
    <w:rsid w:val="227C6712"/>
    <w:rsid w:val="22985F82"/>
    <w:rsid w:val="22A2261D"/>
    <w:rsid w:val="22C34341"/>
    <w:rsid w:val="22CD6F6E"/>
    <w:rsid w:val="22F9383F"/>
    <w:rsid w:val="23546158"/>
    <w:rsid w:val="23603C4D"/>
    <w:rsid w:val="238A40B7"/>
    <w:rsid w:val="239A3798"/>
    <w:rsid w:val="239B5660"/>
    <w:rsid w:val="23B00D6A"/>
    <w:rsid w:val="23BD7189"/>
    <w:rsid w:val="23BE65B1"/>
    <w:rsid w:val="23BF7CE0"/>
    <w:rsid w:val="23C134EE"/>
    <w:rsid w:val="23D63233"/>
    <w:rsid w:val="240F3A06"/>
    <w:rsid w:val="24125580"/>
    <w:rsid w:val="242D4370"/>
    <w:rsid w:val="243C25FD"/>
    <w:rsid w:val="24443260"/>
    <w:rsid w:val="244541A1"/>
    <w:rsid w:val="244871F4"/>
    <w:rsid w:val="246456B0"/>
    <w:rsid w:val="246561E8"/>
    <w:rsid w:val="24821E23"/>
    <w:rsid w:val="248F2021"/>
    <w:rsid w:val="24D665AE"/>
    <w:rsid w:val="253D487F"/>
    <w:rsid w:val="25570500"/>
    <w:rsid w:val="25687F25"/>
    <w:rsid w:val="257347C4"/>
    <w:rsid w:val="25771B3E"/>
    <w:rsid w:val="258B7398"/>
    <w:rsid w:val="25927ECC"/>
    <w:rsid w:val="259544EF"/>
    <w:rsid w:val="259825FC"/>
    <w:rsid w:val="25A27BFE"/>
    <w:rsid w:val="25AB7A3A"/>
    <w:rsid w:val="25C94365"/>
    <w:rsid w:val="25D36F91"/>
    <w:rsid w:val="25E0281C"/>
    <w:rsid w:val="25E22D30"/>
    <w:rsid w:val="25E371D4"/>
    <w:rsid w:val="25F413E1"/>
    <w:rsid w:val="25FC1F26"/>
    <w:rsid w:val="25FD408C"/>
    <w:rsid w:val="26025181"/>
    <w:rsid w:val="261519A2"/>
    <w:rsid w:val="262477C0"/>
    <w:rsid w:val="262C365B"/>
    <w:rsid w:val="263F53C8"/>
    <w:rsid w:val="26744459"/>
    <w:rsid w:val="26795443"/>
    <w:rsid w:val="267C4F33"/>
    <w:rsid w:val="268B161A"/>
    <w:rsid w:val="26D94133"/>
    <w:rsid w:val="26E94FBC"/>
    <w:rsid w:val="26EB3F6C"/>
    <w:rsid w:val="26ED0596"/>
    <w:rsid w:val="26FF7827"/>
    <w:rsid w:val="27057F80"/>
    <w:rsid w:val="270C275B"/>
    <w:rsid w:val="27225ADA"/>
    <w:rsid w:val="27231852"/>
    <w:rsid w:val="272C5977"/>
    <w:rsid w:val="27692432"/>
    <w:rsid w:val="2790513A"/>
    <w:rsid w:val="279B763B"/>
    <w:rsid w:val="27C02BBE"/>
    <w:rsid w:val="27C46ECF"/>
    <w:rsid w:val="27E342B0"/>
    <w:rsid w:val="286E2D42"/>
    <w:rsid w:val="286F2FA1"/>
    <w:rsid w:val="28757E8C"/>
    <w:rsid w:val="288A5E76"/>
    <w:rsid w:val="28906DF9"/>
    <w:rsid w:val="28AF491A"/>
    <w:rsid w:val="28BC3D0D"/>
    <w:rsid w:val="28BC58FD"/>
    <w:rsid w:val="28C3509B"/>
    <w:rsid w:val="28C401B1"/>
    <w:rsid w:val="28C5436B"/>
    <w:rsid w:val="28D2275E"/>
    <w:rsid w:val="28D23B75"/>
    <w:rsid w:val="28E41248"/>
    <w:rsid w:val="28E62B38"/>
    <w:rsid w:val="28EE4E14"/>
    <w:rsid w:val="28FB2A87"/>
    <w:rsid w:val="29064C16"/>
    <w:rsid w:val="292A6C48"/>
    <w:rsid w:val="292C14F7"/>
    <w:rsid w:val="292D2496"/>
    <w:rsid w:val="293803D1"/>
    <w:rsid w:val="294601D0"/>
    <w:rsid w:val="29785E86"/>
    <w:rsid w:val="29943C38"/>
    <w:rsid w:val="299C58F3"/>
    <w:rsid w:val="29A50E92"/>
    <w:rsid w:val="29A9603F"/>
    <w:rsid w:val="29BD3154"/>
    <w:rsid w:val="29C5375C"/>
    <w:rsid w:val="2A0373D0"/>
    <w:rsid w:val="2A170956"/>
    <w:rsid w:val="2A377B41"/>
    <w:rsid w:val="2A446CCE"/>
    <w:rsid w:val="2A456790"/>
    <w:rsid w:val="2A5A3FC1"/>
    <w:rsid w:val="2A660597"/>
    <w:rsid w:val="2A7523C5"/>
    <w:rsid w:val="2A7E3970"/>
    <w:rsid w:val="2A8A2314"/>
    <w:rsid w:val="2A8D3DE2"/>
    <w:rsid w:val="2A911AD1"/>
    <w:rsid w:val="2ACF56DF"/>
    <w:rsid w:val="2AD7542B"/>
    <w:rsid w:val="2AE156CA"/>
    <w:rsid w:val="2AE223CE"/>
    <w:rsid w:val="2AEB2687"/>
    <w:rsid w:val="2AEC03E2"/>
    <w:rsid w:val="2AEE6E98"/>
    <w:rsid w:val="2B152059"/>
    <w:rsid w:val="2B164E35"/>
    <w:rsid w:val="2B2247A6"/>
    <w:rsid w:val="2B2838DB"/>
    <w:rsid w:val="2B337264"/>
    <w:rsid w:val="2B471FB3"/>
    <w:rsid w:val="2B4A7A3D"/>
    <w:rsid w:val="2B4E4D85"/>
    <w:rsid w:val="2B65243A"/>
    <w:rsid w:val="2B697D67"/>
    <w:rsid w:val="2B7D59D5"/>
    <w:rsid w:val="2B8A6344"/>
    <w:rsid w:val="2B8D0322"/>
    <w:rsid w:val="2B9075FA"/>
    <w:rsid w:val="2BCA04EF"/>
    <w:rsid w:val="2BDB4B01"/>
    <w:rsid w:val="2BF45A2F"/>
    <w:rsid w:val="2BFF6C5A"/>
    <w:rsid w:val="2C027C88"/>
    <w:rsid w:val="2C0448BD"/>
    <w:rsid w:val="2C0E6E01"/>
    <w:rsid w:val="2C2B1071"/>
    <w:rsid w:val="2C3149B1"/>
    <w:rsid w:val="2C493B09"/>
    <w:rsid w:val="2C56772C"/>
    <w:rsid w:val="2C5B55EB"/>
    <w:rsid w:val="2C6D5A4A"/>
    <w:rsid w:val="2C7B2022"/>
    <w:rsid w:val="2C805D67"/>
    <w:rsid w:val="2CC17B44"/>
    <w:rsid w:val="2CEC5D96"/>
    <w:rsid w:val="2D0363AE"/>
    <w:rsid w:val="2D0D2D89"/>
    <w:rsid w:val="2D240732"/>
    <w:rsid w:val="2D2F71A3"/>
    <w:rsid w:val="2D36287C"/>
    <w:rsid w:val="2D38680D"/>
    <w:rsid w:val="2D404F0C"/>
    <w:rsid w:val="2D50716E"/>
    <w:rsid w:val="2D5C6F91"/>
    <w:rsid w:val="2D6973AD"/>
    <w:rsid w:val="2D7B23E8"/>
    <w:rsid w:val="2D9B65E7"/>
    <w:rsid w:val="2D9E1C33"/>
    <w:rsid w:val="2DB12474"/>
    <w:rsid w:val="2DB52061"/>
    <w:rsid w:val="2DB90BF8"/>
    <w:rsid w:val="2DD6291D"/>
    <w:rsid w:val="2DDC287A"/>
    <w:rsid w:val="2DEC0BF0"/>
    <w:rsid w:val="2DED6716"/>
    <w:rsid w:val="2DF102C6"/>
    <w:rsid w:val="2DF32CF9"/>
    <w:rsid w:val="2E0A5B1C"/>
    <w:rsid w:val="2E0C513E"/>
    <w:rsid w:val="2E7F3812"/>
    <w:rsid w:val="2E8779A6"/>
    <w:rsid w:val="2E8D23D3"/>
    <w:rsid w:val="2E9574DA"/>
    <w:rsid w:val="2EB64AD9"/>
    <w:rsid w:val="2EDF7F49"/>
    <w:rsid w:val="2EF93884"/>
    <w:rsid w:val="2EFC44AA"/>
    <w:rsid w:val="2EFE2B4B"/>
    <w:rsid w:val="2F1A79DF"/>
    <w:rsid w:val="2F2C59D1"/>
    <w:rsid w:val="2F350B32"/>
    <w:rsid w:val="2F3C1703"/>
    <w:rsid w:val="2F534259"/>
    <w:rsid w:val="2F603644"/>
    <w:rsid w:val="2F6A001E"/>
    <w:rsid w:val="2F6A3255"/>
    <w:rsid w:val="2F7F5B80"/>
    <w:rsid w:val="2FB219C5"/>
    <w:rsid w:val="2FEE6EA1"/>
    <w:rsid w:val="2FF617B6"/>
    <w:rsid w:val="304C5976"/>
    <w:rsid w:val="308A649E"/>
    <w:rsid w:val="309B2320"/>
    <w:rsid w:val="309B5D33"/>
    <w:rsid w:val="309F1F4A"/>
    <w:rsid w:val="30A72E73"/>
    <w:rsid w:val="30C145B6"/>
    <w:rsid w:val="30D00355"/>
    <w:rsid w:val="30E824D8"/>
    <w:rsid w:val="30EF1D77"/>
    <w:rsid w:val="30F201E5"/>
    <w:rsid w:val="30FF76B5"/>
    <w:rsid w:val="3103697D"/>
    <w:rsid w:val="31077B23"/>
    <w:rsid w:val="31452767"/>
    <w:rsid w:val="31612EAE"/>
    <w:rsid w:val="316C3B4C"/>
    <w:rsid w:val="31703B99"/>
    <w:rsid w:val="317D3E3E"/>
    <w:rsid w:val="317F2F5A"/>
    <w:rsid w:val="31875022"/>
    <w:rsid w:val="319B5C93"/>
    <w:rsid w:val="31A17F44"/>
    <w:rsid w:val="31A55C86"/>
    <w:rsid w:val="31D43E75"/>
    <w:rsid w:val="31DD76B1"/>
    <w:rsid w:val="31E3466D"/>
    <w:rsid w:val="31F2079F"/>
    <w:rsid w:val="320832B5"/>
    <w:rsid w:val="32097C2A"/>
    <w:rsid w:val="322C5A5F"/>
    <w:rsid w:val="323B10F8"/>
    <w:rsid w:val="324A05DB"/>
    <w:rsid w:val="324A4603"/>
    <w:rsid w:val="326F3B9E"/>
    <w:rsid w:val="327E01D3"/>
    <w:rsid w:val="32842417"/>
    <w:rsid w:val="32870EE7"/>
    <w:rsid w:val="32883E6E"/>
    <w:rsid w:val="329E5AAC"/>
    <w:rsid w:val="32A9104B"/>
    <w:rsid w:val="32BE0DA9"/>
    <w:rsid w:val="32EE0F67"/>
    <w:rsid w:val="32EE540A"/>
    <w:rsid w:val="33265920"/>
    <w:rsid w:val="33305A23"/>
    <w:rsid w:val="334D3EDF"/>
    <w:rsid w:val="334F40FB"/>
    <w:rsid w:val="33630353"/>
    <w:rsid w:val="338E440D"/>
    <w:rsid w:val="33B756A8"/>
    <w:rsid w:val="33BB6FDF"/>
    <w:rsid w:val="33C83E1D"/>
    <w:rsid w:val="33E45C94"/>
    <w:rsid w:val="34106963"/>
    <w:rsid w:val="34202229"/>
    <w:rsid w:val="3424052D"/>
    <w:rsid w:val="34346A54"/>
    <w:rsid w:val="344A2B27"/>
    <w:rsid w:val="34604AE0"/>
    <w:rsid w:val="347F3F2E"/>
    <w:rsid w:val="348153DD"/>
    <w:rsid w:val="34A42225"/>
    <w:rsid w:val="34AA315F"/>
    <w:rsid w:val="34AC10D9"/>
    <w:rsid w:val="34BD32E6"/>
    <w:rsid w:val="34CE72A2"/>
    <w:rsid w:val="34D81ECE"/>
    <w:rsid w:val="34F32864"/>
    <w:rsid w:val="35064C8D"/>
    <w:rsid w:val="350E3EA8"/>
    <w:rsid w:val="35170C48"/>
    <w:rsid w:val="353510CF"/>
    <w:rsid w:val="35693786"/>
    <w:rsid w:val="357C6F4A"/>
    <w:rsid w:val="35812566"/>
    <w:rsid w:val="358E679F"/>
    <w:rsid w:val="35B75F88"/>
    <w:rsid w:val="35CB0990"/>
    <w:rsid w:val="35CD57AB"/>
    <w:rsid w:val="360D3DFA"/>
    <w:rsid w:val="361231BE"/>
    <w:rsid w:val="36354D73"/>
    <w:rsid w:val="36512CAF"/>
    <w:rsid w:val="36663F7D"/>
    <w:rsid w:val="366640C0"/>
    <w:rsid w:val="36723C5D"/>
    <w:rsid w:val="36D16BD5"/>
    <w:rsid w:val="36EE7381"/>
    <w:rsid w:val="36FF5916"/>
    <w:rsid w:val="370E7E29"/>
    <w:rsid w:val="372238D5"/>
    <w:rsid w:val="3724330A"/>
    <w:rsid w:val="372D668D"/>
    <w:rsid w:val="374526F4"/>
    <w:rsid w:val="374C556D"/>
    <w:rsid w:val="37585548"/>
    <w:rsid w:val="37635BD3"/>
    <w:rsid w:val="37A40D0E"/>
    <w:rsid w:val="37B32679"/>
    <w:rsid w:val="37C4498C"/>
    <w:rsid w:val="37D42E21"/>
    <w:rsid w:val="37DD15AA"/>
    <w:rsid w:val="37EF1A09"/>
    <w:rsid w:val="38037262"/>
    <w:rsid w:val="38240982"/>
    <w:rsid w:val="382A4AFC"/>
    <w:rsid w:val="38431D54"/>
    <w:rsid w:val="38540287"/>
    <w:rsid w:val="38637D01"/>
    <w:rsid w:val="386E7574"/>
    <w:rsid w:val="389E51DD"/>
    <w:rsid w:val="38B82352"/>
    <w:rsid w:val="38C255BE"/>
    <w:rsid w:val="38CC0461"/>
    <w:rsid w:val="38EC6190"/>
    <w:rsid w:val="38F1355F"/>
    <w:rsid w:val="38F92413"/>
    <w:rsid w:val="38F97176"/>
    <w:rsid w:val="38FA3732"/>
    <w:rsid w:val="390414E4"/>
    <w:rsid w:val="39167F51"/>
    <w:rsid w:val="393844E8"/>
    <w:rsid w:val="394C6810"/>
    <w:rsid w:val="39641F82"/>
    <w:rsid w:val="39697599"/>
    <w:rsid w:val="397A3554"/>
    <w:rsid w:val="39B2661B"/>
    <w:rsid w:val="39B27192"/>
    <w:rsid w:val="39BE3ABD"/>
    <w:rsid w:val="39C80763"/>
    <w:rsid w:val="39C97B86"/>
    <w:rsid w:val="39CE097D"/>
    <w:rsid w:val="39DD66B7"/>
    <w:rsid w:val="39DF571E"/>
    <w:rsid w:val="39DF5793"/>
    <w:rsid w:val="39F27A97"/>
    <w:rsid w:val="39F802C5"/>
    <w:rsid w:val="39FF26A1"/>
    <w:rsid w:val="3A120028"/>
    <w:rsid w:val="3A340126"/>
    <w:rsid w:val="3A3F2DE0"/>
    <w:rsid w:val="3A3F68BB"/>
    <w:rsid w:val="3A460941"/>
    <w:rsid w:val="3A46409F"/>
    <w:rsid w:val="3A503ADF"/>
    <w:rsid w:val="3A794D4B"/>
    <w:rsid w:val="3A993EAE"/>
    <w:rsid w:val="3AA30888"/>
    <w:rsid w:val="3AB111F7"/>
    <w:rsid w:val="3AB26D1E"/>
    <w:rsid w:val="3ACE7FFB"/>
    <w:rsid w:val="3AF75AB7"/>
    <w:rsid w:val="3AFC22BB"/>
    <w:rsid w:val="3AFC2B31"/>
    <w:rsid w:val="3B0A5A08"/>
    <w:rsid w:val="3B1654FE"/>
    <w:rsid w:val="3B197F05"/>
    <w:rsid w:val="3B1D2060"/>
    <w:rsid w:val="3B211B1F"/>
    <w:rsid w:val="3B2A71FC"/>
    <w:rsid w:val="3B331C0C"/>
    <w:rsid w:val="3B3E47AF"/>
    <w:rsid w:val="3B6D069E"/>
    <w:rsid w:val="3B802E61"/>
    <w:rsid w:val="3B8B0772"/>
    <w:rsid w:val="3B9A7EDD"/>
    <w:rsid w:val="3BAE1BDB"/>
    <w:rsid w:val="3BBD09DB"/>
    <w:rsid w:val="3BCB0097"/>
    <w:rsid w:val="3BD246C0"/>
    <w:rsid w:val="3BE15B0C"/>
    <w:rsid w:val="3BED2703"/>
    <w:rsid w:val="3BF11840"/>
    <w:rsid w:val="3C063B86"/>
    <w:rsid w:val="3C067321"/>
    <w:rsid w:val="3C0B4937"/>
    <w:rsid w:val="3C17116E"/>
    <w:rsid w:val="3C2269D1"/>
    <w:rsid w:val="3C3628AB"/>
    <w:rsid w:val="3C460065"/>
    <w:rsid w:val="3C884FA4"/>
    <w:rsid w:val="3C90308E"/>
    <w:rsid w:val="3CB74ABF"/>
    <w:rsid w:val="3CB770F3"/>
    <w:rsid w:val="3CB90837"/>
    <w:rsid w:val="3CBA404F"/>
    <w:rsid w:val="3CC64D02"/>
    <w:rsid w:val="3CC91085"/>
    <w:rsid w:val="3CCE1DE3"/>
    <w:rsid w:val="3CE75508"/>
    <w:rsid w:val="3D0A1093"/>
    <w:rsid w:val="3D271C45"/>
    <w:rsid w:val="3D2A1BBC"/>
    <w:rsid w:val="3D2C1009"/>
    <w:rsid w:val="3D326EAA"/>
    <w:rsid w:val="3D474095"/>
    <w:rsid w:val="3D483969"/>
    <w:rsid w:val="3D7A7FC6"/>
    <w:rsid w:val="3D835F35"/>
    <w:rsid w:val="3D836A8D"/>
    <w:rsid w:val="3D871B9B"/>
    <w:rsid w:val="3D931088"/>
    <w:rsid w:val="3D963529"/>
    <w:rsid w:val="3D9846EB"/>
    <w:rsid w:val="3DA40082"/>
    <w:rsid w:val="3DB84191"/>
    <w:rsid w:val="3DF878E0"/>
    <w:rsid w:val="3E152A96"/>
    <w:rsid w:val="3E203714"/>
    <w:rsid w:val="3E287A22"/>
    <w:rsid w:val="3E704F26"/>
    <w:rsid w:val="3E7964D0"/>
    <w:rsid w:val="3E8A4376"/>
    <w:rsid w:val="3E8D7A8C"/>
    <w:rsid w:val="3E921340"/>
    <w:rsid w:val="3EB43064"/>
    <w:rsid w:val="3ED847C0"/>
    <w:rsid w:val="3F0264C5"/>
    <w:rsid w:val="3F077260"/>
    <w:rsid w:val="3F19736B"/>
    <w:rsid w:val="3F23370C"/>
    <w:rsid w:val="3F3F042B"/>
    <w:rsid w:val="3F443530"/>
    <w:rsid w:val="3F604F9A"/>
    <w:rsid w:val="3F7B02AE"/>
    <w:rsid w:val="3F8F3AD1"/>
    <w:rsid w:val="3FB57E74"/>
    <w:rsid w:val="3FBB48C6"/>
    <w:rsid w:val="3FBF31B4"/>
    <w:rsid w:val="3FC1012F"/>
    <w:rsid w:val="3FC945C8"/>
    <w:rsid w:val="40061FE5"/>
    <w:rsid w:val="40084C65"/>
    <w:rsid w:val="400E2C48"/>
    <w:rsid w:val="401E3F88"/>
    <w:rsid w:val="40203ADF"/>
    <w:rsid w:val="40464188"/>
    <w:rsid w:val="405F13C2"/>
    <w:rsid w:val="40641552"/>
    <w:rsid w:val="409018AF"/>
    <w:rsid w:val="4098072C"/>
    <w:rsid w:val="409A0980"/>
    <w:rsid w:val="40A9305D"/>
    <w:rsid w:val="40AA0DF3"/>
    <w:rsid w:val="40AC75CE"/>
    <w:rsid w:val="40AD06B3"/>
    <w:rsid w:val="40AD420F"/>
    <w:rsid w:val="40B96F5E"/>
    <w:rsid w:val="40D55514"/>
    <w:rsid w:val="40E81D9C"/>
    <w:rsid w:val="40F1740A"/>
    <w:rsid w:val="40F46450"/>
    <w:rsid w:val="410B4D39"/>
    <w:rsid w:val="410C400B"/>
    <w:rsid w:val="411469B6"/>
    <w:rsid w:val="41265C13"/>
    <w:rsid w:val="41375FE9"/>
    <w:rsid w:val="413C5593"/>
    <w:rsid w:val="414C1C7A"/>
    <w:rsid w:val="414D59F2"/>
    <w:rsid w:val="41780CC1"/>
    <w:rsid w:val="41842332"/>
    <w:rsid w:val="41A10785"/>
    <w:rsid w:val="41A41AB6"/>
    <w:rsid w:val="41CC4D4A"/>
    <w:rsid w:val="41CD135A"/>
    <w:rsid w:val="41D13F2D"/>
    <w:rsid w:val="41D62205"/>
    <w:rsid w:val="41E36062"/>
    <w:rsid w:val="41F35756"/>
    <w:rsid w:val="42173927"/>
    <w:rsid w:val="4219251E"/>
    <w:rsid w:val="422811B7"/>
    <w:rsid w:val="42310E70"/>
    <w:rsid w:val="42666D6B"/>
    <w:rsid w:val="428E6F46"/>
    <w:rsid w:val="42927B60"/>
    <w:rsid w:val="429733C9"/>
    <w:rsid w:val="42C46549"/>
    <w:rsid w:val="42DF6B1E"/>
    <w:rsid w:val="42EC3FED"/>
    <w:rsid w:val="42F02D2F"/>
    <w:rsid w:val="42FE4F1C"/>
    <w:rsid w:val="430E3B4F"/>
    <w:rsid w:val="431664C4"/>
    <w:rsid w:val="43282273"/>
    <w:rsid w:val="433724B6"/>
    <w:rsid w:val="435B5D43"/>
    <w:rsid w:val="436A288B"/>
    <w:rsid w:val="43860D47"/>
    <w:rsid w:val="43963680"/>
    <w:rsid w:val="439B2A45"/>
    <w:rsid w:val="43AE489D"/>
    <w:rsid w:val="43AF64F0"/>
    <w:rsid w:val="43C63B6C"/>
    <w:rsid w:val="43CB78FC"/>
    <w:rsid w:val="43D07884"/>
    <w:rsid w:val="441B3B85"/>
    <w:rsid w:val="442D638E"/>
    <w:rsid w:val="44387AAA"/>
    <w:rsid w:val="4441183E"/>
    <w:rsid w:val="44440E6B"/>
    <w:rsid w:val="44482CF5"/>
    <w:rsid w:val="444A7FC7"/>
    <w:rsid w:val="444B446B"/>
    <w:rsid w:val="44531952"/>
    <w:rsid w:val="446F7A2D"/>
    <w:rsid w:val="44A4140F"/>
    <w:rsid w:val="44B04327"/>
    <w:rsid w:val="44FD328B"/>
    <w:rsid w:val="450665E4"/>
    <w:rsid w:val="453A003B"/>
    <w:rsid w:val="454C2B09"/>
    <w:rsid w:val="45703A5D"/>
    <w:rsid w:val="459E4A6E"/>
    <w:rsid w:val="45AA6F6F"/>
    <w:rsid w:val="45C7748A"/>
    <w:rsid w:val="45DB537A"/>
    <w:rsid w:val="45DE130F"/>
    <w:rsid w:val="45F57A07"/>
    <w:rsid w:val="45F7098E"/>
    <w:rsid w:val="462431C5"/>
    <w:rsid w:val="46333408"/>
    <w:rsid w:val="463E0007"/>
    <w:rsid w:val="46410BA7"/>
    <w:rsid w:val="46426139"/>
    <w:rsid w:val="464F7B16"/>
    <w:rsid w:val="46794B93"/>
    <w:rsid w:val="468B0485"/>
    <w:rsid w:val="46934F71"/>
    <w:rsid w:val="4696540D"/>
    <w:rsid w:val="46A05390"/>
    <w:rsid w:val="46EA66EF"/>
    <w:rsid w:val="47034461"/>
    <w:rsid w:val="47041554"/>
    <w:rsid w:val="47060B1D"/>
    <w:rsid w:val="470F688A"/>
    <w:rsid w:val="47242D51"/>
    <w:rsid w:val="473529AD"/>
    <w:rsid w:val="475219B5"/>
    <w:rsid w:val="475278BE"/>
    <w:rsid w:val="476B6AF2"/>
    <w:rsid w:val="47887784"/>
    <w:rsid w:val="47B6609F"/>
    <w:rsid w:val="47DF7BA3"/>
    <w:rsid w:val="47E726FC"/>
    <w:rsid w:val="47F6649C"/>
    <w:rsid w:val="4805359A"/>
    <w:rsid w:val="48074B4D"/>
    <w:rsid w:val="481E3C44"/>
    <w:rsid w:val="48205C0E"/>
    <w:rsid w:val="48233009"/>
    <w:rsid w:val="482F19AD"/>
    <w:rsid w:val="48343468"/>
    <w:rsid w:val="48363498"/>
    <w:rsid w:val="483C2F47"/>
    <w:rsid w:val="483E7E42"/>
    <w:rsid w:val="4847319B"/>
    <w:rsid w:val="487149B2"/>
    <w:rsid w:val="48831CF9"/>
    <w:rsid w:val="48895562"/>
    <w:rsid w:val="48B545A9"/>
    <w:rsid w:val="48BA20D4"/>
    <w:rsid w:val="48D110D1"/>
    <w:rsid w:val="48E21116"/>
    <w:rsid w:val="48F46458"/>
    <w:rsid w:val="48FD7CFE"/>
    <w:rsid w:val="491017DF"/>
    <w:rsid w:val="491F7F05"/>
    <w:rsid w:val="492B486B"/>
    <w:rsid w:val="49312F94"/>
    <w:rsid w:val="495760C7"/>
    <w:rsid w:val="49607BCC"/>
    <w:rsid w:val="496D09DF"/>
    <w:rsid w:val="497F6965"/>
    <w:rsid w:val="49990A3E"/>
    <w:rsid w:val="49A403AB"/>
    <w:rsid w:val="49A9740B"/>
    <w:rsid w:val="49AE7BFE"/>
    <w:rsid w:val="49B67845"/>
    <w:rsid w:val="49D24CE6"/>
    <w:rsid w:val="49FE4E60"/>
    <w:rsid w:val="4A294517"/>
    <w:rsid w:val="4A394836"/>
    <w:rsid w:val="4A3C57FD"/>
    <w:rsid w:val="4A6A3171"/>
    <w:rsid w:val="4A7D29CC"/>
    <w:rsid w:val="4A87394B"/>
    <w:rsid w:val="4ADD2DB4"/>
    <w:rsid w:val="4AE178D7"/>
    <w:rsid w:val="4AE44CD1"/>
    <w:rsid w:val="4AE9678B"/>
    <w:rsid w:val="4AEF26B0"/>
    <w:rsid w:val="4B074E64"/>
    <w:rsid w:val="4B0F0105"/>
    <w:rsid w:val="4B1F3F5B"/>
    <w:rsid w:val="4B3C2D5F"/>
    <w:rsid w:val="4B577B99"/>
    <w:rsid w:val="4B6D2CCE"/>
    <w:rsid w:val="4B77298D"/>
    <w:rsid w:val="4B8C0ADB"/>
    <w:rsid w:val="4BBA2DF7"/>
    <w:rsid w:val="4BDE5BC4"/>
    <w:rsid w:val="4BF95153"/>
    <w:rsid w:val="4C1A747C"/>
    <w:rsid w:val="4C200797"/>
    <w:rsid w:val="4C263676"/>
    <w:rsid w:val="4C2C1EFF"/>
    <w:rsid w:val="4C446C2B"/>
    <w:rsid w:val="4C5B0FC3"/>
    <w:rsid w:val="4C7E1155"/>
    <w:rsid w:val="4C8B6111"/>
    <w:rsid w:val="4CA179F4"/>
    <w:rsid w:val="4CB5027D"/>
    <w:rsid w:val="4CB773C0"/>
    <w:rsid w:val="4CD174D7"/>
    <w:rsid w:val="4CD82614"/>
    <w:rsid w:val="4CE0596C"/>
    <w:rsid w:val="4CE14A0B"/>
    <w:rsid w:val="4CE70AA9"/>
    <w:rsid w:val="4CF925EA"/>
    <w:rsid w:val="4D0A43FD"/>
    <w:rsid w:val="4D0C49B3"/>
    <w:rsid w:val="4D3A0BF5"/>
    <w:rsid w:val="4D59509F"/>
    <w:rsid w:val="4D940D33"/>
    <w:rsid w:val="4DB0760E"/>
    <w:rsid w:val="4DB52955"/>
    <w:rsid w:val="4DFE60E2"/>
    <w:rsid w:val="4E434518"/>
    <w:rsid w:val="4E486F0C"/>
    <w:rsid w:val="4E676345"/>
    <w:rsid w:val="4E712D20"/>
    <w:rsid w:val="4E7B6112"/>
    <w:rsid w:val="4E7D7917"/>
    <w:rsid w:val="4E7E2CDE"/>
    <w:rsid w:val="4E936E6B"/>
    <w:rsid w:val="4E9525A6"/>
    <w:rsid w:val="4EAD7AD0"/>
    <w:rsid w:val="4EC24CB8"/>
    <w:rsid w:val="4EC7413D"/>
    <w:rsid w:val="4ED137BE"/>
    <w:rsid w:val="4EE55B80"/>
    <w:rsid w:val="4F105BDE"/>
    <w:rsid w:val="4F195FF9"/>
    <w:rsid w:val="4F2E0C11"/>
    <w:rsid w:val="4F512B51"/>
    <w:rsid w:val="4F585C8E"/>
    <w:rsid w:val="4F626B0C"/>
    <w:rsid w:val="4F644708"/>
    <w:rsid w:val="4F716D4F"/>
    <w:rsid w:val="4F9215C2"/>
    <w:rsid w:val="4F9A1EBE"/>
    <w:rsid w:val="4FAA0B5D"/>
    <w:rsid w:val="4FB03832"/>
    <w:rsid w:val="4FC802B5"/>
    <w:rsid w:val="4FD712A8"/>
    <w:rsid w:val="50011E81"/>
    <w:rsid w:val="50055CE4"/>
    <w:rsid w:val="501A1474"/>
    <w:rsid w:val="502D4262"/>
    <w:rsid w:val="50317489"/>
    <w:rsid w:val="503E4975"/>
    <w:rsid w:val="50451D92"/>
    <w:rsid w:val="50502FCF"/>
    <w:rsid w:val="50617CAC"/>
    <w:rsid w:val="50722649"/>
    <w:rsid w:val="5076286F"/>
    <w:rsid w:val="50916AC8"/>
    <w:rsid w:val="50B10F88"/>
    <w:rsid w:val="50B82101"/>
    <w:rsid w:val="50D07770"/>
    <w:rsid w:val="50E21CB3"/>
    <w:rsid w:val="51071485"/>
    <w:rsid w:val="510A5BE9"/>
    <w:rsid w:val="511D3A8F"/>
    <w:rsid w:val="512F0C70"/>
    <w:rsid w:val="513A767D"/>
    <w:rsid w:val="513B1D97"/>
    <w:rsid w:val="513F08DC"/>
    <w:rsid w:val="51711289"/>
    <w:rsid w:val="51F7178E"/>
    <w:rsid w:val="521E31BF"/>
    <w:rsid w:val="522E0F28"/>
    <w:rsid w:val="52494B58"/>
    <w:rsid w:val="52820F98"/>
    <w:rsid w:val="52915FDE"/>
    <w:rsid w:val="52B15DE1"/>
    <w:rsid w:val="52CB3D01"/>
    <w:rsid w:val="52CF6267"/>
    <w:rsid w:val="52DD023D"/>
    <w:rsid w:val="52E07ECA"/>
    <w:rsid w:val="52FB1B6F"/>
    <w:rsid w:val="52FC051E"/>
    <w:rsid w:val="530D4FE1"/>
    <w:rsid w:val="531D18F3"/>
    <w:rsid w:val="53230361"/>
    <w:rsid w:val="533D0437"/>
    <w:rsid w:val="53440B16"/>
    <w:rsid w:val="53517F34"/>
    <w:rsid w:val="5358625C"/>
    <w:rsid w:val="536334E4"/>
    <w:rsid w:val="536E4555"/>
    <w:rsid w:val="53846F13"/>
    <w:rsid w:val="53C058CB"/>
    <w:rsid w:val="53F40168"/>
    <w:rsid w:val="543C16DA"/>
    <w:rsid w:val="54535D8D"/>
    <w:rsid w:val="54556C40"/>
    <w:rsid w:val="546649A9"/>
    <w:rsid w:val="54686973"/>
    <w:rsid w:val="5472334E"/>
    <w:rsid w:val="54857525"/>
    <w:rsid w:val="548C448F"/>
    <w:rsid w:val="548D0188"/>
    <w:rsid w:val="54921C42"/>
    <w:rsid w:val="54997243"/>
    <w:rsid w:val="549A28A4"/>
    <w:rsid w:val="54A53B93"/>
    <w:rsid w:val="54B4354A"/>
    <w:rsid w:val="54E9386D"/>
    <w:rsid w:val="54EB3BAA"/>
    <w:rsid w:val="54F80D05"/>
    <w:rsid w:val="54F93E67"/>
    <w:rsid w:val="550E130D"/>
    <w:rsid w:val="551C775D"/>
    <w:rsid w:val="551D5EAF"/>
    <w:rsid w:val="552C774E"/>
    <w:rsid w:val="55336DD0"/>
    <w:rsid w:val="55403A68"/>
    <w:rsid w:val="554A7E27"/>
    <w:rsid w:val="554B067D"/>
    <w:rsid w:val="554E57BD"/>
    <w:rsid w:val="55562C6F"/>
    <w:rsid w:val="555C4676"/>
    <w:rsid w:val="55B81234"/>
    <w:rsid w:val="55B91B8F"/>
    <w:rsid w:val="55BC7F1B"/>
    <w:rsid w:val="55DD0EA4"/>
    <w:rsid w:val="55E02539"/>
    <w:rsid w:val="55F12998"/>
    <w:rsid w:val="55F63C6B"/>
    <w:rsid w:val="55FC53AD"/>
    <w:rsid w:val="55FD11C0"/>
    <w:rsid w:val="56016C39"/>
    <w:rsid w:val="56024BA5"/>
    <w:rsid w:val="56254D7C"/>
    <w:rsid w:val="562F2EEB"/>
    <w:rsid w:val="565677E3"/>
    <w:rsid w:val="56691B3E"/>
    <w:rsid w:val="566A00AD"/>
    <w:rsid w:val="5670520B"/>
    <w:rsid w:val="56803670"/>
    <w:rsid w:val="56A6325B"/>
    <w:rsid w:val="56C63E25"/>
    <w:rsid w:val="56D976B4"/>
    <w:rsid w:val="56E16569"/>
    <w:rsid w:val="56EB4EB5"/>
    <w:rsid w:val="56FD14CA"/>
    <w:rsid w:val="57223D7B"/>
    <w:rsid w:val="57480431"/>
    <w:rsid w:val="574B707F"/>
    <w:rsid w:val="579B2BBB"/>
    <w:rsid w:val="579B2C2E"/>
    <w:rsid w:val="57B12E94"/>
    <w:rsid w:val="57BC2B32"/>
    <w:rsid w:val="57CF2865"/>
    <w:rsid w:val="57F17771"/>
    <w:rsid w:val="57F84CFA"/>
    <w:rsid w:val="5817461C"/>
    <w:rsid w:val="581F559B"/>
    <w:rsid w:val="5827444F"/>
    <w:rsid w:val="582F2118"/>
    <w:rsid w:val="58306F9A"/>
    <w:rsid w:val="58623F0C"/>
    <w:rsid w:val="587F428B"/>
    <w:rsid w:val="588940DC"/>
    <w:rsid w:val="58975E7D"/>
    <w:rsid w:val="58AD36ED"/>
    <w:rsid w:val="58D71B9C"/>
    <w:rsid w:val="58E30CBE"/>
    <w:rsid w:val="58E51014"/>
    <w:rsid w:val="58E67527"/>
    <w:rsid w:val="58F00CE5"/>
    <w:rsid w:val="58F9403E"/>
    <w:rsid w:val="59036C6A"/>
    <w:rsid w:val="59103135"/>
    <w:rsid w:val="592117E6"/>
    <w:rsid w:val="59284923"/>
    <w:rsid w:val="5939268C"/>
    <w:rsid w:val="59554FEC"/>
    <w:rsid w:val="595974D5"/>
    <w:rsid w:val="596C37B1"/>
    <w:rsid w:val="597E09E7"/>
    <w:rsid w:val="598907E2"/>
    <w:rsid w:val="598F04FE"/>
    <w:rsid w:val="599232CF"/>
    <w:rsid w:val="59A60E91"/>
    <w:rsid w:val="59DC6521"/>
    <w:rsid w:val="59EB7233"/>
    <w:rsid w:val="59FB0D7A"/>
    <w:rsid w:val="5A171118"/>
    <w:rsid w:val="5A1B4488"/>
    <w:rsid w:val="5A2141BC"/>
    <w:rsid w:val="5A2275C4"/>
    <w:rsid w:val="5A2362F8"/>
    <w:rsid w:val="5A625C12"/>
    <w:rsid w:val="5A89319F"/>
    <w:rsid w:val="5ADA2D09"/>
    <w:rsid w:val="5AEB3E5A"/>
    <w:rsid w:val="5AED75BB"/>
    <w:rsid w:val="5AFA0538"/>
    <w:rsid w:val="5B0B2A1D"/>
    <w:rsid w:val="5B24736C"/>
    <w:rsid w:val="5B2D058D"/>
    <w:rsid w:val="5B2F11DA"/>
    <w:rsid w:val="5B3475AF"/>
    <w:rsid w:val="5B3A1E44"/>
    <w:rsid w:val="5B572485"/>
    <w:rsid w:val="5B5E462C"/>
    <w:rsid w:val="5B6339F0"/>
    <w:rsid w:val="5B871DD5"/>
    <w:rsid w:val="5BB24978"/>
    <w:rsid w:val="5C0C4088"/>
    <w:rsid w:val="5C2C472A"/>
    <w:rsid w:val="5C3A4E08"/>
    <w:rsid w:val="5C5B0B6B"/>
    <w:rsid w:val="5C5F2D57"/>
    <w:rsid w:val="5C5F607A"/>
    <w:rsid w:val="5C702AE4"/>
    <w:rsid w:val="5C8B72C7"/>
    <w:rsid w:val="5C9E4012"/>
    <w:rsid w:val="5CD064C4"/>
    <w:rsid w:val="5CE77616"/>
    <w:rsid w:val="5CEF45F9"/>
    <w:rsid w:val="5CF240CF"/>
    <w:rsid w:val="5CF8285E"/>
    <w:rsid w:val="5D324C9A"/>
    <w:rsid w:val="5D480F5A"/>
    <w:rsid w:val="5D521F6E"/>
    <w:rsid w:val="5D537A94"/>
    <w:rsid w:val="5D542DB7"/>
    <w:rsid w:val="5D5E6B65"/>
    <w:rsid w:val="5D604024"/>
    <w:rsid w:val="5D6323CD"/>
    <w:rsid w:val="5D6D4661"/>
    <w:rsid w:val="5DBB7918"/>
    <w:rsid w:val="5DEC23C3"/>
    <w:rsid w:val="5DF03535"/>
    <w:rsid w:val="5E216A1A"/>
    <w:rsid w:val="5E510478"/>
    <w:rsid w:val="5E543AC4"/>
    <w:rsid w:val="5E9A1C92"/>
    <w:rsid w:val="5E9D607C"/>
    <w:rsid w:val="5ED04C54"/>
    <w:rsid w:val="5EE25574"/>
    <w:rsid w:val="5EF3152F"/>
    <w:rsid w:val="5EF7619D"/>
    <w:rsid w:val="5F1A6ABC"/>
    <w:rsid w:val="5F1D301C"/>
    <w:rsid w:val="5F2F2DCF"/>
    <w:rsid w:val="5F377713"/>
    <w:rsid w:val="5F3B6A32"/>
    <w:rsid w:val="5F4106A0"/>
    <w:rsid w:val="5F64059A"/>
    <w:rsid w:val="5F8877B9"/>
    <w:rsid w:val="5F8B5C0B"/>
    <w:rsid w:val="5FBE5526"/>
    <w:rsid w:val="5FC6278D"/>
    <w:rsid w:val="5FDF07FC"/>
    <w:rsid w:val="5FE62937"/>
    <w:rsid w:val="5FEA1775"/>
    <w:rsid w:val="5FEC0D4F"/>
    <w:rsid w:val="5FF24356"/>
    <w:rsid w:val="6003562D"/>
    <w:rsid w:val="60234096"/>
    <w:rsid w:val="603040BD"/>
    <w:rsid w:val="60624BBE"/>
    <w:rsid w:val="608A41BE"/>
    <w:rsid w:val="609C4752"/>
    <w:rsid w:val="60B535B2"/>
    <w:rsid w:val="60C33039"/>
    <w:rsid w:val="60C74FE3"/>
    <w:rsid w:val="60CD727B"/>
    <w:rsid w:val="60D92B75"/>
    <w:rsid w:val="61230235"/>
    <w:rsid w:val="613B4FD5"/>
    <w:rsid w:val="6148108C"/>
    <w:rsid w:val="61484F9F"/>
    <w:rsid w:val="619C2CF4"/>
    <w:rsid w:val="61C11E41"/>
    <w:rsid w:val="61C33BDC"/>
    <w:rsid w:val="61CA4C87"/>
    <w:rsid w:val="61D0325B"/>
    <w:rsid w:val="61DA69D6"/>
    <w:rsid w:val="61EC3180"/>
    <w:rsid w:val="61F120B9"/>
    <w:rsid w:val="6208709F"/>
    <w:rsid w:val="620F042E"/>
    <w:rsid w:val="62285994"/>
    <w:rsid w:val="62287E5F"/>
    <w:rsid w:val="62337D86"/>
    <w:rsid w:val="62436329"/>
    <w:rsid w:val="624A0E69"/>
    <w:rsid w:val="62501311"/>
    <w:rsid w:val="625B18C5"/>
    <w:rsid w:val="625F235A"/>
    <w:rsid w:val="626A1B08"/>
    <w:rsid w:val="628F4025"/>
    <w:rsid w:val="62AF1C11"/>
    <w:rsid w:val="62BA6C66"/>
    <w:rsid w:val="62BE22D3"/>
    <w:rsid w:val="62E0001C"/>
    <w:rsid w:val="62E00B22"/>
    <w:rsid w:val="63014937"/>
    <w:rsid w:val="631620BC"/>
    <w:rsid w:val="631D35B9"/>
    <w:rsid w:val="633839B4"/>
    <w:rsid w:val="633A7BBF"/>
    <w:rsid w:val="636F0F4A"/>
    <w:rsid w:val="6393387C"/>
    <w:rsid w:val="639B51BF"/>
    <w:rsid w:val="63AB243F"/>
    <w:rsid w:val="63B0096C"/>
    <w:rsid w:val="63B34E15"/>
    <w:rsid w:val="63B75221"/>
    <w:rsid w:val="63CC58BD"/>
    <w:rsid w:val="640356DE"/>
    <w:rsid w:val="64150A22"/>
    <w:rsid w:val="6433383B"/>
    <w:rsid w:val="644738DA"/>
    <w:rsid w:val="644840CB"/>
    <w:rsid w:val="645C7B94"/>
    <w:rsid w:val="64790728"/>
    <w:rsid w:val="647F19E9"/>
    <w:rsid w:val="64B4624D"/>
    <w:rsid w:val="64CF038D"/>
    <w:rsid w:val="64DA28FF"/>
    <w:rsid w:val="64DB6CED"/>
    <w:rsid w:val="64DD50D7"/>
    <w:rsid w:val="64F658D5"/>
    <w:rsid w:val="652C579B"/>
    <w:rsid w:val="653166F5"/>
    <w:rsid w:val="65413030"/>
    <w:rsid w:val="654A79CF"/>
    <w:rsid w:val="65573B68"/>
    <w:rsid w:val="6569254B"/>
    <w:rsid w:val="656F6CD2"/>
    <w:rsid w:val="657C4CC0"/>
    <w:rsid w:val="6592215B"/>
    <w:rsid w:val="65B82FFA"/>
    <w:rsid w:val="65C47F13"/>
    <w:rsid w:val="65CE18A6"/>
    <w:rsid w:val="65E63B9C"/>
    <w:rsid w:val="66171FA7"/>
    <w:rsid w:val="662446C4"/>
    <w:rsid w:val="6626043C"/>
    <w:rsid w:val="66386E98"/>
    <w:rsid w:val="663C2689"/>
    <w:rsid w:val="66583E30"/>
    <w:rsid w:val="665E5046"/>
    <w:rsid w:val="66606AA6"/>
    <w:rsid w:val="667767C4"/>
    <w:rsid w:val="66796EA0"/>
    <w:rsid w:val="667F5723"/>
    <w:rsid w:val="668F5FE1"/>
    <w:rsid w:val="66B141AA"/>
    <w:rsid w:val="66B45A48"/>
    <w:rsid w:val="66BC48FC"/>
    <w:rsid w:val="66CA03D9"/>
    <w:rsid w:val="66CD28AC"/>
    <w:rsid w:val="66EF6A80"/>
    <w:rsid w:val="670F2C7E"/>
    <w:rsid w:val="671701F5"/>
    <w:rsid w:val="672D1513"/>
    <w:rsid w:val="673E43D3"/>
    <w:rsid w:val="67642496"/>
    <w:rsid w:val="677247D8"/>
    <w:rsid w:val="677F2961"/>
    <w:rsid w:val="67974EC1"/>
    <w:rsid w:val="67982C74"/>
    <w:rsid w:val="679F2C9D"/>
    <w:rsid w:val="67B94AB8"/>
    <w:rsid w:val="67BA4B06"/>
    <w:rsid w:val="67BA708E"/>
    <w:rsid w:val="67C47D72"/>
    <w:rsid w:val="67D143D7"/>
    <w:rsid w:val="68555DC6"/>
    <w:rsid w:val="685C04AC"/>
    <w:rsid w:val="68774F7F"/>
    <w:rsid w:val="687C38C8"/>
    <w:rsid w:val="68971A0E"/>
    <w:rsid w:val="68A667BF"/>
    <w:rsid w:val="68A815DC"/>
    <w:rsid w:val="68AF296B"/>
    <w:rsid w:val="68BB30BE"/>
    <w:rsid w:val="68D07AC0"/>
    <w:rsid w:val="68D9521D"/>
    <w:rsid w:val="69327261"/>
    <w:rsid w:val="694D6E23"/>
    <w:rsid w:val="69670611"/>
    <w:rsid w:val="699658D9"/>
    <w:rsid w:val="69AF4AE9"/>
    <w:rsid w:val="69F820EF"/>
    <w:rsid w:val="6A164324"/>
    <w:rsid w:val="6A2531A4"/>
    <w:rsid w:val="6A380C2D"/>
    <w:rsid w:val="6A4F3C44"/>
    <w:rsid w:val="6A5817AC"/>
    <w:rsid w:val="6A6652AB"/>
    <w:rsid w:val="6A682DD1"/>
    <w:rsid w:val="6A7609D8"/>
    <w:rsid w:val="6A9C2A7B"/>
    <w:rsid w:val="6AAF7C0C"/>
    <w:rsid w:val="6AC65817"/>
    <w:rsid w:val="6ADA072D"/>
    <w:rsid w:val="6ADA6955"/>
    <w:rsid w:val="6ADE7537"/>
    <w:rsid w:val="6B1C63A3"/>
    <w:rsid w:val="6B1E7DB0"/>
    <w:rsid w:val="6B460E91"/>
    <w:rsid w:val="6B713F07"/>
    <w:rsid w:val="6BAE0CC0"/>
    <w:rsid w:val="6BB40298"/>
    <w:rsid w:val="6BCE034C"/>
    <w:rsid w:val="6C003C7E"/>
    <w:rsid w:val="6C08723B"/>
    <w:rsid w:val="6C0F1370"/>
    <w:rsid w:val="6C127521"/>
    <w:rsid w:val="6C1F3963"/>
    <w:rsid w:val="6C3437D2"/>
    <w:rsid w:val="6C39051A"/>
    <w:rsid w:val="6C4E5FF7"/>
    <w:rsid w:val="6C5A6ECC"/>
    <w:rsid w:val="6C9D2ADA"/>
    <w:rsid w:val="6CB00C39"/>
    <w:rsid w:val="6CB34153"/>
    <w:rsid w:val="6CB57E24"/>
    <w:rsid w:val="6CBA7B30"/>
    <w:rsid w:val="6CD81D64"/>
    <w:rsid w:val="6CEA21C3"/>
    <w:rsid w:val="6D301BA0"/>
    <w:rsid w:val="6D344EFE"/>
    <w:rsid w:val="6D604657"/>
    <w:rsid w:val="6D8F4B19"/>
    <w:rsid w:val="6D9A57B3"/>
    <w:rsid w:val="6DA53D53"/>
    <w:rsid w:val="6DC67953"/>
    <w:rsid w:val="6E12005F"/>
    <w:rsid w:val="6E155F74"/>
    <w:rsid w:val="6E2A6154"/>
    <w:rsid w:val="6E3352D8"/>
    <w:rsid w:val="6E34511A"/>
    <w:rsid w:val="6E364F94"/>
    <w:rsid w:val="6E444D60"/>
    <w:rsid w:val="6E503268"/>
    <w:rsid w:val="6E51790E"/>
    <w:rsid w:val="6E646859"/>
    <w:rsid w:val="6E9A5F13"/>
    <w:rsid w:val="6EB72579"/>
    <w:rsid w:val="6EBA7AA7"/>
    <w:rsid w:val="6EC332E5"/>
    <w:rsid w:val="6EDF73DA"/>
    <w:rsid w:val="6EF37A81"/>
    <w:rsid w:val="6EFF0BCE"/>
    <w:rsid w:val="6F27118D"/>
    <w:rsid w:val="6F440E69"/>
    <w:rsid w:val="6F4B49C1"/>
    <w:rsid w:val="6F563481"/>
    <w:rsid w:val="6F605FBB"/>
    <w:rsid w:val="6F64618F"/>
    <w:rsid w:val="6F665DDC"/>
    <w:rsid w:val="6F8734B4"/>
    <w:rsid w:val="6FA3082D"/>
    <w:rsid w:val="6FB66DB6"/>
    <w:rsid w:val="6FB70357"/>
    <w:rsid w:val="6FD02327"/>
    <w:rsid w:val="6FD67C1A"/>
    <w:rsid w:val="6FDB52D1"/>
    <w:rsid w:val="6FE117CA"/>
    <w:rsid w:val="6FF45107"/>
    <w:rsid w:val="700A0487"/>
    <w:rsid w:val="704A4D27"/>
    <w:rsid w:val="704B2AE5"/>
    <w:rsid w:val="70510CF3"/>
    <w:rsid w:val="7052171A"/>
    <w:rsid w:val="7055481E"/>
    <w:rsid w:val="705A3953"/>
    <w:rsid w:val="705B131D"/>
    <w:rsid w:val="708422F0"/>
    <w:rsid w:val="70934920"/>
    <w:rsid w:val="70967F6C"/>
    <w:rsid w:val="709A0C67"/>
    <w:rsid w:val="70AB1C6A"/>
    <w:rsid w:val="70B4050F"/>
    <w:rsid w:val="70C75EB6"/>
    <w:rsid w:val="70CF0D3E"/>
    <w:rsid w:val="70D266EF"/>
    <w:rsid w:val="70FA2CF7"/>
    <w:rsid w:val="7112629F"/>
    <w:rsid w:val="71174225"/>
    <w:rsid w:val="71213CDA"/>
    <w:rsid w:val="71265491"/>
    <w:rsid w:val="71372D53"/>
    <w:rsid w:val="713A4D9B"/>
    <w:rsid w:val="715776FB"/>
    <w:rsid w:val="716A41AF"/>
    <w:rsid w:val="717D611C"/>
    <w:rsid w:val="71843A4B"/>
    <w:rsid w:val="718524BB"/>
    <w:rsid w:val="719170B1"/>
    <w:rsid w:val="71B03762"/>
    <w:rsid w:val="71B8785E"/>
    <w:rsid w:val="71BE777B"/>
    <w:rsid w:val="71C6221A"/>
    <w:rsid w:val="71CA0822"/>
    <w:rsid w:val="71DB5FAB"/>
    <w:rsid w:val="71EC42E8"/>
    <w:rsid w:val="71F222D8"/>
    <w:rsid w:val="720101B3"/>
    <w:rsid w:val="720930EC"/>
    <w:rsid w:val="72312700"/>
    <w:rsid w:val="723B0DCB"/>
    <w:rsid w:val="723B3783"/>
    <w:rsid w:val="72404633"/>
    <w:rsid w:val="72576846"/>
    <w:rsid w:val="72826006"/>
    <w:rsid w:val="728C5ACB"/>
    <w:rsid w:val="72930B64"/>
    <w:rsid w:val="72995A7C"/>
    <w:rsid w:val="729D1A86"/>
    <w:rsid w:val="72A50BEC"/>
    <w:rsid w:val="72AF5026"/>
    <w:rsid w:val="72BF37AA"/>
    <w:rsid w:val="72C619AB"/>
    <w:rsid w:val="72C94629"/>
    <w:rsid w:val="72DE34A4"/>
    <w:rsid w:val="72FA00D4"/>
    <w:rsid w:val="73021D8A"/>
    <w:rsid w:val="731C0BFD"/>
    <w:rsid w:val="73353A6C"/>
    <w:rsid w:val="7344489A"/>
    <w:rsid w:val="73506AF8"/>
    <w:rsid w:val="73532145"/>
    <w:rsid w:val="73546700"/>
    <w:rsid w:val="73657641"/>
    <w:rsid w:val="73895F86"/>
    <w:rsid w:val="73966C01"/>
    <w:rsid w:val="73EE55F5"/>
    <w:rsid w:val="73F368A7"/>
    <w:rsid w:val="73F7500A"/>
    <w:rsid w:val="740A3C05"/>
    <w:rsid w:val="74106EAB"/>
    <w:rsid w:val="742D5921"/>
    <w:rsid w:val="74373814"/>
    <w:rsid w:val="74404DBF"/>
    <w:rsid w:val="74493C73"/>
    <w:rsid w:val="744B203D"/>
    <w:rsid w:val="74714F78"/>
    <w:rsid w:val="74A76BEC"/>
    <w:rsid w:val="74AC4202"/>
    <w:rsid w:val="74B6502C"/>
    <w:rsid w:val="74BB2697"/>
    <w:rsid w:val="74C36666"/>
    <w:rsid w:val="74CE5F27"/>
    <w:rsid w:val="74E524C4"/>
    <w:rsid w:val="74E53270"/>
    <w:rsid w:val="74EA6DA4"/>
    <w:rsid w:val="75090CCF"/>
    <w:rsid w:val="7513069A"/>
    <w:rsid w:val="75155BAF"/>
    <w:rsid w:val="752B15CB"/>
    <w:rsid w:val="75495E0E"/>
    <w:rsid w:val="755A534B"/>
    <w:rsid w:val="756B5E6B"/>
    <w:rsid w:val="75750A98"/>
    <w:rsid w:val="75902A62"/>
    <w:rsid w:val="760A69D1"/>
    <w:rsid w:val="761704A3"/>
    <w:rsid w:val="76300E0F"/>
    <w:rsid w:val="76337A88"/>
    <w:rsid w:val="7634625D"/>
    <w:rsid w:val="76375D4D"/>
    <w:rsid w:val="763D7808"/>
    <w:rsid w:val="76571F4C"/>
    <w:rsid w:val="76CE258C"/>
    <w:rsid w:val="76E6491F"/>
    <w:rsid w:val="77161E07"/>
    <w:rsid w:val="772C33D8"/>
    <w:rsid w:val="77413E1E"/>
    <w:rsid w:val="775E5C88"/>
    <w:rsid w:val="776F2880"/>
    <w:rsid w:val="77790BBB"/>
    <w:rsid w:val="777C140A"/>
    <w:rsid w:val="7795274B"/>
    <w:rsid w:val="779A07BE"/>
    <w:rsid w:val="779C5FBD"/>
    <w:rsid w:val="77A411C1"/>
    <w:rsid w:val="77A978AC"/>
    <w:rsid w:val="77B90722"/>
    <w:rsid w:val="77CB499F"/>
    <w:rsid w:val="77F23416"/>
    <w:rsid w:val="77F43EF6"/>
    <w:rsid w:val="77FA332F"/>
    <w:rsid w:val="77FC74F4"/>
    <w:rsid w:val="77FE4D75"/>
    <w:rsid w:val="7805185E"/>
    <w:rsid w:val="782A5B6A"/>
    <w:rsid w:val="782D3FF8"/>
    <w:rsid w:val="78827754"/>
    <w:rsid w:val="788441FF"/>
    <w:rsid w:val="78AF2513"/>
    <w:rsid w:val="78B95BC2"/>
    <w:rsid w:val="78BD078C"/>
    <w:rsid w:val="78E71C32"/>
    <w:rsid w:val="790F6B0E"/>
    <w:rsid w:val="791527E9"/>
    <w:rsid w:val="791B1956"/>
    <w:rsid w:val="793328AD"/>
    <w:rsid w:val="79440EAD"/>
    <w:rsid w:val="796709F5"/>
    <w:rsid w:val="7968136B"/>
    <w:rsid w:val="796B643A"/>
    <w:rsid w:val="797177C8"/>
    <w:rsid w:val="79733540"/>
    <w:rsid w:val="79795596"/>
    <w:rsid w:val="79895164"/>
    <w:rsid w:val="798A2427"/>
    <w:rsid w:val="79907619"/>
    <w:rsid w:val="79BE3167"/>
    <w:rsid w:val="79F146EE"/>
    <w:rsid w:val="7A2E1215"/>
    <w:rsid w:val="7A4703F4"/>
    <w:rsid w:val="7A515CD0"/>
    <w:rsid w:val="7A5E5FAA"/>
    <w:rsid w:val="7A7C4677"/>
    <w:rsid w:val="7A977B2D"/>
    <w:rsid w:val="7AA64F8D"/>
    <w:rsid w:val="7AB30A1D"/>
    <w:rsid w:val="7AB9731E"/>
    <w:rsid w:val="7ABF214B"/>
    <w:rsid w:val="7AC027B5"/>
    <w:rsid w:val="7AE757F7"/>
    <w:rsid w:val="7AF406B1"/>
    <w:rsid w:val="7B0347AA"/>
    <w:rsid w:val="7B0B74FE"/>
    <w:rsid w:val="7B35305F"/>
    <w:rsid w:val="7B3665D4"/>
    <w:rsid w:val="7B452CBB"/>
    <w:rsid w:val="7B4E42D7"/>
    <w:rsid w:val="7B566C76"/>
    <w:rsid w:val="7B5A3822"/>
    <w:rsid w:val="7B5B0730"/>
    <w:rsid w:val="7B5F5B2A"/>
    <w:rsid w:val="7B6A44CF"/>
    <w:rsid w:val="7B9D4887"/>
    <w:rsid w:val="7BA874D6"/>
    <w:rsid w:val="7BB16C17"/>
    <w:rsid w:val="7BD84356"/>
    <w:rsid w:val="7BDA7439"/>
    <w:rsid w:val="7BF06F60"/>
    <w:rsid w:val="7BFE17E7"/>
    <w:rsid w:val="7C29438A"/>
    <w:rsid w:val="7C3C1099"/>
    <w:rsid w:val="7C3F3BAE"/>
    <w:rsid w:val="7C3F770A"/>
    <w:rsid w:val="7C5B09E8"/>
    <w:rsid w:val="7C6D38C6"/>
    <w:rsid w:val="7C7C05A8"/>
    <w:rsid w:val="7C7C67DC"/>
    <w:rsid w:val="7C877FE3"/>
    <w:rsid w:val="7C925C2A"/>
    <w:rsid w:val="7C946FDA"/>
    <w:rsid w:val="7CB22FA9"/>
    <w:rsid w:val="7CD82038"/>
    <w:rsid w:val="7CE56503"/>
    <w:rsid w:val="7D083FA0"/>
    <w:rsid w:val="7D0C1CE2"/>
    <w:rsid w:val="7D2728D0"/>
    <w:rsid w:val="7D5A3EA1"/>
    <w:rsid w:val="7D724B51"/>
    <w:rsid w:val="7DD6409E"/>
    <w:rsid w:val="7DDA1DE0"/>
    <w:rsid w:val="7DDD0BE0"/>
    <w:rsid w:val="7E0678EB"/>
    <w:rsid w:val="7E165051"/>
    <w:rsid w:val="7E24286F"/>
    <w:rsid w:val="7E2748F9"/>
    <w:rsid w:val="7E484F9C"/>
    <w:rsid w:val="7E7A2C7B"/>
    <w:rsid w:val="7E906943"/>
    <w:rsid w:val="7EAB72D9"/>
    <w:rsid w:val="7EAD4DFF"/>
    <w:rsid w:val="7EB9170C"/>
    <w:rsid w:val="7EBB0B73"/>
    <w:rsid w:val="7EC96A7A"/>
    <w:rsid w:val="7EFB5EDD"/>
    <w:rsid w:val="7EFD26FC"/>
    <w:rsid w:val="7F005876"/>
    <w:rsid w:val="7F077F31"/>
    <w:rsid w:val="7F1255AA"/>
    <w:rsid w:val="7F1A606E"/>
    <w:rsid w:val="7F5B485B"/>
    <w:rsid w:val="7F5C5038"/>
    <w:rsid w:val="7F621491"/>
    <w:rsid w:val="7F62208D"/>
    <w:rsid w:val="7F66151A"/>
    <w:rsid w:val="7F666741"/>
    <w:rsid w:val="7F6A09B8"/>
    <w:rsid w:val="7F985AAF"/>
    <w:rsid w:val="7F9F20FE"/>
    <w:rsid w:val="7FA91A6A"/>
    <w:rsid w:val="7FAD48A6"/>
    <w:rsid w:val="7FC71EF0"/>
    <w:rsid w:val="7FD34B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ind w:firstLine="200" w:firstLineChars="200"/>
      <w:outlineLvl w:val="2"/>
    </w:pPr>
    <w:rPr>
      <w:rFonts w:hint="eastAsia" w:ascii="仿宋" w:hAnsi="仿宋" w:eastAsia="仿宋" w:cs="仿宋"/>
      <w:color w:val="FF0000"/>
      <w:sz w:val="32"/>
      <w:szCs w:val="32"/>
    </w:rPr>
  </w:style>
  <w:style w:type="character" w:default="1" w:styleId="8">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FollowedHyperlink"/>
    <w:basedOn w:val="8"/>
    <w:semiHidden/>
    <w:unhideWhenUsed/>
    <w:qFormat/>
    <w:uiPriority w:val="99"/>
    <w:rPr>
      <w:color w:val="223399"/>
      <w:u w:val="none"/>
    </w:rPr>
  </w:style>
  <w:style w:type="character" w:styleId="10">
    <w:name w:val="Hyperlink"/>
    <w:basedOn w:val="8"/>
    <w:semiHidden/>
    <w:unhideWhenUsed/>
    <w:qFormat/>
    <w:uiPriority w:val="99"/>
    <w:rPr>
      <w:color w:val="223399"/>
      <w:u w:val="none"/>
    </w:rPr>
  </w:style>
  <w:style w:type="character" w:customStyle="1" w:styleId="11">
    <w:name w:val="Header Char"/>
    <w:basedOn w:val="8"/>
    <w:link w:val="4"/>
    <w:qFormat/>
    <w:locked/>
    <w:uiPriority w:val="99"/>
    <w:rPr>
      <w:rFonts w:cs="Times New Roman"/>
      <w:kern w:val="2"/>
      <w:sz w:val="18"/>
      <w:szCs w:val="18"/>
    </w:rPr>
  </w:style>
  <w:style w:type="character" w:customStyle="1" w:styleId="12">
    <w:name w:val="Footer Char"/>
    <w:basedOn w:val="8"/>
    <w:link w:val="3"/>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1032</Words>
  <Characters>1079</Characters>
  <Lines>0</Lines>
  <Paragraphs>0</Paragraphs>
  <TotalTime>4</TotalTime>
  <ScaleCrop>false</ScaleCrop>
  <LinksUpToDate>false</LinksUpToDate>
  <CharactersWithSpaces>1091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2017-06-16T09:21:00Z</dcterms:created>
  <dc:creator>微软用户</dc:creator>
  <cp:lastModifiedBy>Administrator</cp:lastModifiedBy>
  <cp:lastPrinted>2025-05-15T04:04:00Z</cp:lastPrinted>
  <dcterms:modified xsi:type="dcterms:W3CDTF">2025-05-20T11:39:19Z</dcterms:modified>
  <dc:title>总说明</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E97ECC28F0A34F4C94862917A26D29EC</vt:lpwstr>
  </property>
  <property fmtid="{D5CDD505-2E9C-101B-9397-08002B2CF9AE}" pid="4" name="KSOTemplateDocerSaveRecord">
    <vt:lpwstr>eyJoZGlkIjoiOTMwZWFkZmRlMzA5OGM4NDRkYzhhODU2MzYwNGQzYzQiLCJ1c2VySWQiOiI1NjU0Nzg0OTQifQ==</vt:lpwstr>
  </property>
</Properties>
</file>