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F7BBE">
      <w:pPr>
        <w:keepNext w:val="0"/>
        <w:keepLines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宋体" w:eastAsia="仿宋_GB2312"/>
          <w:color w:val="000000"/>
          <w:sz w:val="24"/>
          <w:lang w:val="en-US" w:eastAsia="zh-CN"/>
        </w:rPr>
      </w:pPr>
    </w:p>
    <w:p w14:paraId="59B13C42">
      <w:pPr>
        <w:spacing w:line="520" w:lineRule="exact"/>
        <w:jc w:val="center"/>
        <w:rPr>
          <w:rFonts w:hint="eastAsia" w:ascii="宋体" w:hAnsi="宋体" w:eastAsia="宋体" w:cs="宋体"/>
          <w:b w:val="0"/>
          <w:bCs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bidi="ar"/>
        </w:rPr>
        <w:t>阿克苏公路事业发展中心阿克苏养护所采购</w:t>
      </w:r>
    </w:p>
    <w:p w14:paraId="462B2CFD">
      <w:pPr>
        <w:spacing w:line="520" w:lineRule="exact"/>
        <w:jc w:val="center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示警桩材料项目</w:t>
      </w:r>
      <w:r>
        <w:rPr>
          <w:rFonts w:hint="eastAsia" w:ascii="宋体" w:hAnsi="宋体" w:eastAsia="宋体" w:cs="宋体"/>
          <w:b w:val="0"/>
          <w:bCs w:val="0"/>
          <w:color w:val="000000"/>
          <w:sz w:val="36"/>
          <w:szCs w:val="36"/>
          <w:lang w:val="en-US" w:eastAsia="zh-CN"/>
        </w:rPr>
        <w:t>在线竞价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费用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报价单</w:t>
      </w:r>
    </w:p>
    <w:tbl>
      <w:tblPr>
        <w:tblStyle w:val="5"/>
        <w:tblpPr w:leftFromText="180" w:rightFromText="180" w:vertAnchor="text" w:horzAnchor="page" w:tblpX="1618" w:tblpY="387"/>
        <w:tblW w:w="9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247"/>
        <w:gridCol w:w="930"/>
        <w:gridCol w:w="2655"/>
        <w:gridCol w:w="765"/>
        <w:gridCol w:w="1290"/>
        <w:gridCol w:w="1455"/>
        <w:gridCol w:w="831"/>
      </w:tblGrid>
      <w:tr w14:paraId="6D3D1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32" w:type="dxa"/>
            <w:gridSpan w:val="5"/>
            <w:noWrap w:val="0"/>
            <w:vAlign w:val="center"/>
          </w:tcPr>
          <w:p w14:paraId="50C93A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采购需求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7DD027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供货商报价</w:t>
            </w:r>
          </w:p>
        </w:tc>
        <w:tc>
          <w:tcPr>
            <w:tcW w:w="831" w:type="dxa"/>
            <w:noWrap w:val="0"/>
            <w:vAlign w:val="center"/>
          </w:tcPr>
          <w:p w14:paraId="25B452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652A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5" w:type="dxa"/>
            <w:noWrap w:val="0"/>
            <w:vAlign w:val="center"/>
          </w:tcPr>
          <w:p w14:paraId="73DD95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47" w:type="dxa"/>
            <w:noWrap w:val="0"/>
            <w:vAlign w:val="center"/>
          </w:tcPr>
          <w:p w14:paraId="5B1331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材料名称</w:t>
            </w:r>
          </w:p>
        </w:tc>
        <w:tc>
          <w:tcPr>
            <w:tcW w:w="930" w:type="dxa"/>
            <w:noWrap w:val="0"/>
            <w:vAlign w:val="center"/>
          </w:tcPr>
          <w:p w14:paraId="2BAF08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655" w:type="dxa"/>
            <w:noWrap w:val="0"/>
            <w:vAlign w:val="center"/>
          </w:tcPr>
          <w:p w14:paraId="07D45A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规格参数（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cm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765" w:type="dxa"/>
            <w:noWrap w:val="0"/>
            <w:vAlign w:val="center"/>
          </w:tcPr>
          <w:p w14:paraId="61499D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290" w:type="dxa"/>
            <w:noWrap w:val="0"/>
            <w:vAlign w:val="center"/>
          </w:tcPr>
          <w:p w14:paraId="1AC58F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单价（元）</w:t>
            </w:r>
          </w:p>
        </w:tc>
        <w:tc>
          <w:tcPr>
            <w:tcW w:w="1455" w:type="dxa"/>
            <w:noWrap w:val="0"/>
            <w:vAlign w:val="center"/>
          </w:tcPr>
          <w:p w14:paraId="1AB81E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金额（元）</w:t>
            </w:r>
          </w:p>
        </w:tc>
        <w:tc>
          <w:tcPr>
            <w:tcW w:w="831" w:type="dxa"/>
            <w:noWrap w:val="0"/>
            <w:vAlign w:val="center"/>
          </w:tcPr>
          <w:p w14:paraId="0E88D8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69BE3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5" w:type="dxa"/>
            <w:shd w:val="clear" w:color="auto" w:fill="auto"/>
            <w:noWrap w:val="0"/>
            <w:vAlign w:val="center"/>
          </w:tcPr>
          <w:p w14:paraId="5513A6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clear" w:color="auto" w:fill="auto"/>
            <w:noWrap w:val="0"/>
            <w:vAlign w:val="center"/>
          </w:tcPr>
          <w:p w14:paraId="71F49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示警桩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00D0FC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根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2A35D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热镀锌140mm×4.5mm×1500mm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 w14:paraId="56188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400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319DB6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227598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1" w:type="dxa"/>
            <w:shd w:val="clear" w:color="auto" w:fill="auto"/>
            <w:noWrap w:val="0"/>
            <w:vAlign w:val="center"/>
          </w:tcPr>
          <w:p w14:paraId="54CEF4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F3DC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5" w:type="dxa"/>
            <w:shd w:val="clear" w:color="auto" w:fill="auto"/>
            <w:noWrap w:val="0"/>
            <w:vAlign w:val="center"/>
          </w:tcPr>
          <w:p w14:paraId="45E9B2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shd w:val="clear" w:color="auto" w:fill="auto"/>
            <w:noWrap w:val="0"/>
            <w:vAlign w:val="center"/>
          </w:tcPr>
          <w:p w14:paraId="51BE28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0C257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 w14:paraId="0865A3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 w14:paraId="203702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6DA7DC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3D96BF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1" w:type="dxa"/>
            <w:shd w:val="clear" w:color="auto" w:fill="auto"/>
            <w:noWrap w:val="0"/>
            <w:vAlign w:val="center"/>
          </w:tcPr>
          <w:p w14:paraId="62AA22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302E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67" w:type="dxa"/>
            <w:gridSpan w:val="4"/>
            <w:noWrap w:val="0"/>
            <w:vAlign w:val="center"/>
          </w:tcPr>
          <w:p w14:paraId="150EDD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     计</w:t>
            </w:r>
          </w:p>
        </w:tc>
        <w:tc>
          <w:tcPr>
            <w:tcW w:w="765" w:type="dxa"/>
            <w:noWrap w:val="0"/>
            <w:vAlign w:val="center"/>
          </w:tcPr>
          <w:p w14:paraId="532587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76C5C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E514F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1" w:type="dxa"/>
            <w:noWrap w:val="0"/>
            <w:vAlign w:val="bottom"/>
          </w:tcPr>
          <w:p w14:paraId="72CEB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6494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  <w:jc w:val="center"/>
        </w:trPr>
        <w:tc>
          <w:tcPr>
            <w:tcW w:w="9708" w:type="dxa"/>
            <w:gridSpan w:val="8"/>
            <w:shd w:val="clear" w:color="auto" w:fill="auto"/>
            <w:noWrap w:val="0"/>
            <w:vAlign w:val="center"/>
          </w:tcPr>
          <w:p w14:paraId="730ED7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报价前请和联系人咨询后再进行报价，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报价包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发票税价、运杂费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装卸费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等，价格不能超过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预算总价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报价单位需有一定垫付能力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，如果公司之间有关联关系，视为无效竞价;2、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示警桩采用热镀锌，镀锌厚度达到国家标准，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参与竞价前请商家先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样品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及产品检测合格证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，未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样品视为无效竞价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、参与竞价的公司报价需上传由采购单位出具的样品确认书，报价单、营业执照及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售后服务承诺函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（以上加盖公章）、检测报告及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合格证。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4、所送货品务必确保质量，与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样品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规格参数一致（需提前提供图片），如有差异或质量问题造成的退货损失由商家自行承担，同时要补偿买家一定损失，未尽事宜，双方务必提前沟通协商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、合同签订：中选后请将政采云上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制式合同中的服务条款内容补充完整后，双方进行签订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。6、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成交后需在3日内送达新疆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阿克苏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市指定地点，提供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报告、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并进行货物清点、验收。</w:t>
            </w:r>
          </w:p>
        </w:tc>
      </w:tr>
    </w:tbl>
    <w:p w14:paraId="5563A75C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报价单位（盖章）：</w:t>
      </w:r>
    </w:p>
    <w:p w14:paraId="342E4C6F">
      <w:pPr>
        <w:spacing w:line="520" w:lineRule="exact"/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73" w:right="680" w:bottom="873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3398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6D14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F20B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75011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4C6A5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8767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MjhkMWEyZmZlZjg0NWEzNjVmZTBiYzNjMTM2ZTEifQ=="/>
  </w:docVars>
  <w:rsids>
    <w:rsidRoot w:val="17576697"/>
    <w:rsid w:val="0000138F"/>
    <w:rsid w:val="00001D8D"/>
    <w:rsid w:val="00002BCF"/>
    <w:rsid w:val="000036AA"/>
    <w:rsid w:val="00015780"/>
    <w:rsid w:val="00022EF2"/>
    <w:rsid w:val="000244D2"/>
    <w:rsid w:val="00026795"/>
    <w:rsid w:val="00027E47"/>
    <w:rsid w:val="00033BCB"/>
    <w:rsid w:val="00033F0B"/>
    <w:rsid w:val="00034C14"/>
    <w:rsid w:val="0004060C"/>
    <w:rsid w:val="0005256A"/>
    <w:rsid w:val="0006720D"/>
    <w:rsid w:val="000703D7"/>
    <w:rsid w:val="00072056"/>
    <w:rsid w:val="000762C7"/>
    <w:rsid w:val="00076EA7"/>
    <w:rsid w:val="00082E91"/>
    <w:rsid w:val="00083199"/>
    <w:rsid w:val="00087260"/>
    <w:rsid w:val="00092E23"/>
    <w:rsid w:val="00093DCF"/>
    <w:rsid w:val="000948A4"/>
    <w:rsid w:val="000A1A45"/>
    <w:rsid w:val="000A2D3C"/>
    <w:rsid w:val="000A3C24"/>
    <w:rsid w:val="000B05F6"/>
    <w:rsid w:val="000B06F3"/>
    <w:rsid w:val="000B42B6"/>
    <w:rsid w:val="000C2EDF"/>
    <w:rsid w:val="000C52C9"/>
    <w:rsid w:val="000D0B95"/>
    <w:rsid w:val="000E0B5D"/>
    <w:rsid w:val="000E273B"/>
    <w:rsid w:val="000E746D"/>
    <w:rsid w:val="000F2C46"/>
    <w:rsid w:val="000F304F"/>
    <w:rsid w:val="000F45A6"/>
    <w:rsid w:val="000F6D14"/>
    <w:rsid w:val="00104AEA"/>
    <w:rsid w:val="001079EE"/>
    <w:rsid w:val="00114D51"/>
    <w:rsid w:val="00115E4A"/>
    <w:rsid w:val="00116743"/>
    <w:rsid w:val="00120D34"/>
    <w:rsid w:val="00121205"/>
    <w:rsid w:val="00121F9D"/>
    <w:rsid w:val="001247CE"/>
    <w:rsid w:val="0012579C"/>
    <w:rsid w:val="00126695"/>
    <w:rsid w:val="00126974"/>
    <w:rsid w:val="00126D17"/>
    <w:rsid w:val="00127E42"/>
    <w:rsid w:val="0013354E"/>
    <w:rsid w:val="00140A04"/>
    <w:rsid w:val="001436F3"/>
    <w:rsid w:val="00144033"/>
    <w:rsid w:val="00150616"/>
    <w:rsid w:val="001556DF"/>
    <w:rsid w:val="00160671"/>
    <w:rsid w:val="001614A8"/>
    <w:rsid w:val="0018257F"/>
    <w:rsid w:val="00183D35"/>
    <w:rsid w:val="001853E8"/>
    <w:rsid w:val="001904F4"/>
    <w:rsid w:val="00192B98"/>
    <w:rsid w:val="001962A7"/>
    <w:rsid w:val="001C2572"/>
    <w:rsid w:val="001C30D0"/>
    <w:rsid w:val="001C3FFD"/>
    <w:rsid w:val="001C4480"/>
    <w:rsid w:val="001C6D84"/>
    <w:rsid w:val="001C7626"/>
    <w:rsid w:val="001D3721"/>
    <w:rsid w:val="001E5FDB"/>
    <w:rsid w:val="001E651C"/>
    <w:rsid w:val="001E763D"/>
    <w:rsid w:val="002006CE"/>
    <w:rsid w:val="00202B18"/>
    <w:rsid w:val="00202EA7"/>
    <w:rsid w:val="0020558B"/>
    <w:rsid w:val="00210F40"/>
    <w:rsid w:val="00213F21"/>
    <w:rsid w:val="0021577D"/>
    <w:rsid w:val="00220B8E"/>
    <w:rsid w:val="00224899"/>
    <w:rsid w:val="00232FEA"/>
    <w:rsid w:val="00233E70"/>
    <w:rsid w:val="002407D4"/>
    <w:rsid w:val="002418F6"/>
    <w:rsid w:val="002437B0"/>
    <w:rsid w:val="0025132B"/>
    <w:rsid w:val="002535DF"/>
    <w:rsid w:val="0026201C"/>
    <w:rsid w:val="00262688"/>
    <w:rsid w:val="002635B4"/>
    <w:rsid w:val="00264A46"/>
    <w:rsid w:val="00277DA6"/>
    <w:rsid w:val="00292938"/>
    <w:rsid w:val="002A3A40"/>
    <w:rsid w:val="002A5B57"/>
    <w:rsid w:val="002A617C"/>
    <w:rsid w:val="002B6190"/>
    <w:rsid w:val="002C7ACF"/>
    <w:rsid w:val="002D2063"/>
    <w:rsid w:val="002D37A9"/>
    <w:rsid w:val="002D38A8"/>
    <w:rsid w:val="002D53CD"/>
    <w:rsid w:val="002D686A"/>
    <w:rsid w:val="002F05DA"/>
    <w:rsid w:val="002F790A"/>
    <w:rsid w:val="00303157"/>
    <w:rsid w:val="0031352E"/>
    <w:rsid w:val="00313921"/>
    <w:rsid w:val="00315CBC"/>
    <w:rsid w:val="00321390"/>
    <w:rsid w:val="00327870"/>
    <w:rsid w:val="00331F24"/>
    <w:rsid w:val="003375E6"/>
    <w:rsid w:val="003439E0"/>
    <w:rsid w:val="00354C50"/>
    <w:rsid w:val="003566BE"/>
    <w:rsid w:val="0036507D"/>
    <w:rsid w:val="003653C4"/>
    <w:rsid w:val="003669FA"/>
    <w:rsid w:val="0037773D"/>
    <w:rsid w:val="00387911"/>
    <w:rsid w:val="0039186B"/>
    <w:rsid w:val="00394162"/>
    <w:rsid w:val="003A2D70"/>
    <w:rsid w:val="003A3F79"/>
    <w:rsid w:val="003B335E"/>
    <w:rsid w:val="003C3123"/>
    <w:rsid w:val="003C5459"/>
    <w:rsid w:val="003C7532"/>
    <w:rsid w:val="003D2C62"/>
    <w:rsid w:val="003E4C19"/>
    <w:rsid w:val="003E4DF2"/>
    <w:rsid w:val="003E5FCA"/>
    <w:rsid w:val="003F2C36"/>
    <w:rsid w:val="00400AB5"/>
    <w:rsid w:val="004012AB"/>
    <w:rsid w:val="00402843"/>
    <w:rsid w:val="00412C24"/>
    <w:rsid w:val="00414C28"/>
    <w:rsid w:val="00416667"/>
    <w:rsid w:val="0042491E"/>
    <w:rsid w:val="00424CAE"/>
    <w:rsid w:val="00427A2B"/>
    <w:rsid w:val="00427A93"/>
    <w:rsid w:val="00427D32"/>
    <w:rsid w:val="004340F5"/>
    <w:rsid w:val="00434D38"/>
    <w:rsid w:val="00436412"/>
    <w:rsid w:val="00440488"/>
    <w:rsid w:val="00441D2B"/>
    <w:rsid w:val="00443BC8"/>
    <w:rsid w:val="00464241"/>
    <w:rsid w:val="0046712C"/>
    <w:rsid w:val="00471052"/>
    <w:rsid w:val="00475C02"/>
    <w:rsid w:val="00481AD8"/>
    <w:rsid w:val="00484321"/>
    <w:rsid w:val="0048679C"/>
    <w:rsid w:val="00486ABE"/>
    <w:rsid w:val="00495B3B"/>
    <w:rsid w:val="004A56B7"/>
    <w:rsid w:val="004A644A"/>
    <w:rsid w:val="004B24BD"/>
    <w:rsid w:val="004B312F"/>
    <w:rsid w:val="004B5F44"/>
    <w:rsid w:val="004C0E60"/>
    <w:rsid w:val="004C1C29"/>
    <w:rsid w:val="004C4841"/>
    <w:rsid w:val="004F339E"/>
    <w:rsid w:val="004F343E"/>
    <w:rsid w:val="00502ACB"/>
    <w:rsid w:val="00505F51"/>
    <w:rsid w:val="0051684E"/>
    <w:rsid w:val="00534FF2"/>
    <w:rsid w:val="00535444"/>
    <w:rsid w:val="00535F6A"/>
    <w:rsid w:val="005361A6"/>
    <w:rsid w:val="00551809"/>
    <w:rsid w:val="00552C78"/>
    <w:rsid w:val="005553A1"/>
    <w:rsid w:val="0056386E"/>
    <w:rsid w:val="00572338"/>
    <w:rsid w:val="005829FC"/>
    <w:rsid w:val="00594EA0"/>
    <w:rsid w:val="00595936"/>
    <w:rsid w:val="005A1BA4"/>
    <w:rsid w:val="005B11D3"/>
    <w:rsid w:val="005B33EF"/>
    <w:rsid w:val="005B4A9E"/>
    <w:rsid w:val="005B54C3"/>
    <w:rsid w:val="005C0925"/>
    <w:rsid w:val="005C1012"/>
    <w:rsid w:val="005C151D"/>
    <w:rsid w:val="005C20E4"/>
    <w:rsid w:val="005C6A22"/>
    <w:rsid w:val="005C70D4"/>
    <w:rsid w:val="005C7BC7"/>
    <w:rsid w:val="005D1143"/>
    <w:rsid w:val="005D11D6"/>
    <w:rsid w:val="005D3F1A"/>
    <w:rsid w:val="005E6AF1"/>
    <w:rsid w:val="005E74F3"/>
    <w:rsid w:val="005E76D9"/>
    <w:rsid w:val="005F1BAB"/>
    <w:rsid w:val="005F5BC0"/>
    <w:rsid w:val="005F697E"/>
    <w:rsid w:val="00600C41"/>
    <w:rsid w:val="0060747B"/>
    <w:rsid w:val="00607868"/>
    <w:rsid w:val="0061081B"/>
    <w:rsid w:val="00613D28"/>
    <w:rsid w:val="00614BCC"/>
    <w:rsid w:val="006178C2"/>
    <w:rsid w:val="006411A3"/>
    <w:rsid w:val="006439BB"/>
    <w:rsid w:val="00646318"/>
    <w:rsid w:val="0064741C"/>
    <w:rsid w:val="00650AA1"/>
    <w:rsid w:val="006517B3"/>
    <w:rsid w:val="00653313"/>
    <w:rsid w:val="00662E9E"/>
    <w:rsid w:val="00664006"/>
    <w:rsid w:val="00667B11"/>
    <w:rsid w:val="006822CA"/>
    <w:rsid w:val="006833F7"/>
    <w:rsid w:val="00685FD3"/>
    <w:rsid w:val="00693579"/>
    <w:rsid w:val="006947EF"/>
    <w:rsid w:val="006A0DC0"/>
    <w:rsid w:val="006A1153"/>
    <w:rsid w:val="006B1D69"/>
    <w:rsid w:val="006B2B84"/>
    <w:rsid w:val="006B5199"/>
    <w:rsid w:val="006C1E11"/>
    <w:rsid w:val="006C3685"/>
    <w:rsid w:val="006E284F"/>
    <w:rsid w:val="006E3973"/>
    <w:rsid w:val="006E65D3"/>
    <w:rsid w:val="006E70C4"/>
    <w:rsid w:val="00703433"/>
    <w:rsid w:val="00716C61"/>
    <w:rsid w:val="00717170"/>
    <w:rsid w:val="00722409"/>
    <w:rsid w:val="00722D53"/>
    <w:rsid w:val="00725470"/>
    <w:rsid w:val="00725D31"/>
    <w:rsid w:val="007276FC"/>
    <w:rsid w:val="00730DA7"/>
    <w:rsid w:val="00732B09"/>
    <w:rsid w:val="007349D1"/>
    <w:rsid w:val="00734A66"/>
    <w:rsid w:val="00734AD2"/>
    <w:rsid w:val="00735922"/>
    <w:rsid w:val="00737CAC"/>
    <w:rsid w:val="0074119C"/>
    <w:rsid w:val="00742137"/>
    <w:rsid w:val="00747180"/>
    <w:rsid w:val="00751EE6"/>
    <w:rsid w:val="00753AAE"/>
    <w:rsid w:val="007540A8"/>
    <w:rsid w:val="00757EBC"/>
    <w:rsid w:val="0076075F"/>
    <w:rsid w:val="00765B26"/>
    <w:rsid w:val="00770590"/>
    <w:rsid w:val="007715AE"/>
    <w:rsid w:val="00775A6F"/>
    <w:rsid w:val="007842B5"/>
    <w:rsid w:val="00790677"/>
    <w:rsid w:val="00794DF4"/>
    <w:rsid w:val="007A5DBA"/>
    <w:rsid w:val="007A75D4"/>
    <w:rsid w:val="007C4372"/>
    <w:rsid w:val="007D34BC"/>
    <w:rsid w:val="007D5A70"/>
    <w:rsid w:val="007E0826"/>
    <w:rsid w:val="007E4240"/>
    <w:rsid w:val="007E462F"/>
    <w:rsid w:val="007F015B"/>
    <w:rsid w:val="007F1207"/>
    <w:rsid w:val="007F22FA"/>
    <w:rsid w:val="007F2EC9"/>
    <w:rsid w:val="007F62B1"/>
    <w:rsid w:val="00804766"/>
    <w:rsid w:val="008112A0"/>
    <w:rsid w:val="00811D0A"/>
    <w:rsid w:val="00817C48"/>
    <w:rsid w:val="0082070D"/>
    <w:rsid w:val="0082486D"/>
    <w:rsid w:val="00830926"/>
    <w:rsid w:val="0083167B"/>
    <w:rsid w:val="00831B90"/>
    <w:rsid w:val="00832CB4"/>
    <w:rsid w:val="008421BC"/>
    <w:rsid w:val="00842F93"/>
    <w:rsid w:val="00850DF1"/>
    <w:rsid w:val="00855F51"/>
    <w:rsid w:val="00863396"/>
    <w:rsid w:val="00864179"/>
    <w:rsid w:val="00871D14"/>
    <w:rsid w:val="00891D10"/>
    <w:rsid w:val="008A24FF"/>
    <w:rsid w:val="008A48CB"/>
    <w:rsid w:val="008A4C72"/>
    <w:rsid w:val="008B697F"/>
    <w:rsid w:val="008C3316"/>
    <w:rsid w:val="008C63D5"/>
    <w:rsid w:val="008D2260"/>
    <w:rsid w:val="008E3D46"/>
    <w:rsid w:val="008E5E08"/>
    <w:rsid w:val="008F0B04"/>
    <w:rsid w:val="008F19FD"/>
    <w:rsid w:val="008F267A"/>
    <w:rsid w:val="008F78FA"/>
    <w:rsid w:val="00900EE0"/>
    <w:rsid w:val="00904171"/>
    <w:rsid w:val="009047B9"/>
    <w:rsid w:val="00906F4D"/>
    <w:rsid w:val="00914449"/>
    <w:rsid w:val="00916421"/>
    <w:rsid w:val="0091742F"/>
    <w:rsid w:val="00935FC7"/>
    <w:rsid w:val="009369A1"/>
    <w:rsid w:val="0094553C"/>
    <w:rsid w:val="00946818"/>
    <w:rsid w:val="00946A47"/>
    <w:rsid w:val="00947350"/>
    <w:rsid w:val="009478CF"/>
    <w:rsid w:val="00952992"/>
    <w:rsid w:val="00954031"/>
    <w:rsid w:val="00957F46"/>
    <w:rsid w:val="00960CAF"/>
    <w:rsid w:val="00975938"/>
    <w:rsid w:val="00977CA7"/>
    <w:rsid w:val="009818B2"/>
    <w:rsid w:val="009829E6"/>
    <w:rsid w:val="00985D26"/>
    <w:rsid w:val="0098604F"/>
    <w:rsid w:val="00991163"/>
    <w:rsid w:val="009918D4"/>
    <w:rsid w:val="009A5DC7"/>
    <w:rsid w:val="009B05CB"/>
    <w:rsid w:val="009C5585"/>
    <w:rsid w:val="009D3122"/>
    <w:rsid w:val="009D620B"/>
    <w:rsid w:val="009D7B47"/>
    <w:rsid w:val="009E4A90"/>
    <w:rsid w:val="009E50AB"/>
    <w:rsid w:val="009E69AE"/>
    <w:rsid w:val="009E709C"/>
    <w:rsid w:val="009F2AF5"/>
    <w:rsid w:val="009F3C60"/>
    <w:rsid w:val="009F3D74"/>
    <w:rsid w:val="009F48C2"/>
    <w:rsid w:val="009F4C5D"/>
    <w:rsid w:val="009F5998"/>
    <w:rsid w:val="00A0660A"/>
    <w:rsid w:val="00A14200"/>
    <w:rsid w:val="00A179D7"/>
    <w:rsid w:val="00A43761"/>
    <w:rsid w:val="00A45415"/>
    <w:rsid w:val="00A46098"/>
    <w:rsid w:val="00A55C4B"/>
    <w:rsid w:val="00A5605D"/>
    <w:rsid w:val="00A600A8"/>
    <w:rsid w:val="00A712DD"/>
    <w:rsid w:val="00A748E0"/>
    <w:rsid w:val="00A74DBA"/>
    <w:rsid w:val="00A83553"/>
    <w:rsid w:val="00A905C5"/>
    <w:rsid w:val="00A92F35"/>
    <w:rsid w:val="00A94AE4"/>
    <w:rsid w:val="00A95E4E"/>
    <w:rsid w:val="00AA2A31"/>
    <w:rsid w:val="00AA453E"/>
    <w:rsid w:val="00AA5BAC"/>
    <w:rsid w:val="00AB10B9"/>
    <w:rsid w:val="00AB1A85"/>
    <w:rsid w:val="00AB26EF"/>
    <w:rsid w:val="00AC355C"/>
    <w:rsid w:val="00AC7DEE"/>
    <w:rsid w:val="00AD2C39"/>
    <w:rsid w:val="00AE1391"/>
    <w:rsid w:val="00AE2299"/>
    <w:rsid w:val="00AE3ECF"/>
    <w:rsid w:val="00AE698E"/>
    <w:rsid w:val="00AE70AE"/>
    <w:rsid w:val="00AF13AF"/>
    <w:rsid w:val="00AF2B4D"/>
    <w:rsid w:val="00AF3244"/>
    <w:rsid w:val="00AF751F"/>
    <w:rsid w:val="00B01EF4"/>
    <w:rsid w:val="00B03069"/>
    <w:rsid w:val="00B045AF"/>
    <w:rsid w:val="00B103F5"/>
    <w:rsid w:val="00B10F32"/>
    <w:rsid w:val="00B1279C"/>
    <w:rsid w:val="00B146EB"/>
    <w:rsid w:val="00B14C95"/>
    <w:rsid w:val="00B20D46"/>
    <w:rsid w:val="00B22F04"/>
    <w:rsid w:val="00B238EA"/>
    <w:rsid w:val="00B344CC"/>
    <w:rsid w:val="00B3485D"/>
    <w:rsid w:val="00B42BAE"/>
    <w:rsid w:val="00B43832"/>
    <w:rsid w:val="00B47B95"/>
    <w:rsid w:val="00B519BB"/>
    <w:rsid w:val="00B55D50"/>
    <w:rsid w:val="00B640CB"/>
    <w:rsid w:val="00B67DB2"/>
    <w:rsid w:val="00B7116E"/>
    <w:rsid w:val="00B71BD7"/>
    <w:rsid w:val="00B7555B"/>
    <w:rsid w:val="00B77EA9"/>
    <w:rsid w:val="00B80481"/>
    <w:rsid w:val="00B820D1"/>
    <w:rsid w:val="00B82C9E"/>
    <w:rsid w:val="00B87B6D"/>
    <w:rsid w:val="00B91B10"/>
    <w:rsid w:val="00B927B5"/>
    <w:rsid w:val="00B9409C"/>
    <w:rsid w:val="00B94729"/>
    <w:rsid w:val="00B94992"/>
    <w:rsid w:val="00BA2680"/>
    <w:rsid w:val="00BA4171"/>
    <w:rsid w:val="00BA508C"/>
    <w:rsid w:val="00BA6CE1"/>
    <w:rsid w:val="00BB219A"/>
    <w:rsid w:val="00BB2BED"/>
    <w:rsid w:val="00BB39A3"/>
    <w:rsid w:val="00BC4F98"/>
    <w:rsid w:val="00BC50A7"/>
    <w:rsid w:val="00BC72BE"/>
    <w:rsid w:val="00BE083A"/>
    <w:rsid w:val="00BF00D9"/>
    <w:rsid w:val="00C0266F"/>
    <w:rsid w:val="00C039F0"/>
    <w:rsid w:val="00C142F1"/>
    <w:rsid w:val="00C17511"/>
    <w:rsid w:val="00C21D81"/>
    <w:rsid w:val="00C22C28"/>
    <w:rsid w:val="00C240B7"/>
    <w:rsid w:val="00C274C4"/>
    <w:rsid w:val="00C3180A"/>
    <w:rsid w:val="00C36232"/>
    <w:rsid w:val="00C42E16"/>
    <w:rsid w:val="00C56B48"/>
    <w:rsid w:val="00C57347"/>
    <w:rsid w:val="00C57F8D"/>
    <w:rsid w:val="00C609FB"/>
    <w:rsid w:val="00C61286"/>
    <w:rsid w:val="00C621DB"/>
    <w:rsid w:val="00C7035E"/>
    <w:rsid w:val="00C71606"/>
    <w:rsid w:val="00C7411D"/>
    <w:rsid w:val="00C83838"/>
    <w:rsid w:val="00C83C8A"/>
    <w:rsid w:val="00C84740"/>
    <w:rsid w:val="00C86DCF"/>
    <w:rsid w:val="00C9048E"/>
    <w:rsid w:val="00C90F63"/>
    <w:rsid w:val="00C962F5"/>
    <w:rsid w:val="00C96A04"/>
    <w:rsid w:val="00CA1126"/>
    <w:rsid w:val="00CB0F53"/>
    <w:rsid w:val="00CB7092"/>
    <w:rsid w:val="00CC0393"/>
    <w:rsid w:val="00CC068C"/>
    <w:rsid w:val="00CC7FE4"/>
    <w:rsid w:val="00CD4934"/>
    <w:rsid w:val="00CF4558"/>
    <w:rsid w:val="00CF4B16"/>
    <w:rsid w:val="00CF65C1"/>
    <w:rsid w:val="00D00AE6"/>
    <w:rsid w:val="00D13C95"/>
    <w:rsid w:val="00D162AB"/>
    <w:rsid w:val="00D232CD"/>
    <w:rsid w:val="00D301C9"/>
    <w:rsid w:val="00D339FF"/>
    <w:rsid w:val="00D378B1"/>
    <w:rsid w:val="00D40BF8"/>
    <w:rsid w:val="00D41562"/>
    <w:rsid w:val="00D46A30"/>
    <w:rsid w:val="00D522BA"/>
    <w:rsid w:val="00D535D7"/>
    <w:rsid w:val="00D621EB"/>
    <w:rsid w:val="00D71193"/>
    <w:rsid w:val="00D75694"/>
    <w:rsid w:val="00D8234A"/>
    <w:rsid w:val="00D85408"/>
    <w:rsid w:val="00D87955"/>
    <w:rsid w:val="00D9501A"/>
    <w:rsid w:val="00DA020E"/>
    <w:rsid w:val="00DA1301"/>
    <w:rsid w:val="00DA1B04"/>
    <w:rsid w:val="00DA7548"/>
    <w:rsid w:val="00DB1B47"/>
    <w:rsid w:val="00DC57F3"/>
    <w:rsid w:val="00DC6347"/>
    <w:rsid w:val="00DC7158"/>
    <w:rsid w:val="00DD2C11"/>
    <w:rsid w:val="00DD2EBF"/>
    <w:rsid w:val="00DD5A1E"/>
    <w:rsid w:val="00DE63B4"/>
    <w:rsid w:val="00DF30A0"/>
    <w:rsid w:val="00E03AE1"/>
    <w:rsid w:val="00E128E9"/>
    <w:rsid w:val="00E1359A"/>
    <w:rsid w:val="00E14316"/>
    <w:rsid w:val="00E16370"/>
    <w:rsid w:val="00E23805"/>
    <w:rsid w:val="00E263B6"/>
    <w:rsid w:val="00E30AC9"/>
    <w:rsid w:val="00E34B08"/>
    <w:rsid w:val="00E36037"/>
    <w:rsid w:val="00E37324"/>
    <w:rsid w:val="00E400F8"/>
    <w:rsid w:val="00E429AC"/>
    <w:rsid w:val="00E444FD"/>
    <w:rsid w:val="00E44BA7"/>
    <w:rsid w:val="00E4647F"/>
    <w:rsid w:val="00E47232"/>
    <w:rsid w:val="00E501AA"/>
    <w:rsid w:val="00E513D7"/>
    <w:rsid w:val="00E56E81"/>
    <w:rsid w:val="00E607A1"/>
    <w:rsid w:val="00E61FA7"/>
    <w:rsid w:val="00E62549"/>
    <w:rsid w:val="00E703B4"/>
    <w:rsid w:val="00E705C6"/>
    <w:rsid w:val="00E728AC"/>
    <w:rsid w:val="00E7647C"/>
    <w:rsid w:val="00E8236A"/>
    <w:rsid w:val="00E83CD2"/>
    <w:rsid w:val="00E84DD6"/>
    <w:rsid w:val="00E91052"/>
    <w:rsid w:val="00E93A28"/>
    <w:rsid w:val="00E94269"/>
    <w:rsid w:val="00E97928"/>
    <w:rsid w:val="00E97AD4"/>
    <w:rsid w:val="00EA2B0E"/>
    <w:rsid w:val="00EA5347"/>
    <w:rsid w:val="00EA7BAE"/>
    <w:rsid w:val="00EB1024"/>
    <w:rsid w:val="00EB6D6F"/>
    <w:rsid w:val="00EC021D"/>
    <w:rsid w:val="00EC4153"/>
    <w:rsid w:val="00EC5445"/>
    <w:rsid w:val="00EC7C4C"/>
    <w:rsid w:val="00ED02F7"/>
    <w:rsid w:val="00ED2F19"/>
    <w:rsid w:val="00ED741C"/>
    <w:rsid w:val="00ED796C"/>
    <w:rsid w:val="00EE17D3"/>
    <w:rsid w:val="00EE4413"/>
    <w:rsid w:val="00EF16CC"/>
    <w:rsid w:val="00EF4378"/>
    <w:rsid w:val="00F000EA"/>
    <w:rsid w:val="00F020C1"/>
    <w:rsid w:val="00F156F8"/>
    <w:rsid w:val="00F2685B"/>
    <w:rsid w:val="00F27624"/>
    <w:rsid w:val="00F30587"/>
    <w:rsid w:val="00F307C2"/>
    <w:rsid w:val="00F334F3"/>
    <w:rsid w:val="00F3468D"/>
    <w:rsid w:val="00F364A2"/>
    <w:rsid w:val="00F373F3"/>
    <w:rsid w:val="00F4120C"/>
    <w:rsid w:val="00F441B1"/>
    <w:rsid w:val="00F533FB"/>
    <w:rsid w:val="00F5526B"/>
    <w:rsid w:val="00F55B98"/>
    <w:rsid w:val="00F602D1"/>
    <w:rsid w:val="00F657C5"/>
    <w:rsid w:val="00F84902"/>
    <w:rsid w:val="00F86DEF"/>
    <w:rsid w:val="00FA362A"/>
    <w:rsid w:val="00FA5367"/>
    <w:rsid w:val="00FB283C"/>
    <w:rsid w:val="00FB5DD4"/>
    <w:rsid w:val="00FD4428"/>
    <w:rsid w:val="00FD53F2"/>
    <w:rsid w:val="00FD5CAF"/>
    <w:rsid w:val="00FD7912"/>
    <w:rsid w:val="00FE14DF"/>
    <w:rsid w:val="00FE29F6"/>
    <w:rsid w:val="00FE7BA6"/>
    <w:rsid w:val="00FF2DAA"/>
    <w:rsid w:val="00FF3319"/>
    <w:rsid w:val="00FF7766"/>
    <w:rsid w:val="01E860B8"/>
    <w:rsid w:val="02A3677D"/>
    <w:rsid w:val="02AB6AB4"/>
    <w:rsid w:val="0335319C"/>
    <w:rsid w:val="03525F75"/>
    <w:rsid w:val="047063B6"/>
    <w:rsid w:val="04CB6D17"/>
    <w:rsid w:val="055E085F"/>
    <w:rsid w:val="05B26015"/>
    <w:rsid w:val="061B3C4F"/>
    <w:rsid w:val="067D1E47"/>
    <w:rsid w:val="06B62CBE"/>
    <w:rsid w:val="06CA322B"/>
    <w:rsid w:val="07476FB7"/>
    <w:rsid w:val="077B0190"/>
    <w:rsid w:val="07A8437E"/>
    <w:rsid w:val="07D37952"/>
    <w:rsid w:val="08111BFD"/>
    <w:rsid w:val="0A0A118A"/>
    <w:rsid w:val="0A214344"/>
    <w:rsid w:val="0BEA7692"/>
    <w:rsid w:val="0D8C6D45"/>
    <w:rsid w:val="0E0D58BA"/>
    <w:rsid w:val="0F337A85"/>
    <w:rsid w:val="0F8B6C61"/>
    <w:rsid w:val="0FDC19E8"/>
    <w:rsid w:val="11BA7726"/>
    <w:rsid w:val="12566214"/>
    <w:rsid w:val="128F322D"/>
    <w:rsid w:val="13E26EA1"/>
    <w:rsid w:val="14741FA9"/>
    <w:rsid w:val="14A14FAE"/>
    <w:rsid w:val="14D24A87"/>
    <w:rsid w:val="153B4ABB"/>
    <w:rsid w:val="16516B9D"/>
    <w:rsid w:val="16F8105B"/>
    <w:rsid w:val="17576697"/>
    <w:rsid w:val="191F46F3"/>
    <w:rsid w:val="19266CBD"/>
    <w:rsid w:val="19916D4B"/>
    <w:rsid w:val="199C538A"/>
    <w:rsid w:val="19FF0A66"/>
    <w:rsid w:val="1A0D17D7"/>
    <w:rsid w:val="1A261EDC"/>
    <w:rsid w:val="1A4360C1"/>
    <w:rsid w:val="1A5E43ED"/>
    <w:rsid w:val="1A9E1F31"/>
    <w:rsid w:val="1AF32C7A"/>
    <w:rsid w:val="1BF0337F"/>
    <w:rsid w:val="1C6E3F20"/>
    <w:rsid w:val="1CF51117"/>
    <w:rsid w:val="1DBC4401"/>
    <w:rsid w:val="1F2F1678"/>
    <w:rsid w:val="1FF142A7"/>
    <w:rsid w:val="1FF70C79"/>
    <w:rsid w:val="20C5576A"/>
    <w:rsid w:val="21132B7C"/>
    <w:rsid w:val="214608F9"/>
    <w:rsid w:val="21643626"/>
    <w:rsid w:val="22A71BBA"/>
    <w:rsid w:val="22CA3922"/>
    <w:rsid w:val="234C2589"/>
    <w:rsid w:val="2396508D"/>
    <w:rsid w:val="23A214B8"/>
    <w:rsid w:val="25140E84"/>
    <w:rsid w:val="25605C12"/>
    <w:rsid w:val="269B651A"/>
    <w:rsid w:val="26BB4984"/>
    <w:rsid w:val="26E50D2A"/>
    <w:rsid w:val="27363334"/>
    <w:rsid w:val="27856A82"/>
    <w:rsid w:val="27EC76EB"/>
    <w:rsid w:val="286A3EFA"/>
    <w:rsid w:val="286D2E4C"/>
    <w:rsid w:val="28E76302"/>
    <w:rsid w:val="29010062"/>
    <w:rsid w:val="296044C8"/>
    <w:rsid w:val="29E52D91"/>
    <w:rsid w:val="2A237017"/>
    <w:rsid w:val="2B7A4BE2"/>
    <w:rsid w:val="2BD00121"/>
    <w:rsid w:val="2BE36401"/>
    <w:rsid w:val="2CB02AC6"/>
    <w:rsid w:val="2E057F04"/>
    <w:rsid w:val="2E583F8B"/>
    <w:rsid w:val="2F370591"/>
    <w:rsid w:val="2F5F4B42"/>
    <w:rsid w:val="30801FAB"/>
    <w:rsid w:val="309667D7"/>
    <w:rsid w:val="31187A51"/>
    <w:rsid w:val="31D302A2"/>
    <w:rsid w:val="32206F57"/>
    <w:rsid w:val="32B5357E"/>
    <w:rsid w:val="32EE7E9F"/>
    <w:rsid w:val="333D5A4A"/>
    <w:rsid w:val="336825D7"/>
    <w:rsid w:val="33A61191"/>
    <w:rsid w:val="34790542"/>
    <w:rsid w:val="34B21354"/>
    <w:rsid w:val="357339A5"/>
    <w:rsid w:val="35BA4F56"/>
    <w:rsid w:val="361179F3"/>
    <w:rsid w:val="36C070BE"/>
    <w:rsid w:val="375A704D"/>
    <w:rsid w:val="378D6006"/>
    <w:rsid w:val="37E516D2"/>
    <w:rsid w:val="38637ABF"/>
    <w:rsid w:val="390154F1"/>
    <w:rsid w:val="395616AA"/>
    <w:rsid w:val="3A37535F"/>
    <w:rsid w:val="3ADE4929"/>
    <w:rsid w:val="3AF74ABD"/>
    <w:rsid w:val="3B9403DF"/>
    <w:rsid w:val="3BB6283D"/>
    <w:rsid w:val="3C2568AB"/>
    <w:rsid w:val="3C371C58"/>
    <w:rsid w:val="3C4443D8"/>
    <w:rsid w:val="3CB15DF3"/>
    <w:rsid w:val="3DD11BB1"/>
    <w:rsid w:val="3E6608E3"/>
    <w:rsid w:val="3E9E7CE5"/>
    <w:rsid w:val="3EF46FE1"/>
    <w:rsid w:val="3FA67EC9"/>
    <w:rsid w:val="401E351E"/>
    <w:rsid w:val="411A7E30"/>
    <w:rsid w:val="420E5D29"/>
    <w:rsid w:val="434A0471"/>
    <w:rsid w:val="43AD31E6"/>
    <w:rsid w:val="446B3DB9"/>
    <w:rsid w:val="44B111CA"/>
    <w:rsid w:val="44FF67DA"/>
    <w:rsid w:val="45101210"/>
    <w:rsid w:val="454818DE"/>
    <w:rsid w:val="45583F98"/>
    <w:rsid w:val="46DE73A2"/>
    <w:rsid w:val="47C947E6"/>
    <w:rsid w:val="488C5052"/>
    <w:rsid w:val="48E64631"/>
    <w:rsid w:val="48FF0732"/>
    <w:rsid w:val="49E8275C"/>
    <w:rsid w:val="4AB72034"/>
    <w:rsid w:val="4B7F4DF6"/>
    <w:rsid w:val="4C4B3C82"/>
    <w:rsid w:val="4C932E48"/>
    <w:rsid w:val="4CA010CC"/>
    <w:rsid w:val="4E3D559E"/>
    <w:rsid w:val="4F6D5747"/>
    <w:rsid w:val="4FB53DFA"/>
    <w:rsid w:val="5055202C"/>
    <w:rsid w:val="50B77E47"/>
    <w:rsid w:val="50CC79FC"/>
    <w:rsid w:val="50D7622E"/>
    <w:rsid w:val="510C67C0"/>
    <w:rsid w:val="511F56C5"/>
    <w:rsid w:val="528A587F"/>
    <w:rsid w:val="53517C5D"/>
    <w:rsid w:val="54C50685"/>
    <w:rsid w:val="54EF5DAF"/>
    <w:rsid w:val="55425925"/>
    <w:rsid w:val="555120C2"/>
    <w:rsid w:val="55781425"/>
    <w:rsid w:val="55B47D1B"/>
    <w:rsid w:val="55BE3B65"/>
    <w:rsid w:val="566D4F71"/>
    <w:rsid w:val="57BC687D"/>
    <w:rsid w:val="582F0470"/>
    <w:rsid w:val="58B959EF"/>
    <w:rsid w:val="596A1C80"/>
    <w:rsid w:val="59DD52E5"/>
    <w:rsid w:val="5A0F3869"/>
    <w:rsid w:val="5AC44B11"/>
    <w:rsid w:val="5AE80636"/>
    <w:rsid w:val="5AFE1DDF"/>
    <w:rsid w:val="5AFF67B8"/>
    <w:rsid w:val="5B1E7D8B"/>
    <w:rsid w:val="5B226EB4"/>
    <w:rsid w:val="5B2E40AB"/>
    <w:rsid w:val="5B366879"/>
    <w:rsid w:val="5B7A7997"/>
    <w:rsid w:val="5B8F6EDB"/>
    <w:rsid w:val="5BD15C64"/>
    <w:rsid w:val="5D333896"/>
    <w:rsid w:val="5D4C0294"/>
    <w:rsid w:val="5D7B0085"/>
    <w:rsid w:val="5DE05FFD"/>
    <w:rsid w:val="5E463126"/>
    <w:rsid w:val="5E926D7A"/>
    <w:rsid w:val="5F21609C"/>
    <w:rsid w:val="5F9A42DA"/>
    <w:rsid w:val="610A0457"/>
    <w:rsid w:val="6145725E"/>
    <w:rsid w:val="62696988"/>
    <w:rsid w:val="62A33CEF"/>
    <w:rsid w:val="62B965EC"/>
    <w:rsid w:val="63247F09"/>
    <w:rsid w:val="632B4BE7"/>
    <w:rsid w:val="64495D15"/>
    <w:rsid w:val="669751B5"/>
    <w:rsid w:val="671B7875"/>
    <w:rsid w:val="67BB7801"/>
    <w:rsid w:val="67BD3436"/>
    <w:rsid w:val="680D715E"/>
    <w:rsid w:val="69CC424C"/>
    <w:rsid w:val="6A072238"/>
    <w:rsid w:val="6A130CD7"/>
    <w:rsid w:val="6A9040D6"/>
    <w:rsid w:val="6AC5311E"/>
    <w:rsid w:val="6B6F2167"/>
    <w:rsid w:val="6B71615A"/>
    <w:rsid w:val="6BDD427B"/>
    <w:rsid w:val="6C231A68"/>
    <w:rsid w:val="6CCF1F20"/>
    <w:rsid w:val="6D3F3718"/>
    <w:rsid w:val="6D411B6C"/>
    <w:rsid w:val="6D535020"/>
    <w:rsid w:val="6D6A4473"/>
    <w:rsid w:val="6DBD54A7"/>
    <w:rsid w:val="6E6E014A"/>
    <w:rsid w:val="6E6E0B22"/>
    <w:rsid w:val="6E82467D"/>
    <w:rsid w:val="6F2D5C4C"/>
    <w:rsid w:val="70237A32"/>
    <w:rsid w:val="70C93719"/>
    <w:rsid w:val="71122682"/>
    <w:rsid w:val="71774229"/>
    <w:rsid w:val="718F6E95"/>
    <w:rsid w:val="71E759E4"/>
    <w:rsid w:val="72372A84"/>
    <w:rsid w:val="73504D4A"/>
    <w:rsid w:val="743F47CF"/>
    <w:rsid w:val="74504B46"/>
    <w:rsid w:val="752B4646"/>
    <w:rsid w:val="75866801"/>
    <w:rsid w:val="76B36A39"/>
    <w:rsid w:val="77005A17"/>
    <w:rsid w:val="78026A4A"/>
    <w:rsid w:val="781C3353"/>
    <w:rsid w:val="78801A31"/>
    <w:rsid w:val="78D83C6E"/>
    <w:rsid w:val="79D54B02"/>
    <w:rsid w:val="7A8E685A"/>
    <w:rsid w:val="7AB060AE"/>
    <w:rsid w:val="7B206922"/>
    <w:rsid w:val="7B8840C9"/>
    <w:rsid w:val="7BCD065D"/>
    <w:rsid w:val="7BCE00CC"/>
    <w:rsid w:val="7C2B56F2"/>
    <w:rsid w:val="7C2D22FB"/>
    <w:rsid w:val="7CB51FCA"/>
    <w:rsid w:val="7CDD6B4A"/>
    <w:rsid w:val="7DAD02E9"/>
    <w:rsid w:val="7E4504F7"/>
    <w:rsid w:val="7E804D21"/>
    <w:rsid w:val="7F850D4F"/>
    <w:rsid w:val="7FA9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uiPriority="99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unhideWhenUsed="0" w:uiPriority="99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Footer Char"/>
    <w:basedOn w:val="7"/>
    <w:link w:val="2"/>
    <w:qFormat/>
    <w:uiPriority w:val="99"/>
    <w:rPr>
      <w:rFonts w:cs="Times New Roman"/>
      <w:kern w:val="2"/>
      <w:sz w:val="18"/>
      <w:szCs w:val="18"/>
    </w:rPr>
  </w:style>
  <w:style w:type="character" w:customStyle="1" w:styleId="10">
    <w:name w:val="Header Char"/>
    <w:basedOn w:val="7"/>
    <w:link w:val="3"/>
    <w:qFormat/>
    <w:uiPriority w:val="99"/>
    <w:rPr>
      <w:rFonts w:cs="Times New Roman"/>
      <w:kern w:val="2"/>
      <w:sz w:val="18"/>
      <w:szCs w:val="18"/>
    </w:rPr>
  </w:style>
  <w:style w:type="character" w:customStyle="1" w:styleId="11">
    <w:name w:val="NormalCharacter"/>
    <w:qFormat/>
    <w:uiPriority w:val="99"/>
    <w:rPr>
      <w:rFonts w:ascii="Times New Roman" w:hAnsi="Times New Roman" w:eastAsia="宋体"/>
    </w:rPr>
  </w:style>
  <w:style w:type="character" w:customStyle="1" w:styleId="12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2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Micorosoft</Company>
  <Pages>1</Pages>
  <Words>550</Words>
  <Characters>622</Characters>
  <Lines>0</Lines>
  <Paragraphs>0</Paragraphs>
  <TotalTime>0</TotalTime>
  <ScaleCrop>false</ScaleCrop>
  <LinksUpToDate>false</LinksUpToDate>
  <CharactersWithSpaces>631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2022-09-17T04:41:00Z</dcterms:created>
  <dc:creator>Administrator</dc:creator>
  <cp:lastModifiedBy>Administrator</cp:lastModifiedBy>
  <dcterms:modified xsi:type="dcterms:W3CDTF">2025-06-26T12:43:29Z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96A9B72DBED746A8BC24E553DFD94F83_13</vt:lpwstr>
  </property>
  <property fmtid="{D5CDD505-2E9C-101B-9397-08002B2CF9AE}" pid="4" name="KSOTemplateDocerSaveRecord">
    <vt:lpwstr>eyJoZGlkIjoiNTM1NjhhMzZmODdmODNiZGRjOTE4OWY3Y2I0NDhhZDMifQ==</vt:lpwstr>
  </property>
</Properties>
</file>