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hint="eastAsia" w:ascii="宋体" w:hAnsi="宋体" w:eastAsia="宋体" w:cs="宋体"/>
          <w:b w:val="0"/>
          <w:bCs/>
          <w:sz w:val="36"/>
          <w:szCs w:val="36"/>
        </w:rPr>
      </w:pPr>
    </w:p>
    <w:p>
      <w:pPr>
        <w:spacing w:line="520" w:lineRule="exact"/>
        <w:jc w:val="both"/>
        <w:rPr>
          <w:rFonts w:hint="eastAsia" w:ascii="宋体" w:hAnsi="宋体" w:eastAsia="宋体" w:cs="宋体"/>
          <w:b w:val="0"/>
          <w:bCs/>
          <w:sz w:val="32"/>
          <w:szCs w:val="32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</w:rPr>
        <w:t>阿克苏公路分局</w:t>
      </w:r>
      <w:r>
        <w:rPr>
          <w:rFonts w:hint="eastAsia" w:ascii="宋体" w:hAnsi="宋体" w:cs="宋体"/>
          <w:b w:val="0"/>
          <w:bCs/>
          <w:sz w:val="32"/>
          <w:szCs w:val="32"/>
          <w:lang w:val="en-US" w:eastAsia="zh-CN"/>
        </w:rPr>
        <w:t>道路交通施工标志牌贴膜维修及制作</w:t>
      </w: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采购</w:t>
      </w:r>
      <w:r>
        <w:rPr>
          <w:rFonts w:hint="eastAsia" w:ascii="宋体" w:hAnsi="宋体" w:eastAsia="宋体" w:cs="宋体"/>
          <w:b w:val="0"/>
          <w:bCs/>
          <w:color w:val="000000"/>
          <w:sz w:val="32"/>
          <w:szCs w:val="32"/>
        </w:rPr>
        <w:t>项目</w:t>
      </w:r>
      <w:r>
        <w:rPr>
          <w:rFonts w:hint="eastAsia" w:ascii="宋体" w:hAnsi="宋体" w:eastAsia="宋体" w:cs="宋体"/>
          <w:b w:val="0"/>
          <w:bCs/>
          <w:sz w:val="32"/>
          <w:szCs w:val="32"/>
        </w:rPr>
        <w:t>费用</w:t>
      </w:r>
    </w:p>
    <w:p>
      <w:pPr>
        <w:spacing w:line="520" w:lineRule="exact"/>
        <w:jc w:val="center"/>
        <w:rPr>
          <w:rFonts w:hint="default" w:ascii="宋体" w:hAnsi="宋体" w:eastAsia="宋体" w:cs="宋体"/>
          <w:b w:val="0"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 w:val="0"/>
          <w:bCs/>
          <w:sz w:val="32"/>
          <w:szCs w:val="32"/>
          <w:lang w:val="en-US" w:eastAsia="zh-CN"/>
        </w:rPr>
        <w:t>报价单</w:t>
      </w:r>
    </w:p>
    <w:tbl>
      <w:tblPr>
        <w:tblStyle w:val="5"/>
        <w:tblpPr w:leftFromText="180" w:rightFromText="180" w:vertAnchor="text" w:horzAnchor="page" w:tblpX="1702" w:tblpY="499"/>
        <w:tblW w:w="94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2670"/>
        <w:gridCol w:w="495"/>
        <w:gridCol w:w="2565"/>
        <w:gridCol w:w="495"/>
        <w:gridCol w:w="885"/>
        <w:gridCol w:w="840"/>
        <w:gridCol w:w="9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6760" w:type="dxa"/>
            <w:gridSpan w:val="5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采购需求</w:t>
            </w:r>
          </w:p>
        </w:tc>
        <w:tc>
          <w:tcPr>
            <w:tcW w:w="1725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供货商报价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53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序号</w:t>
            </w:r>
          </w:p>
        </w:tc>
        <w:tc>
          <w:tcPr>
            <w:tcW w:w="267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制作名称内容</w:t>
            </w:r>
          </w:p>
        </w:tc>
        <w:tc>
          <w:tcPr>
            <w:tcW w:w="49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单位</w:t>
            </w:r>
          </w:p>
        </w:tc>
        <w:tc>
          <w:tcPr>
            <w:tcW w:w="256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规格参数（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cm</w:t>
            </w: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）</w:t>
            </w:r>
          </w:p>
        </w:tc>
        <w:tc>
          <w:tcPr>
            <w:tcW w:w="49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数量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单价（元）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金额（元）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9475" w:type="dxa"/>
            <w:gridSpan w:val="8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一、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阿克苏公路分局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道路交通施工标志牌（旧）贴三类反光膜维修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5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267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前方施工5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00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m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标牌反光膜</w:t>
            </w:r>
          </w:p>
        </w:tc>
        <w:tc>
          <w:tcPr>
            <w:tcW w:w="49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张</w:t>
            </w:r>
          </w:p>
        </w:tc>
        <w:tc>
          <w:tcPr>
            <w:tcW w:w="256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△边长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123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□125*30</w:t>
            </w:r>
          </w:p>
        </w:tc>
        <w:tc>
          <w:tcPr>
            <w:tcW w:w="49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99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包括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现场贴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国标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Ⅲ类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反光膜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5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267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向左导向标牌反光膜</w:t>
            </w:r>
          </w:p>
        </w:tc>
        <w:tc>
          <w:tcPr>
            <w:tcW w:w="49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张</w:t>
            </w:r>
          </w:p>
        </w:tc>
        <w:tc>
          <w:tcPr>
            <w:tcW w:w="256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长方形□182*80</w:t>
            </w:r>
          </w:p>
        </w:tc>
        <w:tc>
          <w:tcPr>
            <w:tcW w:w="49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9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5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267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会车让行标牌反光膜</w:t>
            </w:r>
          </w:p>
        </w:tc>
        <w:tc>
          <w:tcPr>
            <w:tcW w:w="49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张</w:t>
            </w:r>
          </w:p>
        </w:tc>
        <w:tc>
          <w:tcPr>
            <w:tcW w:w="256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方形□100*100</w:t>
            </w:r>
          </w:p>
        </w:tc>
        <w:tc>
          <w:tcPr>
            <w:tcW w:w="49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9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5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267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会车让行标牌反光膜</w:t>
            </w:r>
          </w:p>
        </w:tc>
        <w:tc>
          <w:tcPr>
            <w:tcW w:w="49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张</w:t>
            </w:r>
          </w:p>
        </w:tc>
        <w:tc>
          <w:tcPr>
            <w:tcW w:w="256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方形□100*100</w:t>
            </w:r>
          </w:p>
        </w:tc>
        <w:tc>
          <w:tcPr>
            <w:tcW w:w="49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9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5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67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限速40标牌反光膜</w:t>
            </w:r>
          </w:p>
        </w:tc>
        <w:tc>
          <w:tcPr>
            <w:tcW w:w="49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张</w:t>
            </w:r>
          </w:p>
        </w:tc>
        <w:tc>
          <w:tcPr>
            <w:tcW w:w="256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方形□100*100</w:t>
            </w:r>
          </w:p>
        </w:tc>
        <w:tc>
          <w:tcPr>
            <w:tcW w:w="49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5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67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车道数变少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标牌反光膜</w:t>
            </w:r>
          </w:p>
        </w:tc>
        <w:tc>
          <w:tcPr>
            <w:tcW w:w="49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张</w:t>
            </w:r>
          </w:p>
        </w:tc>
        <w:tc>
          <w:tcPr>
            <w:tcW w:w="256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方形□160*120</w:t>
            </w:r>
          </w:p>
        </w:tc>
        <w:tc>
          <w:tcPr>
            <w:tcW w:w="49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9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6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双向交通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标牌反光膜</w:t>
            </w:r>
          </w:p>
        </w:tc>
        <w:tc>
          <w:tcPr>
            <w:tcW w:w="49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张</w:t>
            </w:r>
          </w:p>
        </w:tc>
        <w:tc>
          <w:tcPr>
            <w:tcW w:w="25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方形□100*100</w:t>
            </w:r>
          </w:p>
        </w:tc>
        <w:tc>
          <w:tcPr>
            <w:tcW w:w="49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9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5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6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路拦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标牌反光膜</w:t>
            </w:r>
          </w:p>
        </w:tc>
        <w:tc>
          <w:tcPr>
            <w:tcW w:w="49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张</w:t>
            </w:r>
          </w:p>
        </w:tc>
        <w:tc>
          <w:tcPr>
            <w:tcW w:w="25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长方形□145.5*30</w:t>
            </w:r>
          </w:p>
        </w:tc>
        <w:tc>
          <w:tcPr>
            <w:tcW w:w="49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5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6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前方施工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800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m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标牌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反光膜</w:t>
            </w:r>
          </w:p>
        </w:tc>
        <w:tc>
          <w:tcPr>
            <w:tcW w:w="49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张</w:t>
            </w:r>
          </w:p>
        </w:tc>
        <w:tc>
          <w:tcPr>
            <w:tcW w:w="25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长方形□145.5*100</w:t>
            </w:r>
          </w:p>
        </w:tc>
        <w:tc>
          <w:tcPr>
            <w:tcW w:w="49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5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67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结束施工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标牌反光膜</w:t>
            </w:r>
          </w:p>
        </w:tc>
        <w:tc>
          <w:tcPr>
            <w:tcW w:w="49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张</w:t>
            </w:r>
          </w:p>
        </w:tc>
        <w:tc>
          <w:tcPr>
            <w:tcW w:w="256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长方形□145.5*100</w:t>
            </w:r>
          </w:p>
        </w:tc>
        <w:tc>
          <w:tcPr>
            <w:tcW w:w="49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5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267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限速60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标牌反光膜</w:t>
            </w:r>
          </w:p>
        </w:tc>
        <w:tc>
          <w:tcPr>
            <w:tcW w:w="49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张</w:t>
            </w:r>
          </w:p>
        </w:tc>
        <w:tc>
          <w:tcPr>
            <w:tcW w:w="25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方形□100*100</w:t>
            </w:r>
          </w:p>
        </w:tc>
        <w:tc>
          <w:tcPr>
            <w:tcW w:w="49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5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12</w:t>
            </w:r>
          </w:p>
        </w:tc>
        <w:tc>
          <w:tcPr>
            <w:tcW w:w="267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向右导向标牌反光膜</w:t>
            </w:r>
          </w:p>
        </w:tc>
        <w:tc>
          <w:tcPr>
            <w:tcW w:w="49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张</w:t>
            </w:r>
          </w:p>
        </w:tc>
        <w:tc>
          <w:tcPr>
            <w:tcW w:w="25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长方形□182*80</w:t>
            </w:r>
          </w:p>
        </w:tc>
        <w:tc>
          <w:tcPr>
            <w:tcW w:w="49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6265" w:type="dxa"/>
            <w:gridSpan w:val="4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小计</w:t>
            </w:r>
          </w:p>
        </w:tc>
        <w:tc>
          <w:tcPr>
            <w:tcW w:w="49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475" w:type="dxa"/>
            <w:gridSpan w:val="8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仿宋_GB2312" w:hAnsi="仿宋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kern w:val="2"/>
                <w:sz w:val="24"/>
                <w:szCs w:val="24"/>
                <w:lang w:val="en-US" w:eastAsia="zh-CN" w:bidi="ar-SA"/>
              </w:rPr>
              <w:t>二、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阿克苏公路分局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采购零星道路交通施工标志牌项目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267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限速60施工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标牌</w:t>
            </w:r>
          </w:p>
        </w:tc>
        <w:tc>
          <w:tcPr>
            <w:tcW w:w="49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套</w:t>
            </w:r>
          </w:p>
        </w:tc>
        <w:tc>
          <w:tcPr>
            <w:tcW w:w="25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方形□100*100</w:t>
            </w:r>
          </w:p>
        </w:tc>
        <w:tc>
          <w:tcPr>
            <w:tcW w:w="49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9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不含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安装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267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向右诱导施工标牌</w:t>
            </w:r>
          </w:p>
        </w:tc>
        <w:tc>
          <w:tcPr>
            <w:tcW w:w="49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套</w:t>
            </w:r>
          </w:p>
        </w:tc>
        <w:tc>
          <w:tcPr>
            <w:tcW w:w="25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长方形□182*80</w:t>
            </w:r>
          </w:p>
        </w:tc>
        <w:tc>
          <w:tcPr>
            <w:tcW w:w="49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90" w:type="dxa"/>
            <w:vMerge w:val="continue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6265" w:type="dxa"/>
            <w:gridSpan w:val="4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小计</w:t>
            </w:r>
          </w:p>
        </w:tc>
        <w:tc>
          <w:tcPr>
            <w:tcW w:w="49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9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6265" w:type="dxa"/>
            <w:gridSpan w:val="4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合计</w:t>
            </w:r>
          </w:p>
        </w:tc>
        <w:tc>
          <w:tcPr>
            <w:tcW w:w="49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9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9475" w:type="dxa"/>
            <w:gridSpan w:val="8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备注：1、报价前请和联系人详细咨询后再进行报价，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参与竞价前请商家先邮寄反光膜样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品，未邮寄样品视为无效竞价。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以上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交通安全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设施采购的材料，需满足道路交通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标志（GB 5768.2-2022）技术规范要求，反光膜采用国标Ⅲ类反光膜，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支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撑框架为尺寸35mm*35mm*1.5mm的镀锌钢管焊制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3、合同签订：中选后请将政采云上制式合同中的服务条款内容补充完整后，双方进行签订。4、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成交后需在3日内送达新疆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省阿克苏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市指定地点，提供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材料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检测报告、合格证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并进行货物清点，验收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。</w:t>
            </w:r>
          </w:p>
        </w:tc>
      </w:tr>
    </w:tbl>
    <w:p>
      <w:pPr>
        <w:spacing w:line="520" w:lineRule="exact"/>
        <w:jc w:val="both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报价</w:t>
      </w:r>
      <w:r>
        <w:rPr>
          <w:rFonts w:hint="eastAsia" w:ascii="仿宋_GB2312" w:hAnsi="宋体" w:eastAsia="仿宋_GB2312"/>
          <w:sz w:val="28"/>
          <w:szCs w:val="28"/>
        </w:rPr>
        <w:t>单位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名称</w:t>
      </w:r>
      <w:r>
        <w:rPr>
          <w:rFonts w:hint="eastAsia" w:ascii="仿宋_GB2312" w:hAnsi="宋体" w:eastAsia="仿宋_GB2312"/>
          <w:sz w:val="28"/>
          <w:szCs w:val="28"/>
        </w:rPr>
        <w:t>（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盖章</w:t>
      </w:r>
      <w:r>
        <w:rPr>
          <w:rFonts w:hint="eastAsia" w:ascii="仿宋_GB2312" w:hAnsi="宋体" w:eastAsia="仿宋_GB2312"/>
          <w:sz w:val="28"/>
          <w:szCs w:val="28"/>
        </w:rPr>
        <w:t xml:space="preserve">）：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97" w:right="680" w:bottom="132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1NjhhMzZmODdmODNiZGRjOTE4OWY3Y2I0NDhhZDMifQ=="/>
  </w:docVars>
  <w:rsids>
    <w:rsidRoot w:val="17576697"/>
    <w:rsid w:val="0000138F"/>
    <w:rsid w:val="00001D8D"/>
    <w:rsid w:val="00002BCF"/>
    <w:rsid w:val="000036AA"/>
    <w:rsid w:val="00015780"/>
    <w:rsid w:val="00022EF2"/>
    <w:rsid w:val="000244D2"/>
    <w:rsid w:val="00026795"/>
    <w:rsid w:val="00027E47"/>
    <w:rsid w:val="00033BCB"/>
    <w:rsid w:val="00033F0B"/>
    <w:rsid w:val="00034C14"/>
    <w:rsid w:val="0004060C"/>
    <w:rsid w:val="0005256A"/>
    <w:rsid w:val="0006720D"/>
    <w:rsid w:val="000703D7"/>
    <w:rsid w:val="00072056"/>
    <w:rsid w:val="000762C7"/>
    <w:rsid w:val="00076EA7"/>
    <w:rsid w:val="00082E91"/>
    <w:rsid w:val="00083199"/>
    <w:rsid w:val="00087260"/>
    <w:rsid w:val="00092E23"/>
    <w:rsid w:val="00093DCF"/>
    <w:rsid w:val="000948A4"/>
    <w:rsid w:val="000A1A45"/>
    <w:rsid w:val="000A2D3C"/>
    <w:rsid w:val="000A3C24"/>
    <w:rsid w:val="000B05F6"/>
    <w:rsid w:val="000B06F3"/>
    <w:rsid w:val="000B42B6"/>
    <w:rsid w:val="000C2EDF"/>
    <w:rsid w:val="000C52C9"/>
    <w:rsid w:val="000D0B95"/>
    <w:rsid w:val="000E0B5D"/>
    <w:rsid w:val="000E273B"/>
    <w:rsid w:val="000E746D"/>
    <w:rsid w:val="000F2C46"/>
    <w:rsid w:val="000F304F"/>
    <w:rsid w:val="000F45A6"/>
    <w:rsid w:val="000F6D14"/>
    <w:rsid w:val="00104AEA"/>
    <w:rsid w:val="001079EE"/>
    <w:rsid w:val="00114D51"/>
    <w:rsid w:val="00115E4A"/>
    <w:rsid w:val="00116743"/>
    <w:rsid w:val="00120D34"/>
    <w:rsid w:val="00121205"/>
    <w:rsid w:val="00121F9D"/>
    <w:rsid w:val="001247CE"/>
    <w:rsid w:val="0012579C"/>
    <w:rsid w:val="00126695"/>
    <w:rsid w:val="00126974"/>
    <w:rsid w:val="00126D17"/>
    <w:rsid w:val="00127E42"/>
    <w:rsid w:val="0013354E"/>
    <w:rsid w:val="00140A04"/>
    <w:rsid w:val="001436F3"/>
    <w:rsid w:val="00144033"/>
    <w:rsid w:val="00150616"/>
    <w:rsid w:val="001556DF"/>
    <w:rsid w:val="00160671"/>
    <w:rsid w:val="001614A8"/>
    <w:rsid w:val="0018257F"/>
    <w:rsid w:val="00183D35"/>
    <w:rsid w:val="001853E8"/>
    <w:rsid w:val="001904F4"/>
    <w:rsid w:val="00192B98"/>
    <w:rsid w:val="001962A7"/>
    <w:rsid w:val="001C2572"/>
    <w:rsid w:val="001C30D0"/>
    <w:rsid w:val="001C3FFD"/>
    <w:rsid w:val="001C4480"/>
    <w:rsid w:val="001C6D84"/>
    <w:rsid w:val="001C7626"/>
    <w:rsid w:val="001D3721"/>
    <w:rsid w:val="001E5FDB"/>
    <w:rsid w:val="001E651C"/>
    <w:rsid w:val="001E763D"/>
    <w:rsid w:val="002006CE"/>
    <w:rsid w:val="00202B18"/>
    <w:rsid w:val="00202EA7"/>
    <w:rsid w:val="0020558B"/>
    <w:rsid w:val="00210F40"/>
    <w:rsid w:val="00213F21"/>
    <w:rsid w:val="0021577D"/>
    <w:rsid w:val="00220B8E"/>
    <w:rsid w:val="00224899"/>
    <w:rsid w:val="00232FEA"/>
    <w:rsid w:val="00233E70"/>
    <w:rsid w:val="002407D4"/>
    <w:rsid w:val="002418F6"/>
    <w:rsid w:val="002437B0"/>
    <w:rsid w:val="0025132B"/>
    <w:rsid w:val="002535DF"/>
    <w:rsid w:val="0026201C"/>
    <w:rsid w:val="00262688"/>
    <w:rsid w:val="002635B4"/>
    <w:rsid w:val="00264A46"/>
    <w:rsid w:val="00277DA6"/>
    <w:rsid w:val="00292938"/>
    <w:rsid w:val="002A3A40"/>
    <w:rsid w:val="002A5B57"/>
    <w:rsid w:val="002A617C"/>
    <w:rsid w:val="002B6190"/>
    <w:rsid w:val="002C7ACF"/>
    <w:rsid w:val="002D2063"/>
    <w:rsid w:val="002D37A9"/>
    <w:rsid w:val="002D38A8"/>
    <w:rsid w:val="002D53CD"/>
    <w:rsid w:val="002D686A"/>
    <w:rsid w:val="002F05DA"/>
    <w:rsid w:val="002F790A"/>
    <w:rsid w:val="00303157"/>
    <w:rsid w:val="0031352E"/>
    <w:rsid w:val="00313921"/>
    <w:rsid w:val="00315CBC"/>
    <w:rsid w:val="00321390"/>
    <w:rsid w:val="00327870"/>
    <w:rsid w:val="00331F24"/>
    <w:rsid w:val="003375E6"/>
    <w:rsid w:val="003439E0"/>
    <w:rsid w:val="00354C50"/>
    <w:rsid w:val="003566BE"/>
    <w:rsid w:val="0036507D"/>
    <w:rsid w:val="003653C4"/>
    <w:rsid w:val="003669FA"/>
    <w:rsid w:val="0037773D"/>
    <w:rsid w:val="00387911"/>
    <w:rsid w:val="0039186B"/>
    <w:rsid w:val="00394162"/>
    <w:rsid w:val="003A2D70"/>
    <w:rsid w:val="003A3F79"/>
    <w:rsid w:val="003B335E"/>
    <w:rsid w:val="003C3123"/>
    <w:rsid w:val="003C5459"/>
    <w:rsid w:val="003C7532"/>
    <w:rsid w:val="003D2C62"/>
    <w:rsid w:val="003E4C19"/>
    <w:rsid w:val="003E4DF2"/>
    <w:rsid w:val="003E5FCA"/>
    <w:rsid w:val="003F2C36"/>
    <w:rsid w:val="00400AB5"/>
    <w:rsid w:val="004012AB"/>
    <w:rsid w:val="00402843"/>
    <w:rsid w:val="00412C24"/>
    <w:rsid w:val="00414C28"/>
    <w:rsid w:val="00416667"/>
    <w:rsid w:val="0042491E"/>
    <w:rsid w:val="00424CAE"/>
    <w:rsid w:val="00427A2B"/>
    <w:rsid w:val="00427A93"/>
    <w:rsid w:val="00427D32"/>
    <w:rsid w:val="004340F5"/>
    <w:rsid w:val="00434D38"/>
    <w:rsid w:val="00436412"/>
    <w:rsid w:val="00440488"/>
    <w:rsid w:val="00441D2B"/>
    <w:rsid w:val="00443BC8"/>
    <w:rsid w:val="00464241"/>
    <w:rsid w:val="0046712C"/>
    <w:rsid w:val="00471052"/>
    <w:rsid w:val="00475C02"/>
    <w:rsid w:val="00481AD8"/>
    <w:rsid w:val="00484321"/>
    <w:rsid w:val="0048679C"/>
    <w:rsid w:val="00486ABE"/>
    <w:rsid w:val="00495B3B"/>
    <w:rsid w:val="004A56B7"/>
    <w:rsid w:val="004A644A"/>
    <w:rsid w:val="004B24BD"/>
    <w:rsid w:val="004B312F"/>
    <w:rsid w:val="004B5F44"/>
    <w:rsid w:val="004C0E60"/>
    <w:rsid w:val="004C1C29"/>
    <w:rsid w:val="004C4841"/>
    <w:rsid w:val="004F339E"/>
    <w:rsid w:val="004F343E"/>
    <w:rsid w:val="00502ACB"/>
    <w:rsid w:val="00505F51"/>
    <w:rsid w:val="0051684E"/>
    <w:rsid w:val="00534FF2"/>
    <w:rsid w:val="00535444"/>
    <w:rsid w:val="00535F6A"/>
    <w:rsid w:val="005361A6"/>
    <w:rsid w:val="00551809"/>
    <w:rsid w:val="00552C78"/>
    <w:rsid w:val="005553A1"/>
    <w:rsid w:val="0056386E"/>
    <w:rsid w:val="00572338"/>
    <w:rsid w:val="005829FC"/>
    <w:rsid w:val="00594EA0"/>
    <w:rsid w:val="00595936"/>
    <w:rsid w:val="005A1BA4"/>
    <w:rsid w:val="005B11D3"/>
    <w:rsid w:val="005B33EF"/>
    <w:rsid w:val="005B4A9E"/>
    <w:rsid w:val="005B54C3"/>
    <w:rsid w:val="005C0925"/>
    <w:rsid w:val="005C1012"/>
    <w:rsid w:val="005C151D"/>
    <w:rsid w:val="005C20E4"/>
    <w:rsid w:val="005C6A22"/>
    <w:rsid w:val="005C70D4"/>
    <w:rsid w:val="005C7BC7"/>
    <w:rsid w:val="005D1143"/>
    <w:rsid w:val="005D11D6"/>
    <w:rsid w:val="005D3F1A"/>
    <w:rsid w:val="005E6AF1"/>
    <w:rsid w:val="005E74F3"/>
    <w:rsid w:val="005E76D9"/>
    <w:rsid w:val="005F1BAB"/>
    <w:rsid w:val="005F5BC0"/>
    <w:rsid w:val="005F697E"/>
    <w:rsid w:val="00600C41"/>
    <w:rsid w:val="0060747B"/>
    <w:rsid w:val="00607868"/>
    <w:rsid w:val="0061081B"/>
    <w:rsid w:val="00613D28"/>
    <w:rsid w:val="00614BCC"/>
    <w:rsid w:val="006178C2"/>
    <w:rsid w:val="006411A3"/>
    <w:rsid w:val="006439BB"/>
    <w:rsid w:val="00646318"/>
    <w:rsid w:val="0064741C"/>
    <w:rsid w:val="00650AA1"/>
    <w:rsid w:val="006517B3"/>
    <w:rsid w:val="00653313"/>
    <w:rsid w:val="00662E9E"/>
    <w:rsid w:val="00664006"/>
    <w:rsid w:val="00667B11"/>
    <w:rsid w:val="006822CA"/>
    <w:rsid w:val="006833F7"/>
    <w:rsid w:val="00685FD3"/>
    <w:rsid w:val="00693579"/>
    <w:rsid w:val="006947EF"/>
    <w:rsid w:val="006A0DC0"/>
    <w:rsid w:val="006A1153"/>
    <w:rsid w:val="006B1D69"/>
    <w:rsid w:val="006B2B84"/>
    <w:rsid w:val="006B5199"/>
    <w:rsid w:val="006C1E11"/>
    <w:rsid w:val="006C3685"/>
    <w:rsid w:val="006E284F"/>
    <w:rsid w:val="006E3973"/>
    <w:rsid w:val="006E65D3"/>
    <w:rsid w:val="006E70C4"/>
    <w:rsid w:val="00703433"/>
    <w:rsid w:val="00716C61"/>
    <w:rsid w:val="00717170"/>
    <w:rsid w:val="00722409"/>
    <w:rsid w:val="00722D53"/>
    <w:rsid w:val="00725470"/>
    <w:rsid w:val="00725D31"/>
    <w:rsid w:val="007276FC"/>
    <w:rsid w:val="00730DA7"/>
    <w:rsid w:val="00732B09"/>
    <w:rsid w:val="007349D1"/>
    <w:rsid w:val="00734A66"/>
    <w:rsid w:val="00734AD2"/>
    <w:rsid w:val="00735922"/>
    <w:rsid w:val="00737CAC"/>
    <w:rsid w:val="0074119C"/>
    <w:rsid w:val="00742137"/>
    <w:rsid w:val="00747180"/>
    <w:rsid w:val="00751EE6"/>
    <w:rsid w:val="00753AAE"/>
    <w:rsid w:val="007540A8"/>
    <w:rsid w:val="00757EBC"/>
    <w:rsid w:val="0076075F"/>
    <w:rsid w:val="00765B26"/>
    <w:rsid w:val="00770590"/>
    <w:rsid w:val="007715AE"/>
    <w:rsid w:val="00775A6F"/>
    <w:rsid w:val="007842B5"/>
    <w:rsid w:val="00790677"/>
    <w:rsid w:val="00794DF4"/>
    <w:rsid w:val="007A5DBA"/>
    <w:rsid w:val="007A75D4"/>
    <w:rsid w:val="007C4372"/>
    <w:rsid w:val="007D34BC"/>
    <w:rsid w:val="007D5A70"/>
    <w:rsid w:val="007E0826"/>
    <w:rsid w:val="007E4240"/>
    <w:rsid w:val="007E462F"/>
    <w:rsid w:val="007F015B"/>
    <w:rsid w:val="007F1207"/>
    <w:rsid w:val="007F22FA"/>
    <w:rsid w:val="007F2EC9"/>
    <w:rsid w:val="007F62B1"/>
    <w:rsid w:val="00804766"/>
    <w:rsid w:val="008112A0"/>
    <w:rsid w:val="00811D0A"/>
    <w:rsid w:val="00817C48"/>
    <w:rsid w:val="0082070D"/>
    <w:rsid w:val="0082486D"/>
    <w:rsid w:val="00830926"/>
    <w:rsid w:val="0083167B"/>
    <w:rsid w:val="00831B90"/>
    <w:rsid w:val="00832CB4"/>
    <w:rsid w:val="008421BC"/>
    <w:rsid w:val="00842F93"/>
    <w:rsid w:val="00850DF1"/>
    <w:rsid w:val="00855F51"/>
    <w:rsid w:val="00863396"/>
    <w:rsid w:val="00864179"/>
    <w:rsid w:val="00871D14"/>
    <w:rsid w:val="00891D10"/>
    <w:rsid w:val="008A24FF"/>
    <w:rsid w:val="008A48CB"/>
    <w:rsid w:val="008A4C72"/>
    <w:rsid w:val="008B697F"/>
    <w:rsid w:val="008C3316"/>
    <w:rsid w:val="008C63D5"/>
    <w:rsid w:val="008D2260"/>
    <w:rsid w:val="008E3D46"/>
    <w:rsid w:val="008E5E08"/>
    <w:rsid w:val="008F0B04"/>
    <w:rsid w:val="008F19FD"/>
    <w:rsid w:val="008F267A"/>
    <w:rsid w:val="008F78FA"/>
    <w:rsid w:val="00900EE0"/>
    <w:rsid w:val="00904171"/>
    <w:rsid w:val="009047B9"/>
    <w:rsid w:val="00906F4D"/>
    <w:rsid w:val="00914449"/>
    <w:rsid w:val="00916421"/>
    <w:rsid w:val="0091742F"/>
    <w:rsid w:val="00935FC7"/>
    <w:rsid w:val="009369A1"/>
    <w:rsid w:val="0094553C"/>
    <w:rsid w:val="00946818"/>
    <w:rsid w:val="00946A47"/>
    <w:rsid w:val="00947350"/>
    <w:rsid w:val="009478CF"/>
    <w:rsid w:val="00952992"/>
    <w:rsid w:val="00954031"/>
    <w:rsid w:val="00957F46"/>
    <w:rsid w:val="00960CAF"/>
    <w:rsid w:val="00975938"/>
    <w:rsid w:val="00977CA7"/>
    <w:rsid w:val="009818B2"/>
    <w:rsid w:val="009829E6"/>
    <w:rsid w:val="00985D26"/>
    <w:rsid w:val="0098604F"/>
    <w:rsid w:val="00991163"/>
    <w:rsid w:val="009918D4"/>
    <w:rsid w:val="009A5DC7"/>
    <w:rsid w:val="009B05CB"/>
    <w:rsid w:val="009C5585"/>
    <w:rsid w:val="009D3122"/>
    <w:rsid w:val="009D620B"/>
    <w:rsid w:val="009D7B47"/>
    <w:rsid w:val="009E4A90"/>
    <w:rsid w:val="009E50AB"/>
    <w:rsid w:val="009E69AE"/>
    <w:rsid w:val="009E709C"/>
    <w:rsid w:val="009F2AF5"/>
    <w:rsid w:val="009F3C60"/>
    <w:rsid w:val="009F3D74"/>
    <w:rsid w:val="009F48C2"/>
    <w:rsid w:val="009F4C5D"/>
    <w:rsid w:val="009F5998"/>
    <w:rsid w:val="00A0660A"/>
    <w:rsid w:val="00A14200"/>
    <w:rsid w:val="00A179D7"/>
    <w:rsid w:val="00A43761"/>
    <w:rsid w:val="00A45415"/>
    <w:rsid w:val="00A46098"/>
    <w:rsid w:val="00A55C4B"/>
    <w:rsid w:val="00A5605D"/>
    <w:rsid w:val="00A600A8"/>
    <w:rsid w:val="00A712DD"/>
    <w:rsid w:val="00A748E0"/>
    <w:rsid w:val="00A74DBA"/>
    <w:rsid w:val="00A83553"/>
    <w:rsid w:val="00A905C5"/>
    <w:rsid w:val="00A92F35"/>
    <w:rsid w:val="00A94AE4"/>
    <w:rsid w:val="00A95E4E"/>
    <w:rsid w:val="00AA2A31"/>
    <w:rsid w:val="00AA453E"/>
    <w:rsid w:val="00AA5BAC"/>
    <w:rsid w:val="00AB10B9"/>
    <w:rsid w:val="00AB1A85"/>
    <w:rsid w:val="00AC355C"/>
    <w:rsid w:val="00AC7DEE"/>
    <w:rsid w:val="00AD2C39"/>
    <w:rsid w:val="00AE1391"/>
    <w:rsid w:val="00AE2299"/>
    <w:rsid w:val="00AE3ECF"/>
    <w:rsid w:val="00AE698E"/>
    <w:rsid w:val="00AE70AE"/>
    <w:rsid w:val="00AF2B4D"/>
    <w:rsid w:val="00AF3244"/>
    <w:rsid w:val="00AF751F"/>
    <w:rsid w:val="00B01EF4"/>
    <w:rsid w:val="00B03069"/>
    <w:rsid w:val="00B045AF"/>
    <w:rsid w:val="00B103F5"/>
    <w:rsid w:val="00B10F32"/>
    <w:rsid w:val="00B1279C"/>
    <w:rsid w:val="00B146EB"/>
    <w:rsid w:val="00B14C95"/>
    <w:rsid w:val="00B20D46"/>
    <w:rsid w:val="00B22F04"/>
    <w:rsid w:val="00B238EA"/>
    <w:rsid w:val="00B344CC"/>
    <w:rsid w:val="00B3485D"/>
    <w:rsid w:val="00B42BAE"/>
    <w:rsid w:val="00B43832"/>
    <w:rsid w:val="00B47B95"/>
    <w:rsid w:val="00B519BB"/>
    <w:rsid w:val="00B55D50"/>
    <w:rsid w:val="00B640CB"/>
    <w:rsid w:val="00B67DB2"/>
    <w:rsid w:val="00B7116E"/>
    <w:rsid w:val="00B71BD7"/>
    <w:rsid w:val="00B7555B"/>
    <w:rsid w:val="00B77EA9"/>
    <w:rsid w:val="00B80481"/>
    <w:rsid w:val="00B820D1"/>
    <w:rsid w:val="00B82C9E"/>
    <w:rsid w:val="00B87B6D"/>
    <w:rsid w:val="00B91B10"/>
    <w:rsid w:val="00B927B5"/>
    <w:rsid w:val="00B9409C"/>
    <w:rsid w:val="00B94729"/>
    <w:rsid w:val="00B94992"/>
    <w:rsid w:val="00BA2680"/>
    <w:rsid w:val="00BA4171"/>
    <w:rsid w:val="00BA508C"/>
    <w:rsid w:val="00BA6CE1"/>
    <w:rsid w:val="00BB219A"/>
    <w:rsid w:val="00BB2BED"/>
    <w:rsid w:val="00BB39A3"/>
    <w:rsid w:val="00BC4F98"/>
    <w:rsid w:val="00BC50A7"/>
    <w:rsid w:val="00BC72BE"/>
    <w:rsid w:val="00BE083A"/>
    <w:rsid w:val="00BF00D9"/>
    <w:rsid w:val="00C0266F"/>
    <w:rsid w:val="00C039F0"/>
    <w:rsid w:val="00C142F1"/>
    <w:rsid w:val="00C17511"/>
    <w:rsid w:val="00C21D81"/>
    <w:rsid w:val="00C22C28"/>
    <w:rsid w:val="00C240B7"/>
    <w:rsid w:val="00C274C4"/>
    <w:rsid w:val="00C3180A"/>
    <w:rsid w:val="00C36232"/>
    <w:rsid w:val="00C42E16"/>
    <w:rsid w:val="00C56B48"/>
    <w:rsid w:val="00C57347"/>
    <w:rsid w:val="00C57F8D"/>
    <w:rsid w:val="00C609FB"/>
    <w:rsid w:val="00C61286"/>
    <w:rsid w:val="00C621DB"/>
    <w:rsid w:val="00C7035E"/>
    <w:rsid w:val="00C71606"/>
    <w:rsid w:val="00C7411D"/>
    <w:rsid w:val="00C83838"/>
    <w:rsid w:val="00C83C8A"/>
    <w:rsid w:val="00C84740"/>
    <w:rsid w:val="00C86DCF"/>
    <w:rsid w:val="00C9048E"/>
    <w:rsid w:val="00C90F63"/>
    <w:rsid w:val="00C962F5"/>
    <w:rsid w:val="00C96A04"/>
    <w:rsid w:val="00CA1126"/>
    <w:rsid w:val="00CB0F53"/>
    <w:rsid w:val="00CB7092"/>
    <w:rsid w:val="00CC0393"/>
    <w:rsid w:val="00CC068C"/>
    <w:rsid w:val="00CC7FE4"/>
    <w:rsid w:val="00CD4934"/>
    <w:rsid w:val="00CF4558"/>
    <w:rsid w:val="00CF4B16"/>
    <w:rsid w:val="00CF65C1"/>
    <w:rsid w:val="00D00AE6"/>
    <w:rsid w:val="00D13C95"/>
    <w:rsid w:val="00D162AB"/>
    <w:rsid w:val="00D232CD"/>
    <w:rsid w:val="00D301C9"/>
    <w:rsid w:val="00D339FF"/>
    <w:rsid w:val="00D378B1"/>
    <w:rsid w:val="00D40BF8"/>
    <w:rsid w:val="00D41562"/>
    <w:rsid w:val="00D46A30"/>
    <w:rsid w:val="00D522BA"/>
    <w:rsid w:val="00D535D7"/>
    <w:rsid w:val="00D621EB"/>
    <w:rsid w:val="00D71193"/>
    <w:rsid w:val="00D75694"/>
    <w:rsid w:val="00D8234A"/>
    <w:rsid w:val="00D85408"/>
    <w:rsid w:val="00D87955"/>
    <w:rsid w:val="00D9501A"/>
    <w:rsid w:val="00DA020E"/>
    <w:rsid w:val="00DA1301"/>
    <w:rsid w:val="00DA1B04"/>
    <w:rsid w:val="00DA7548"/>
    <w:rsid w:val="00DB1B47"/>
    <w:rsid w:val="00DC57F3"/>
    <w:rsid w:val="00DC6347"/>
    <w:rsid w:val="00DC7158"/>
    <w:rsid w:val="00DD2C11"/>
    <w:rsid w:val="00DD2EBF"/>
    <w:rsid w:val="00DD5A1E"/>
    <w:rsid w:val="00DE63B4"/>
    <w:rsid w:val="00DF30A0"/>
    <w:rsid w:val="00E03AE1"/>
    <w:rsid w:val="00E128E9"/>
    <w:rsid w:val="00E1359A"/>
    <w:rsid w:val="00E14316"/>
    <w:rsid w:val="00E16370"/>
    <w:rsid w:val="00E23805"/>
    <w:rsid w:val="00E263B6"/>
    <w:rsid w:val="00E30AC9"/>
    <w:rsid w:val="00E34B08"/>
    <w:rsid w:val="00E36037"/>
    <w:rsid w:val="00E37324"/>
    <w:rsid w:val="00E400F8"/>
    <w:rsid w:val="00E429AC"/>
    <w:rsid w:val="00E444FD"/>
    <w:rsid w:val="00E44BA7"/>
    <w:rsid w:val="00E4647F"/>
    <w:rsid w:val="00E47232"/>
    <w:rsid w:val="00E501AA"/>
    <w:rsid w:val="00E513D7"/>
    <w:rsid w:val="00E56E81"/>
    <w:rsid w:val="00E607A1"/>
    <w:rsid w:val="00E61FA7"/>
    <w:rsid w:val="00E62549"/>
    <w:rsid w:val="00E703B4"/>
    <w:rsid w:val="00E705C6"/>
    <w:rsid w:val="00E728AC"/>
    <w:rsid w:val="00E7647C"/>
    <w:rsid w:val="00E8236A"/>
    <w:rsid w:val="00E83CD2"/>
    <w:rsid w:val="00E84DD6"/>
    <w:rsid w:val="00E91052"/>
    <w:rsid w:val="00E93A28"/>
    <w:rsid w:val="00E94269"/>
    <w:rsid w:val="00E97928"/>
    <w:rsid w:val="00E97AD4"/>
    <w:rsid w:val="00EA2B0E"/>
    <w:rsid w:val="00EA5347"/>
    <w:rsid w:val="00EA7BAE"/>
    <w:rsid w:val="00EB1024"/>
    <w:rsid w:val="00EB6D6F"/>
    <w:rsid w:val="00EC021D"/>
    <w:rsid w:val="00EC4153"/>
    <w:rsid w:val="00EC5445"/>
    <w:rsid w:val="00EC7C4C"/>
    <w:rsid w:val="00ED02F7"/>
    <w:rsid w:val="00ED2F19"/>
    <w:rsid w:val="00ED741C"/>
    <w:rsid w:val="00ED796C"/>
    <w:rsid w:val="00EE17D3"/>
    <w:rsid w:val="00EE4413"/>
    <w:rsid w:val="00EF16CC"/>
    <w:rsid w:val="00EF4378"/>
    <w:rsid w:val="00F000EA"/>
    <w:rsid w:val="00F020C1"/>
    <w:rsid w:val="00F156F8"/>
    <w:rsid w:val="00F2685B"/>
    <w:rsid w:val="00F27624"/>
    <w:rsid w:val="00F30587"/>
    <w:rsid w:val="00F307C2"/>
    <w:rsid w:val="00F334F3"/>
    <w:rsid w:val="00F3468D"/>
    <w:rsid w:val="00F364A2"/>
    <w:rsid w:val="00F373F3"/>
    <w:rsid w:val="00F4120C"/>
    <w:rsid w:val="00F441B1"/>
    <w:rsid w:val="00F533FB"/>
    <w:rsid w:val="00F5526B"/>
    <w:rsid w:val="00F55B98"/>
    <w:rsid w:val="00F602D1"/>
    <w:rsid w:val="00F657C5"/>
    <w:rsid w:val="00F84902"/>
    <w:rsid w:val="00F86DEF"/>
    <w:rsid w:val="00FA362A"/>
    <w:rsid w:val="00FA5367"/>
    <w:rsid w:val="00FB283C"/>
    <w:rsid w:val="00FB5DD4"/>
    <w:rsid w:val="00FD4428"/>
    <w:rsid w:val="00FD53F2"/>
    <w:rsid w:val="00FD5CAF"/>
    <w:rsid w:val="00FD7912"/>
    <w:rsid w:val="00FE14DF"/>
    <w:rsid w:val="00FE29F6"/>
    <w:rsid w:val="00FE7BA6"/>
    <w:rsid w:val="00FF2DAA"/>
    <w:rsid w:val="00FF3319"/>
    <w:rsid w:val="00FF7766"/>
    <w:rsid w:val="02A3677D"/>
    <w:rsid w:val="047063B6"/>
    <w:rsid w:val="04CB6D17"/>
    <w:rsid w:val="05B26015"/>
    <w:rsid w:val="061B3C4F"/>
    <w:rsid w:val="067D1E47"/>
    <w:rsid w:val="077B0190"/>
    <w:rsid w:val="07A8437E"/>
    <w:rsid w:val="07D37952"/>
    <w:rsid w:val="08111BFD"/>
    <w:rsid w:val="0A0A118A"/>
    <w:rsid w:val="0A214344"/>
    <w:rsid w:val="0BEA7692"/>
    <w:rsid w:val="0D8C6D45"/>
    <w:rsid w:val="0E0D58BA"/>
    <w:rsid w:val="11BA7726"/>
    <w:rsid w:val="128F322D"/>
    <w:rsid w:val="14A14FAE"/>
    <w:rsid w:val="16516B9D"/>
    <w:rsid w:val="17576697"/>
    <w:rsid w:val="199C538A"/>
    <w:rsid w:val="19FF0A66"/>
    <w:rsid w:val="1A0D17D7"/>
    <w:rsid w:val="1A5E43ED"/>
    <w:rsid w:val="1AF32C7A"/>
    <w:rsid w:val="1BF0337F"/>
    <w:rsid w:val="1C6E3F20"/>
    <w:rsid w:val="1CF51117"/>
    <w:rsid w:val="1DBC4401"/>
    <w:rsid w:val="1F2F1678"/>
    <w:rsid w:val="1FF142A7"/>
    <w:rsid w:val="21643626"/>
    <w:rsid w:val="22A71BBA"/>
    <w:rsid w:val="22CA3922"/>
    <w:rsid w:val="2396508D"/>
    <w:rsid w:val="23A214B8"/>
    <w:rsid w:val="27363334"/>
    <w:rsid w:val="286A3EFA"/>
    <w:rsid w:val="29010062"/>
    <w:rsid w:val="2A237017"/>
    <w:rsid w:val="2B7A4BE2"/>
    <w:rsid w:val="2BD00121"/>
    <w:rsid w:val="2CB02AC6"/>
    <w:rsid w:val="2E583F8B"/>
    <w:rsid w:val="31D302A2"/>
    <w:rsid w:val="32B5357E"/>
    <w:rsid w:val="34790542"/>
    <w:rsid w:val="361179F3"/>
    <w:rsid w:val="375A704D"/>
    <w:rsid w:val="37E516D2"/>
    <w:rsid w:val="38637ABF"/>
    <w:rsid w:val="390154F1"/>
    <w:rsid w:val="395616AA"/>
    <w:rsid w:val="3A37535F"/>
    <w:rsid w:val="3ADE4929"/>
    <w:rsid w:val="3AF74ABD"/>
    <w:rsid w:val="3BB6283D"/>
    <w:rsid w:val="3C371C58"/>
    <w:rsid w:val="3C4443D8"/>
    <w:rsid w:val="3CB15DF3"/>
    <w:rsid w:val="3DD11BB1"/>
    <w:rsid w:val="3E6608E3"/>
    <w:rsid w:val="3EF46FE1"/>
    <w:rsid w:val="3FA67EC9"/>
    <w:rsid w:val="401E351E"/>
    <w:rsid w:val="45101210"/>
    <w:rsid w:val="454818DE"/>
    <w:rsid w:val="46DE73A2"/>
    <w:rsid w:val="47C947E6"/>
    <w:rsid w:val="488C5052"/>
    <w:rsid w:val="48E64631"/>
    <w:rsid w:val="49E8275C"/>
    <w:rsid w:val="4C4B3C82"/>
    <w:rsid w:val="4C932E48"/>
    <w:rsid w:val="4F6D5747"/>
    <w:rsid w:val="4FB53DFA"/>
    <w:rsid w:val="50CC79FC"/>
    <w:rsid w:val="50D7622E"/>
    <w:rsid w:val="510C67C0"/>
    <w:rsid w:val="528A587F"/>
    <w:rsid w:val="53517C5D"/>
    <w:rsid w:val="54EF5DAF"/>
    <w:rsid w:val="57BC687D"/>
    <w:rsid w:val="582F0470"/>
    <w:rsid w:val="58B959EF"/>
    <w:rsid w:val="596A1C80"/>
    <w:rsid w:val="59DD52E5"/>
    <w:rsid w:val="5A0F3869"/>
    <w:rsid w:val="5AE80636"/>
    <w:rsid w:val="5B226EB4"/>
    <w:rsid w:val="5B2E40AB"/>
    <w:rsid w:val="5B366879"/>
    <w:rsid w:val="5B7A7997"/>
    <w:rsid w:val="5BD15C64"/>
    <w:rsid w:val="5D333896"/>
    <w:rsid w:val="5D4C0294"/>
    <w:rsid w:val="5E463126"/>
    <w:rsid w:val="5E926D7A"/>
    <w:rsid w:val="632B4BE7"/>
    <w:rsid w:val="69CC424C"/>
    <w:rsid w:val="6A130CD7"/>
    <w:rsid w:val="6A9040D6"/>
    <w:rsid w:val="6B6F2167"/>
    <w:rsid w:val="6BDD427B"/>
    <w:rsid w:val="6C231A68"/>
    <w:rsid w:val="6D411B6C"/>
    <w:rsid w:val="6D535020"/>
    <w:rsid w:val="6DBD54A7"/>
    <w:rsid w:val="6E6E014A"/>
    <w:rsid w:val="6E6E0B22"/>
    <w:rsid w:val="6F2D5C4C"/>
    <w:rsid w:val="71122682"/>
    <w:rsid w:val="71774229"/>
    <w:rsid w:val="718F6E95"/>
    <w:rsid w:val="71E759E4"/>
    <w:rsid w:val="72372A84"/>
    <w:rsid w:val="73504D4A"/>
    <w:rsid w:val="77005A17"/>
    <w:rsid w:val="78026A4A"/>
    <w:rsid w:val="78801A31"/>
    <w:rsid w:val="79D54B02"/>
    <w:rsid w:val="7A8E685A"/>
    <w:rsid w:val="7AB060AE"/>
    <w:rsid w:val="7B206922"/>
    <w:rsid w:val="7B8840C9"/>
    <w:rsid w:val="7BCE00CC"/>
    <w:rsid w:val="7C2D22FB"/>
    <w:rsid w:val="7CDD6B4A"/>
    <w:rsid w:val="7DAD02E9"/>
    <w:rsid w:val="7E4504F7"/>
    <w:rsid w:val="7F850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99"/>
  </w:style>
  <w:style w:type="table" w:default="1" w:styleId="5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lock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6">
    <w:name w:val="Table Grid"/>
    <w:basedOn w:val="5"/>
    <w:autoRedefine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Emphasis"/>
    <w:basedOn w:val="7"/>
    <w:autoRedefine/>
    <w:qFormat/>
    <w:uiPriority w:val="0"/>
    <w:rPr>
      <w:i/>
    </w:rPr>
  </w:style>
  <w:style w:type="character" w:customStyle="1" w:styleId="9">
    <w:name w:val="Footer Char"/>
    <w:basedOn w:val="7"/>
    <w:link w:val="2"/>
    <w:autoRedefine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0">
    <w:name w:val="Header Char"/>
    <w:basedOn w:val="7"/>
    <w:link w:val="3"/>
    <w:autoRedefine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1">
    <w:name w:val="NormalCharacter"/>
    <w:autoRedefine/>
    <w:qFormat/>
    <w:uiPriority w:val="99"/>
    <w:rPr>
      <w:rFonts w:ascii="Times New Roman" w:hAnsi="Times New Roman" w:eastAsia="宋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Micorosoft</Company>
  <Pages>1</Pages>
  <Words>1231</Words>
  <Characters>1781</Characters>
  <Lines>0</Lines>
  <Paragraphs>0</Paragraphs>
  <TotalTime>5</TotalTime>
  <ScaleCrop>false</ScaleCrop>
  <LinksUpToDate>false</LinksUpToDate>
  <CharactersWithSpaces>1784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2022-09-17T04:41:00Z</dcterms:created>
  <dc:creator>Administrator</dc:creator>
  <cp:lastModifiedBy>健真</cp:lastModifiedBy>
  <cp:lastPrinted>2024-05-10T02:53:00Z</cp:lastPrinted>
  <dcterms:modified xsi:type="dcterms:W3CDTF">2024-05-16T13:54:36Z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E6E9DA5E55434D7CB3D67B5B0DF5CE06_13</vt:lpwstr>
  </property>
</Properties>
</file>