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DF65CE">
      <w:pPr>
        <w:autoSpaceDE w:val="0"/>
        <w:autoSpaceDN w:val="0"/>
        <w:spacing w:line="360" w:lineRule="auto"/>
        <w:ind w:firstLine="3084" w:firstLineChars="960"/>
        <w:jc w:val="both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产品质量保证书</w:t>
      </w:r>
    </w:p>
    <w:p w14:paraId="00DA6ED7">
      <w:pPr>
        <w:autoSpaceDE w:val="0"/>
        <w:autoSpaceDN w:val="0"/>
        <w:spacing w:line="360" w:lineRule="auto"/>
        <w:jc w:val="both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  <w:lang w:val="zh-CN"/>
        </w:rPr>
        <w:t>、产品都属于厂家原装正品产品：</w:t>
      </w:r>
    </w:p>
    <w:p w14:paraId="7178B32E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我方承诺提供以下质量保证并承担相应的法律责任：</w:t>
      </w:r>
    </w:p>
    <w:p w14:paraId="66FB66E5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l、提供的产品是全新的、符合国家质量标准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720467FF">
      <w:pPr>
        <w:widowControl/>
        <w:spacing w:before="100" w:beforeAutospacing="1" w:after="100" w:afterAutospacing="1" w:line="36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2、提供的产品符合报价文件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规格型号。</w:t>
      </w:r>
    </w:p>
    <w:p w14:paraId="7FF2D94D"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、保证产品符合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竞价</w:t>
      </w:r>
      <w:r>
        <w:rPr>
          <w:rFonts w:hint="eastAsia" w:ascii="宋体" w:hAnsi="宋体" w:cs="宋体"/>
          <w:kern w:val="0"/>
          <w:sz w:val="28"/>
          <w:szCs w:val="28"/>
        </w:rPr>
        <w:t>文件要求及国家或行业标准，若有不符，则放弃成交，并承担相应的责任。</w:t>
      </w:r>
    </w:p>
    <w:p w14:paraId="1C1677F8">
      <w:pPr>
        <w:tabs>
          <w:tab w:val="left" w:pos="840"/>
        </w:tabs>
        <w:autoSpaceDE w:val="0"/>
        <w:autoSpaceDN w:val="0"/>
        <w:spacing w:line="360" w:lineRule="auto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  <w:lang w:val="zh-CN"/>
        </w:rPr>
        <w:t>、保修年限、范围、保修条件</w:t>
      </w:r>
    </w:p>
    <w:p w14:paraId="4C088D0E">
      <w:pPr>
        <w:tabs>
          <w:tab w:val="left" w:pos="0"/>
          <w:tab w:val="left" w:pos="540"/>
        </w:tabs>
        <w:spacing w:line="520" w:lineRule="exact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</w:t>
      </w:r>
      <w:r>
        <w:rPr>
          <w:rFonts w:hint="eastAsia" w:ascii="宋体" w:hAnsi="宋体"/>
          <w:color w:val="000000"/>
          <w:sz w:val="28"/>
          <w:szCs w:val="28"/>
        </w:rPr>
        <w:t>保修期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为6个月，</w:t>
      </w:r>
      <w:r>
        <w:rPr>
          <w:rFonts w:hint="eastAsia" w:ascii="宋体" w:hAnsi="宋体"/>
          <w:color w:val="000000"/>
          <w:sz w:val="28"/>
          <w:szCs w:val="28"/>
        </w:rPr>
        <w:t>在质保期内，发现质量问题，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负责修理、更换，由此发生的一切费用由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负责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质保期外</w:t>
      </w:r>
      <w:r>
        <w:rPr>
          <w:rFonts w:hint="eastAsia" w:ascii="宋体" w:hAnsi="宋体"/>
          <w:color w:val="000000"/>
          <w:sz w:val="28"/>
          <w:szCs w:val="28"/>
        </w:rPr>
        <w:t>如因使用不当造成的问题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或人为原因损坏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负责修复，只收取材料成本费。</w:t>
      </w:r>
    </w:p>
    <w:p w14:paraId="51C9A337">
      <w:pPr>
        <w:tabs>
          <w:tab w:val="left" w:pos="0"/>
          <w:tab w:val="left" w:pos="540"/>
        </w:tabs>
        <w:spacing w:line="520" w:lineRule="exact"/>
        <w:ind w:left="3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维修响应时间：接到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产品问题</w:t>
      </w:r>
      <w:r>
        <w:rPr>
          <w:rFonts w:hint="eastAsia" w:ascii="宋体" w:hAnsi="宋体"/>
          <w:color w:val="000000"/>
          <w:sz w:val="28"/>
          <w:szCs w:val="28"/>
        </w:rPr>
        <w:t>通知后必定在24小时之内做出答复，一般问题在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color w:val="000000"/>
          <w:sz w:val="28"/>
          <w:szCs w:val="28"/>
        </w:rPr>
        <w:t>小时之内解决，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更换配件等其他问题需要确认维修时间准确告知。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</w:t>
      </w:r>
    </w:p>
    <w:p w14:paraId="11C7C27E">
      <w:pPr>
        <w:rPr>
          <w:rFonts w:ascii="宋体" w:hAnsi="宋体"/>
          <w:sz w:val="28"/>
          <w:szCs w:val="28"/>
        </w:rPr>
      </w:pPr>
    </w:p>
    <w:p w14:paraId="5CC03651"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</w:t>
      </w:r>
    </w:p>
    <w:p w14:paraId="36A1329A">
      <w:pPr>
        <w:ind w:firstLine="4760" w:firstLineChars="17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承诺单位：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B0578"/>
    <w:rsid w:val="000D3F22"/>
    <w:rsid w:val="00AB1B43"/>
    <w:rsid w:val="00F52873"/>
    <w:rsid w:val="18E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DESKTOP-LV37VVB\AppData\Roaming\kingsoft\office6\templates\download\03b6c082-104c-4ee3-b9bd-8fde91afd8c8\&#36136;&#37327;&#20445;&#35777;&#21450;&#21806;&#21518;&#26381;&#21153;&#25215;&#35834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质量保证及售后服务承诺书.docx</Template>
  <Pages>1</Pages>
  <Words>1857</Words>
  <Characters>1944</Characters>
  <Lines>14</Lines>
  <Paragraphs>4</Paragraphs>
  <TotalTime>14</TotalTime>
  <ScaleCrop>false</ScaleCrop>
  <LinksUpToDate>false</LinksUpToDate>
  <CharactersWithSpaces>2021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2025-06-23T07:41:00Z</dcterms:created>
  <dcterms:modified xsi:type="dcterms:W3CDTF">2025-06-23T07:56:05Z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v1.0_mb_5ynoYjMBqdstvGB7IvqO7A==</vt:lpwstr>
  </property>
  <property fmtid="{D5CDD505-2E9C-101B-9397-08002B2CF9AE}" pid="4" name="ICV">
    <vt:lpwstr>165BAECD435E483BA2A4F98FD4F43A2D_11</vt:lpwstr>
  </property>
  <property fmtid="{D5CDD505-2E9C-101B-9397-08002B2CF9AE}" pid="5" name="KSOTemplateDocerSaveRecord">
    <vt:lpwstr>eyJoZGlkIjoiZjZhY2IzYmFmOWY2YWNiNTA0NTlkYTg2NjU2NDRlNjgiLCJ1c2VySWQiOiIyMzIwMzEzNzcifQ==</vt:lpwstr>
  </property>
</Properties>
</file>