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-240665</wp:posOffset>
                </wp:positionV>
                <wp:extent cx="6508115" cy="9650095"/>
                <wp:effectExtent l="6350" t="6350" r="19685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605" y="479425"/>
                          <a:ext cx="6508115" cy="9650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DAC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85pt;margin-top:-18.95pt;height:759.85pt;width:512.45pt;z-index:-251657216;v-text-anchor:middle;mso-width-relative:page;mso-height-relative:page;" filled="f" stroked="t" coordsize="21600,21600" o:gfxdata="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i3+Iv3QAAAAwBAAAPAAAAAAAAAAEAIAAA&#10;ACIAAABkcnMvZG93bnJldi54bWxQSwECFAAUAAAACACHTuJAziqcM3kCAADWBAAADgAAAAAAAAAB&#10;ACAAAAAsAQAAZHJzL2Uyb0RvYy54bWxQSwUGAAAAAAYABgBZAQAAFwYAAAAA&#10;">
                <v:fill on="f" focussize="0,0"/>
                <v:stroke weight="1pt" color="#2DACBD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思源宋体 Light" w:hAnsi="思源宋体 Light" w:eastAsia="思源宋体 Light"/>
          <w:b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现场勘测记录表</w:t>
      </w:r>
    </w:p>
    <w:tbl>
      <w:tblPr>
        <w:tblStyle w:val="16"/>
        <w:tblpPr w:leftFromText="180" w:rightFromText="180" w:vertAnchor="text" w:horzAnchor="page" w:tblpX="1555" w:tblpY="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6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8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勘测内容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</w:t>
            </w:r>
            <w:bookmarkStart w:id="0" w:name="_GoBack"/>
            <w:bookmarkEnd w:id="0"/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545" w:type="dxa"/>
            <w:vAlign w:val="center"/>
          </w:tcPr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签字： </w:t>
            </w:r>
            <w:r>
              <w:rPr>
                <w:rFonts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思源宋体 Light" w:hAnsi="思源宋体 Light" w:eastAsia="思源宋体 Ligh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ind w:firstLine="6820" w:firstLineChars="3100"/>
        <w:jc w:val="left"/>
        <w:rPr>
          <w:rFonts w:ascii="思源宋体 Light" w:hAnsi="思源宋体 Light" w:eastAsia="思源宋体 Light"/>
          <w:color w:val="000000" w:themeColor="text1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思源宋体 Light" w:hAnsi="思源宋体 Light" w:eastAsia="思源宋体 Light"/>
          <w:color w:val="000000" w:themeColor="text1"/>
          <w:sz w:val="22"/>
          <w:szCs w:val="18"/>
          <w14:textFill>
            <w14:solidFill>
              <w14:schemeClr w14:val="tx1"/>
            </w14:solidFill>
          </w14:textFill>
        </w:rPr>
        <w:t>日期：</w:t>
      </w:r>
    </w:p>
    <w:sectPr>
      <w:footerReference r:id="rId3" w:type="default"/>
      <w:pgSz w:w="11906" w:h="16838"/>
      <w:pgMar w:top="1134" w:right="1264" w:bottom="1134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宋体 Light">
    <w:altName w:val="宋体"/>
    <w:panose1 w:val="02020300000000000000"/>
    <w:charset w:val="86"/>
    <w:family w:val="roman"/>
    <w:pitch w:val="default"/>
    <w:sig w:usb0="00000000" w:usb1="00000000" w:usb2="00000016" w:usb3="00000000" w:csb0="0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0566658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9"/>
              <w:jc w:val="right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EwODRjZmY4YTFmMGViOWI0ZjNkYWMxNTc4Y2YyZWQyIiwidXNlckNvdW50IjoyfQ=="/>
  </w:docVars>
  <w:rsids>
    <w:rsidRoot w:val="56104718"/>
    <w:rsid w:val="0002409B"/>
    <w:rsid w:val="00026614"/>
    <w:rsid w:val="000459D0"/>
    <w:rsid w:val="00050164"/>
    <w:rsid w:val="000525F1"/>
    <w:rsid w:val="00060B9A"/>
    <w:rsid w:val="00083712"/>
    <w:rsid w:val="000B0F63"/>
    <w:rsid w:val="000B5F7C"/>
    <w:rsid w:val="000D68E5"/>
    <w:rsid w:val="000E0CB6"/>
    <w:rsid w:val="000E149D"/>
    <w:rsid w:val="000E43C9"/>
    <w:rsid w:val="000F335F"/>
    <w:rsid w:val="00100A47"/>
    <w:rsid w:val="001031F7"/>
    <w:rsid w:val="00121A10"/>
    <w:rsid w:val="00121D16"/>
    <w:rsid w:val="00130450"/>
    <w:rsid w:val="00131D55"/>
    <w:rsid w:val="00136B48"/>
    <w:rsid w:val="00152989"/>
    <w:rsid w:val="0016748C"/>
    <w:rsid w:val="00172ACE"/>
    <w:rsid w:val="00174EC3"/>
    <w:rsid w:val="00177AD1"/>
    <w:rsid w:val="0018170B"/>
    <w:rsid w:val="00182E88"/>
    <w:rsid w:val="00192FAE"/>
    <w:rsid w:val="0019509B"/>
    <w:rsid w:val="00197420"/>
    <w:rsid w:val="001A0C48"/>
    <w:rsid w:val="001B0FF8"/>
    <w:rsid w:val="001B1F87"/>
    <w:rsid w:val="001D0CD6"/>
    <w:rsid w:val="001D3CAF"/>
    <w:rsid w:val="001F16D4"/>
    <w:rsid w:val="001F1DAD"/>
    <w:rsid w:val="00200BDD"/>
    <w:rsid w:val="00213AE0"/>
    <w:rsid w:val="00215066"/>
    <w:rsid w:val="00216EC0"/>
    <w:rsid w:val="00233D3F"/>
    <w:rsid w:val="002378B8"/>
    <w:rsid w:val="00237F73"/>
    <w:rsid w:val="0024743B"/>
    <w:rsid w:val="0026124A"/>
    <w:rsid w:val="00282970"/>
    <w:rsid w:val="002851F9"/>
    <w:rsid w:val="002879B8"/>
    <w:rsid w:val="002928E1"/>
    <w:rsid w:val="002A32A3"/>
    <w:rsid w:val="002A5DB6"/>
    <w:rsid w:val="002B2A6B"/>
    <w:rsid w:val="002B62AC"/>
    <w:rsid w:val="002E74C0"/>
    <w:rsid w:val="0031458D"/>
    <w:rsid w:val="00315014"/>
    <w:rsid w:val="00321571"/>
    <w:rsid w:val="003237C6"/>
    <w:rsid w:val="00330D7B"/>
    <w:rsid w:val="003624F7"/>
    <w:rsid w:val="00367F77"/>
    <w:rsid w:val="00370DAF"/>
    <w:rsid w:val="0037704E"/>
    <w:rsid w:val="00391884"/>
    <w:rsid w:val="003B4E2B"/>
    <w:rsid w:val="003C245F"/>
    <w:rsid w:val="003E1EFD"/>
    <w:rsid w:val="003E6DE1"/>
    <w:rsid w:val="003F274D"/>
    <w:rsid w:val="003F28B5"/>
    <w:rsid w:val="003F3703"/>
    <w:rsid w:val="004046BC"/>
    <w:rsid w:val="00404CA9"/>
    <w:rsid w:val="004122B3"/>
    <w:rsid w:val="00431F25"/>
    <w:rsid w:val="004419D9"/>
    <w:rsid w:val="0045779D"/>
    <w:rsid w:val="0047099B"/>
    <w:rsid w:val="00470C33"/>
    <w:rsid w:val="00471991"/>
    <w:rsid w:val="004928F4"/>
    <w:rsid w:val="004A0E9C"/>
    <w:rsid w:val="004B7682"/>
    <w:rsid w:val="004C2F4E"/>
    <w:rsid w:val="004D5E29"/>
    <w:rsid w:val="004F323A"/>
    <w:rsid w:val="00501A49"/>
    <w:rsid w:val="00504DAA"/>
    <w:rsid w:val="00532041"/>
    <w:rsid w:val="00555036"/>
    <w:rsid w:val="00561B93"/>
    <w:rsid w:val="0056739A"/>
    <w:rsid w:val="005733CE"/>
    <w:rsid w:val="00574C1A"/>
    <w:rsid w:val="00576E7C"/>
    <w:rsid w:val="00594CCD"/>
    <w:rsid w:val="00597640"/>
    <w:rsid w:val="005A0AF1"/>
    <w:rsid w:val="005A2D24"/>
    <w:rsid w:val="005B016B"/>
    <w:rsid w:val="005B2CAE"/>
    <w:rsid w:val="005C4F8A"/>
    <w:rsid w:val="005F7A94"/>
    <w:rsid w:val="00613C75"/>
    <w:rsid w:val="006175C4"/>
    <w:rsid w:val="00633F0B"/>
    <w:rsid w:val="00635E67"/>
    <w:rsid w:val="00637E75"/>
    <w:rsid w:val="006408E8"/>
    <w:rsid w:val="00643158"/>
    <w:rsid w:val="0064637E"/>
    <w:rsid w:val="00653EA1"/>
    <w:rsid w:val="00656088"/>
    <w:rsid w:val="006658BB"/>
    <w:rsid w:val="0068063D"/>
    <w:rsid w:val="00681A55"/>
    <w:rsid w:val="0068549C"/>
    <w:rsid w:val="006963E8"/>
    <w:rsid w:val="006A0139"/>
    <w:rsid w:val="006B49A4"/>
    <w:rsid w:val="006C6F6C"/>
    <w:rsid w:val="006E7B2F"/>
    <w:rsid w:val="00714350"/>
    <w:rsid w:val="0072383F"/>
    <w:rsid w:val="00731B28"/>
    <w:rsid w:val="00734516"/>
    <w:rsid w:val="0073660F"/>
    <w:rsid w:val="00755B00"/>
    <w:rsid w:val="007754B0"/>
    <w:rsid w:val="00775F9A"/>
    <w:rsid w:val="0077728E"/>
    <w:rsid w:val="007A5F14"/>
    <w:rsid w:val="007B61AA"/>
    <w:rsid w:val="007E7884"/>
    <w:rsid w:val="007E7B92"/>
    <w:rsid w:val="007E7C1A"/>
    <w:rsid w:val="007F09B6"/>
    <w:rsid w:val="007F185A"/>
    <w:rsid w:val="008051E0"/>
    <w:rsid w:val="008054AC"/>
    <w:rsid w:val="00805FBC"/>
    <w:rsid w:val="00841E51"/>
    <w:rsid w:val="00843201"/>
    <w:rsid w:val="00854F16"/>
    <w:rsid w:val="008666AA"/>
    <w:rsid w:val="008874F1"/>
    <w:rsid w:val="008B4D3A"/>
    <w:rsid w:val="008C301E"/>
    <w:rsid w:val="008E00AD"/>
    <w:rsid w:val="008F6248"/>
    <w:rsid w:val="00902CFC"/>
    <w:rsid w:val="00936FD4"/>
    <w:rsid w:val="00947A49"/>
    <w:rsid w:val="00952BFD"/>
    <w:rsid w:val="009545E1"/>
    <w:rsid w:val="00974483"/>
    <w:rsid w:val="009746E5"/>
    <w:rsid w:val="009934F5"/>
    <w:rsid w:val="009959B6"/>
    <w:rsid w:val="00997ED5"/>
    <w:rsid w:val="009A5F29"/>
    <w:rsid w:val="009B375A"/>
    <w:rsid w:val="009C04DF"/>
    <w:rsid w:val="009C1FCA"/>
    <w:rsid w:val="009C2FDB"/>
    <w:rsid w:val="009C6CB6"/>
    <w:rsid w:val="009D67AC"/>
    <w:rsid w:val="009E0DD9"/>
    <w:rsid w:val="009E1ABA"/>
    <w:rsid w:val="00A0501B"/>
    <w:rsid w:val="00A3566D"/>
    <w:rsid w:val="00A42906"/>
    <w:rsid w:val="00A443B3"/>
    <w:rsid w:val="00A55EB0"/>
    <w:rsid w:val="00A76049"/>
    <w:rsid w:val="00A819C0"/>
    <w:rsid w:val="00A91868"/>
    <w:rsid w:val="00A94D44"/>
    <w:rsid w:val="00AA655A"/>
    <w:rsid w:val="00AB1442"/>
    <w:rsid w:val="00AD4DDD"/>
    <w:rsid w:val="00AD54AF"/>
    <w:rsid w:val="00AD5F74"/>
    <w:rsid w:val="00AD6122"/>
    <w:rsid w:val="00AE6364"/>
    <w:rsid w:val="00AF4EBC"/>
    <w:rsid w:val="00AF5BF4"/>
    <w:rsid w:val="00B10242"/>
    <w:rsid w:val="00B22675"/>
    <w:rsid w:val="00B3290A"/>
    <w:rsid w:val="00B35B23"/>
    <w:rsid w:val="00B41C1D"/>
    <w:rsid w:val="00B44AC4"/>
    <w:rsid w:val="00B51639"/>
    <w:rsid w:val="00B56E6B"/>
    <w:rsid w:val="00B6029B"/>
    <w:rsid w:val="00B60D5F"/>
    <w:rsid w:val="00B73F45"/>
    <w:rsid w:val="00B813A9"/>
    <w:rsid w:val="00B82A5D"/>
    <w:rsid w:val="00B948E8"/>
    <w:rsid w:val="00BA1600"/>
    <w:rsid w:val="00BA428D"/>
    <w:rsid w:val="00BA4AFB"/>
    <w:rsid w:val="00BC461E"/>
    <w:rsid w:val="00BD75F4"/>
    <w:rsid w:val="00BE5D45"/>
    <w:rsid w:val="00C03B80"/>
    <w:rsid w:val="00C243EF"/>
    <w:rsid w:val="00C333FC"/>
    <w:rsid w:val="00C40770"/>
    <w:rsid w:val="00C6618A"/>
    <w:rsid w:val="00C76CCF"/>
    <w:rsid w:val="00C85223"/>
    <w:rsid w:val="00C952AC"/>
    <w:rsid w:val="00CA07DE"/>
    <w:rsid w:val="00CA5883"/>
    <w:rsid w:val="00CC0D9D"/>
    <w:rsid w:val="00CD008B"/>
    <w:rsid w:val="00CD4916"/>
    <w:rsid w:val="00CD7FBF"/>
    <w:rsid w:val="00CE7DF1"/>
    <w:rsid w:val="00D16F9C"/>
    <w:rsid w:val="00D2481E"/>
    <w:rsid w:val="00D254E2"/>
    <w:rsid w:val="00D25D5D"/>
    <w:rsid w:val="00D31DE3"/>
    <w:rsid w:val="00D43E41"/>
    <w:rsid w:val="00D45863"/>
    <w:rsid w:val="00D4609A"/>
    <w:rsid w:val="00D47664"/>
    <w:rsid w:val="00D525F4"/>
    <w:rsid w:val="00D540A3"/>
    <w:rsid w:val="00D57432"/>
    <w:rsid w:val="00D60D6E"/>
    <w:rsid w:val="00D90369"/>
    <w:rsid w:val="00DB02E9"/>
    <w:rsid w:val="00DC0A44"/>
    <w:rsid w:val="00DC27FA"/>
    <w:rsid w:val="00DD44A4"/>
    <w:rsid w:val="00DD5BF0"/>
    <w:rsid w:val="00E04BA6"/>
    <w:rsid w:val="00E07492"/>
    <w:rsid w:val="00E163F5"/>
    <w:rsid w:val="00E23937"/>
    <w:rsid w:val="00E27C20"/>
    <w:rsid w:val="00E349A0"/>
    <w:rsid w:val="00E47145"/>
    <w:rsid w:val="00E4717F"/>
    <w:rsid w:val="00E54F5B"/>
    <w:rsid w:val="00E558F1"/>
    <w:rsid w:val="00E61C1A"/>
    <w:rsid w:val="00E81C16"/>
    <w:rsid w:val="00E94D4B"/>
    <w:rsid w:val="00EA727F"/>
    <w:rsid w:val="00EB5902"/>
    <w:rsid w:val="00EE1A25"/>
    <w:rsid w:val="00EE54D0"/>
    <w:rsid w:val="00EE6319"/>
    <w:rsid w:val="00EF2655"/>
    <w:rsid w:val="00F10883"/>
    <w:rsid w:val="00F1236C"/>
    <w:rsid w:val="00F22510"/>
    <w:rsid w:val="00F331DD"/>
    <w:rsid w:val="00F517DD"/>
    <w:rsid w:val="00F606BD"/>
    <w:rsid w:val="00F61445"/>
    <w:rsid w:val="00F61995"/>
    <w:rsid w:val="00F7675D"/>
    <w:rsid w:val="00F86C43"/>
    <w:rsid w:val="00F93754"/>
    <w:rsid w:val="00FA65D4"/>
    <w:rsid w:val="00FD02A4"/>
    <w:rsid w:val="00FD7C1D"/>
    <w:rsid w:val="00FE74A0"/>
    <w:rsid w:val="337D0C00"/>
    <w:rsid w:val="56104718"/>
    <w:rsid w:val="6193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qFormat="1" w:uiPriority="99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7">
    <w:name w:val="Salutation"/>
    <w:basedOn w:val="1"/>
    <w:next w:val="1"/>
    <w:link w:val="37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8">
    <w:name w:val="Balloon Text"/>
    <w:basedOn w:val="1"/>
    <w:link w:val="34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23"/>
    <w:autoRedefine/>
    <w:semiHidden/>
    <w:unhideWhenUsed/>
    <w:qFormat/>
    <w:uiPriority w:val="0"/>
    <w:pPr>
      <w:spacing w:after="120" w:line="480" w:lineRule="auto"/>
    </w:pPr>
    <w:rPr>
      <w:rFonts w:ascii="方正仿宋_GBK" w:hAnsi="方正仿宋_GBK" w:eastAsia="方正仿宋_GBK" w:cs="Times New Roman"/>
      <w:szCs w:val="32"/>
    </w:rPr>
  </w:style>
  <w:style w:type="paragraph" w:styleId="12">
    <w:name w:val="List Continue 2"/>
    <w:basedOn w:val="1"/>
    <w:autoRedefine/>
    <w:unhideWhenUsed/>
    <w:qFormat/>
    <w:uiPriority w:val="99"/>
    <w:pPr>
      <w:adjustRightInd w:val="0"/>
      <w:spacing w:after="120" w:line="312" w:lineRule="atLeast"/>
      <w:ind w:left="840" w:leftChars="40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4">
    <w:name w:val="annotation subject"/>
    <w:basedOn w:val="6"/>
    <w:next w:val="6"/>
    <w:link w:val="33"/>
    <w:autoRedefine/>
    <w:semiHidden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basedOn w:val="17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7"/>
    <w:link w:val="10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7"/>
    <w:link w:val="9"/>
    <w:autoRedefine/>
    <w:qFormat/>
    <w:uiPriority w:val="0"/>
    <w:rPr>
      <w:sz w:val="18"/>
      <w:szCs w:val="18"/>
    </w:rPr>
  </w:style>
  <w:style w:type="paragraph" w:customStyle="1" w:styleId="21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2">
    <w:name w:val="正文文本 2 字符"/>
    <w:basedOn w:val="17"/>
    <w:autoRedefine/>
    <w:semiHidden/>
    <w:qFormat/>
    <w:uiPriority w:val="99"/>
  </w:style>
  <w:style w:type="character" w:customStyle="1" w:styleId="23">
    <w:name w:val="正文文本 2 字符1"/>
    <w:basedOn w:val="17"/>
    <w:link w:val="11"/>
    <w:autoRedefine/>
    <w:semiHidden/>
    <w:qFormat/>
    <w:locked/>
    <w:uiPriority w:val="0"/>
    <w:rPr>
      <w:rFonts w:ascii="方正仿宋_GBK" w:hAnsi="方正仿宋_GBK" w:eastAsia="方正仿宋_GBK" w:cs="Times New Roman"/>
      <w:szCs w:val="32"/>
    </w:rPr>
  </w:style>
  <w:style w:type="character" w:customStyle="1" w:styleId="24">
    <w:name w:val="标题 2 字符"/>
    <w:basedOn w:val="17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字符"/>
    <w:basedOn w:val="17"/>
    <w:link w:val="3"/>
    <w:autoRedefine/>
    <w:qFormat/>
    <w:uiPriority w:val="9"/>
    <w:rPr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正文文本缩进 Char"/>
    <w:link w:val="28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28">
    <w:name w:val="正文文本缩进1"/>
    <w:basedOn w:val="1"/>
    <w:link w:val="27"/>
    <w:autoRedefine/>
    <w:qFormat/>
    <w:uiPriority w:val="0"/>
    <w:pPr>
      <w:spacing w:line="0" w:lineRule="atLeast"/>
      <w:ind w:left="555"/>
    </w:pPr>
    <w:rPr>
      <w:rFonts w:ascii="Times New Roman" w:hAnsi="Times New Roman" w:eastAsia="宋体" w:cs="Times New Roman"/>
      <w:sz w:val="28"/>
      <w:szCs w:val="20"/>
    </w:rPr>
  </w:style>
  <w:style w:type="table" w:customStyle="1" w:styleId="29">
    <w:name w:val="无格式表格 11"/>
    <w:basedOn w:val="15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0">
    <w:name w:val="网格表 4 - 着色 11"/>
    <w:basedOn w:val="15"/>
    <w:autoRedefine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character" w:customStyle="1" w:styleId="31">
    <w:name w:val="标题 4 字符"/>
    <w:basedOn w:val="17"/>
    <w:link w:val="4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批注文字 字符"/>
    <w:basedOn w:val="17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33">
    <w:name w:val="批注主题 字符"/>
    <w:basedOn w:val="32"/>
    <w:link w:val="14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34">
    <w:name w:val="批注框文本 字符"/>
    <w:basedOn w:val="17"/>
    <w:link w:val="8"/>
    <w:autoRedefine/>
    <w:semiHidden/>
    <w:qFormat/>
    <w:uiPriority w:val="99"/>
    <w:rPr>
      <w:kern w:val="2"/>
      <w:sz w:val="18"/>
      <w:szCs w:val="18"/>
    </w:rPr>
  </w:style>
  <w:style w:type="character" w:customStyle="1" w:styleId="35">
    <w:name w:val="font01"/>
    <w:basedOn w:val="17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6">
    <w:name w:val="列出段落1"/>
    <w:basedOn w:val="1"/>
    <w:autoRedefine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37">
    <w:name w:val="称呼 字符"/>
    <w:basedOn w:val="17"/>
    <w:link w:val="7"/>
    <w:autoRedefine/>
    <w:qFormat/>
    <w:uiPriority w:val="0"/>
    <w:rPr>
      <w:rFonts w:ascii="Times New Roman" w:hAnsi="Times New Roman" w:eastAsia="宋体" w:cs="Times New Roman"/>
      <w:kern w:val="2"/>
      <w:sz w:val="21"/>
    </w:rPr>
  </w:style>
  <w:style w:type="table" w:customStyle="1" w:styleId="38">
    <w:name w:val="Plain Table 2"/>
    <w:basedOn w:val="15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">
    <w:name w:val="Table 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1">
    <w:name w:val="表文"/>
    <w:basedOn w:val="5"/>
    <w:autoRedefine/>
    <w:qFormat/>
    <w:uiPriority w:val="0"/>
    <w:pPr>
      <w:adjustRightInd w:val="0"/>
      <w:snapToGrid w:val="0"/>
      <w:spacing w:line="280" w:lineRule="atLeast"/>
      <w:ind w:firstLine="0" w:firstLineChars="0"/>
      <w:jc w:val="center"/>
    </w:pPr>
    <w:rPr>
      <w:rFonts w:ascii="Times New Roman" w:hAnsi="Times New Roman" w:eastAsia="宋体" w:cs="Times New Roman"/>
      <w:szCs w:val="20"/>
    </w:rPr>
  </w:style>
  <w:style w:type="paragraph" w:customStyle="1" w:styleId="42">
    <w:name w:val="表文左"/>
    <w:basedOn w:val="1"/>
    <w:link w:val="43"/>
    <w:autoRedefine/>
    <w:qFormat/>
    <w:uiPriority w:val="0"/>
    <w:pPr>
      <w:spacing w:line="280" w:lineRule="atLeast"/>
      <w:jc w:val="left"/>
    </w:pPr>
    <w:rPr>
      <w:rFonts w:ascii="黑体" w:hAnsi="黑体" w:eastAsia="宋体" w:cs="黑体"/>
      <w:bCs/>
      <w:kern w:val="0"/>
      <w:szCs w:val="24"/>
    </w:rPr>
  </w:style>
  <w:style w:type="character" w:customStyle="1" w:styleId="43">
    <w:name w:val="表文左 Char"/>
    <w:basedOn w:val="17"/>
    <w:link w:val="42"/>
    <w:autoRedefine/>
    <w:qFormat/>
    <w:uiPriority w:val="0"/>
    <w:rPr>
      <w:rFonts w:ascii="黑体" w:hAnsi="黑体" w:eastAsia="宋体" w:cs="黑体"/>
      <w:bCs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ae55b67-c550-402f-a554-175510add780\&#29616;&#22330;&#21208;&#27979;&#35760;&#24405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现场勘测记录表.docx</Template>
  <Pages>1</Pages>
  <Words>63</Words>
  <Characters>63</Characters>
  <Lines>1</Lines>
  <Paragraphs>1</Paragraphs>
  <TotalTime>11</TotalTime>
  <ScaleCrop>false</ScaleCrop>
  <LinksUpToDate>false</LinksUpToDate>
  <CharactersWithSpaces>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2024-05-16T09:47:00Z</dcterms:created>
  <dc:creator>吕志超℡¹⁵⁷⁰¹⁹⁸₆₀₀₀</dc:creator>
  <cp:lastModifiedBy>吕志超℡¹⁵⁷⁰¹⁹⁸₆₀₀₀</cp:lastModifiedBy>
  <dcterms:modified xsi:type="dcterms:W3CDTF">2024-05-20T03:11:32Z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v1.0_mb_oosZqafWqic1F25BcG5qLA==</vt:lpwstr>
  </property>
  <property fmtid="{D5CDD505-2E9C-101B-9397-08002B2CF9AE}" pid="4" name="ICV">
    <vt:lpwstr>183477811F74474D9DAD9309E0AD5235_11</vt:lpwstr>
  </property>
</Properties>
</file>