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20" w:lineRule="exact"/>
        <w:jc w:val="center"/>
        <w:rPr>
          <w:rFonts w:ascii="宋体" w:hAnsi="宋体" w:cs="宋体"/>
          <w:b/>
          <w:sz w:val="36"/>
          <w:szCs w:val="36"/>
        </w:rPr>
      </w:pPr>
    </w:p>
    <w:p>
      <w:pPr>
        <w:widowControl w:val="0"/>
        <w:jc w:val="center"/>
        <w:rPr>
          <w:rFonts w:ascii="微软雅黑" w:hAnsi="微软雅黑" w:eastAsia="微软雅黑" w:cs="宋体"/>
          <w:b/>
          <w:sz w:val="48"/>
          <w:szCs w:val="36"/>
        </w:rPr>
      </w:pPr>
      <w:r>
        <w:rPr>
          <w:rFonts w:hint="eastAsia" w:ascii="微软雅黑" w:hAnsi="微软雅黑" w:eastAsia="微软雅黑" w:cs="宋体"/>
          <w:b/>
          <w:sz w:val="48"/>
          <w:szCs w:val="36"/>
          <w:lang w:val="en-US" w:eastAsia="zh-CN"/>
        </w:rPr>
        <w:t>竞标</w:t>
      </w:r>
      <w:r>
        <w:rPr>
          <w:rFonts w:hint="eastAsia" w:ascii="微软雅黑" w:hAnsi="微软雅黑" w:eastAsia="微软雅黑" w:cs="宋体"/>
          <w:b/>
          <w:sz w:val="48"/>
          <w:szCs w:val="36"/>
        </w:rPr>
        <w:t>报价函</w:t>
      </w:r>
    </w:p>
    <w:p>
      <w:pPr>
        <w:widowControl w:val="0"/>
        <w:rPr>
          <w:rFonts w:ascii="微软雅黑" w:hAnsi="微软雅黑" w:eastAsia="微软雅黑" w:cs="宋体"/>
          <w:sz w:val="28"/>
          <w:szCs w:val="28"/>
        </w:rPr>
      </w:pPr>
    </w:p>
    <w:p>
      <w:pPr>
        <w:widowControl w:val="0"/>
        <w:ind w:firstLine="440" w:firstLineChars="200"/>
        <w:rPr>
          <w:rFonts w:hint="eastAsia"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</w:rPr>
        <w:t>关于</w:t>
      </w: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贵单位</w:t>
      </w:r>
      <w:r>
        <w:rPr>
          <w:rFonts w:hint="eastAsia" w:ascii="微软雅黑" w:hAnsi="微软雅黑" w:eastAsia="微软雅黑" w:cs="宋体"/>
          <w:sz w:val="22"/>
          <w:szCs w:val="22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长沙交警微信公众号中台基础服务</w:t>
      </w:r>
      <w:r>
        <w:rPr>
          <w:rFonts w:hint="default" w:ascii="微软雅黑" w:hAnsi="微软雅黑" w:eastAsia="微软雅黑" w:cs="宋体"/>
          <w:sz w:val="22"/>
          <w:szCs w:val="22"/>
          <w:u w:val="single"/>
        </w:rPr>
        <w:t> </w:t>
      </w:r>
      <w:r>
        <w:rPr>
          <w:rFonts w:hint="eastAsia" w:ascii="微软雅黑" w:hAnsi="微软雅黑" w:eastAsia="微软雅黑" w:cs="宋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sz w:val="22"/>
          <w:szCs w:val="22"/>
        </w:rPr>
        <w:t>项目的</w:t>
      </w: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采购需求，</w:t>
      </w:r>
      <w:r>
        <w:rPr>
          <w:rFonts w:hint="eastAsia" w:ascii="微软雅黑" w:hAnsi="微软雅黑" w:eastAsia="微软雅黑" w:cs="宋体"/>
          <w:sz w:val="22"/>
          <w:szCs w:val="22"/>
        </w:rPr>
        <w:t>我司经认真分析研究，决定以本报价函向</w:t>
      </w: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该</w:t>
      </w:r>
      <w:r>
        <w:rPr>
          <w:rFonts w:hint="eastAsia" w:ascii="微软雅黑" w:hAnsi="微软雅黑" w:eastAsia="微软雅黑" w:cs="宋体"/>
          <w:sz w:val="22"/>
          <w:szCs w:val="22"/>
        </w:rPr>
        <w:t>项目全部内容进行</w:t>
      </w: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报价</w:t>
      </w:r>
      <w:r>
        <w:rPr>
          <w:rFonts w:hint="eastAsia" w:ascii="微软雅黑" w:hAnsi="微软雅黑" w:eastAsia="微软雅黑" w:cs="宋体"/>
          <w:sz w:val="22"/>
          <w:szCs w:val="22"/>
        </w:rPr>
        <w:t>。</w:t>
      </w:r>
    </w:p>
    <w:p>
      <w:pPr>
        <w:widowControl w:val="0"/>
        <w:ind w:firstLine="440" w:firstLineChars="200"/>
        <w:rPr>
          <w:rFonts w:ascii="微软雅黑" w:hAnsi="微软雅黑" w:eastAsia="微软雅黑" w:cs="宋体"/>
          <w:sz w:val="22"/>
          <w:szCs w:val="22"/>
        </w:rPr>
      </w:pPr>
      <w:r>
        <w:rPr>
          <w:rFonts w:hint="eastAsia" w:ascii="微软雅黑" w:hAnsi="微软雅黑" w:eastAsia="微软雅黑" w:cs="宋体"/>
          <w:sz w:val="22"/>
          <w:szCs w:val="22"/>
        </w:rPr>
        <w:t>我司拥有经验丰富的项目团队，在</w:t>
      </w:r>
      <w:r>
        <w:rPr>
          <w:rFonts w:hint="eastAsia" w:ascii="微软雅黑" w:hAnsi="微软雅黑" w:eastAsia="微软雅黑" w:cs="宋体"/>
          <w:sz w:val="22"/>
          <w:szCs w:val="22"/>
          <w:u w:val="single"/>
        </w:rPr>
        <w:t xml:space="preserve"> </w:t>
      </w:r>
      <w:r>
        <w:rPr>
          <w:rFonts w:hint="eastAsia" w:ascii="微软雅黑" w:hAnsi="微软雅黑" w:eastAsia="微软雅黑" w:cs="宋体"/>
          <w:sz w:val="22"/>
          <w:szCs w:val="22"/>
          <w:u w:val="single"/>
          <w:lang w:val="en-US" w:eastAsia="zh-CN"/>
        </w:rPr>
        <w:t>政府信息化项目</w:t>
      </w:r>
      <w:r>
        <w:rPr>
          <w:rFonts w:hint="eastAsia" w:ascii="微软雅黑" w:hAnsi="微软雅黑" w:eastAsia="微软雅黑" w:cs="宋体"/>
          <w:sz w:val="22"/>
          <w:szCs w:val="22"/>
          <w:u w:val="single"/>
        </w:rPr>
        <w:t xml:space="preserve"> </w:t>
      </w:r>
      <w:r>
        <w:rPr>
          <w:rFonts w:hint="eastAsia" w:ascii="微软雅黑" w:hAnsi="微软雅黑" w:eastAsia="微软雅黑" w:cs="宋体"/>
          <w:sz w:val="22"/>
          <w:szCs w:val="22"/>
        </w:rPr>
        <w:t>方面积累</w:t>
      </w:r>
      <w:r>
        <w:rPr>
          <w:rFonts w:hint="eastAsia" w:ascii="微软雅黑" w:hAnsi="微软雅黑" w:eastAsia="微软雅黑" w:cs="宋体"/>
          <w:sz w:val="22"/>
          <w:szCs w:val="22"/>
          <w:lang w:val="en-US" w:eastAsia="zh-CN"/>
        </w:rPr>
        <w:t>丰富</w:t>
      </w:r>
      <w:r>
        <w:rPr>
          <w:rFonts w:hint="eastAsia" w:ascii="微软雅黑" w:hAnsi="微软雅黑" w:eastAsia="微软雅黑" w:cs="宋体"/>
          <w:sz w:val="22"/>
          <w:szCs w:val="22"/>
        </w:rPr>
        <w:t>经验，能熟练按照法规要求规范操作，避免各类纠纷及风险，能够做好项目的服务工作。</w:t>
      </w:r>
    </w:p>
    <w:p>
      <w:pPr>
        <w:widowControl w:val="0"/>
        <w:ind w:firstLine="440" w:firstLineChars="200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2"/>
          <w:szCs w:val="22"/>
        </w:rPr>
        <w:t>报价如下：</w:t>
      </w:r>
    </w:p>
    <w:p>
      <w:pPr>
        <w:widowControl w:val="0"/>
        <w:spacing w:line="440" w:lineRule="exact"/>
        <w:ind w:firstLine="480" w:firstLineChars="200"/>
        <w:rPr>
          <w:rFonts w:ascii="微软雅黑" w:hAnsi="微软雅黑" w:eastAsia="微软雅黑" w:cs="宋体"/>
          <w:sz w:val="24"/>
          <w:szCs w:val="24"/>
        </w:rPr>
      </w:pPr>
    </w:p>
    <w:tbl>
      <w:tblPr>
        <w:tblStyle w:val="5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4"/>
        <w:gridCol w:w="1607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06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2"/>
                <w:szCs w:val="22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2"/>
                <w:szCs w:val="22"/>
              </w:rPr>
              <w:t>报价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600TB下行流量包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61400.00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自合同之日起1年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七牛私有云20TB私有云存储，每月10TB上传和下载，每月4500千万次请求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29950.00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自合同之日起1年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高德地图一年期1330万次地图LBS定位查询等服务（含LBS基础服务，定位服务、电子围栏、关键字查询和提示等）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39800.00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自合同之日起1年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长沙公安交警子域名SSL证书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  <w:cr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  <w:t> 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17595.00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2026年11月11日止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汇总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148745.00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150" w:line="200" w:lineRule="exact"/>
        <w:ind w:left="1680" w:leftChars="0" w:firstLine="420" w:firstLineChars="0"/>
        <w:jc w:val="center"/>
        <w:textAlignment w:val="auto"/>
        <w:outlineLvl w:val="9"/>
        <w:rPr>
          <w:rFonts w:hint="eastAsia" w:ascii="微软雅黑" w:hAnsi="微软雅黑" w:eastAsia="微软雅黑" w:cs="宋体"/>
          <w:sz w:val="28"/>
          <w:szCs w:val="28"/>
          <w:u w:val="single"/>
        </w:rPr>
      </w:pPr>
      <w:r>
        <w:rPr>
          <w:rFonts w:hint="eastAsia" w:ascii="微软雅黑" w:hAnsi="微软雅黑" w:eastAsia="微软雅黑" w:cs="宋体"/>
          <w:sz w:val="28"/>
          <w:szCs w:val="28"/>
        </w:rPr>
        <w:t>投标</w:t>
      </w:r>
      <w:r>
        <w:rPr>
          <w:rFonts w:hint="eastAsia" w:ascii="微软雅黑" w:hAnsi="微软雅黑" w:eastAsia="微软雅黑" w:cs="宋体"/>
          <w:sz w:val="28"/>
          <w:szCs w:val="28"/>
          <w:lang w:eastAsia="zh-CN"/>
        </w:rPr>
        <w:t>单位</w:t>
      </w:r>
      <w:r>
        <w:rPr>
          <w:rFonts w:hint="eastAsia" w:ascii="微软雅黑" w:hAnsi="微软雅黑" w:eastAsia="微软雅黑" w:cs="宋体"/>
          <w:sz w:val="28"/>
          <w:szCs w:val="28"/>
        </w:rPr>
        <w:t>：</w:t>
      </w:r>
      <w:r>
        <w:rPr>
          <w:rFonts w:hint="eastAsia" w:ascii="微软雅黑" w:hAnsi="微软雅黑" w:eastAsia="微软雅黑" w:cs="宋体"/>
          <w:sz w:val="28"/>
          <w:szCs w:val="28"/>
          <w:u w:val="single"/>
        </w:rPr>
        <w:t xml:space="preserve">  </w:t>
      </w:r>
      <w:r>
        <w:rPr>
          <w:rFonts w:hint="eastAsia" w:ascii="微软雅黑" w:hAnsi="微软雅黑" w:eastAsia="微软雅黑" w:cs="宋体"/>
          <w:sz w:val="28"/>
          <w:szCs w:val="28"/>
          <w:u w:val="single"/>
          <w:lang w:val="en-US" w:eastAsia="zh-CN"/>
        </w:rPr>
        <w:t>湖南荣恒网络科技有限公司</w:t>
      </w:r>
      <w:r>
        <w:rPr>
          <w:rFonts w:hint="eastAsia" w:ascii="微软雅黑" w:hAnsi="微软雅黑" w:eastAsia="微软雅黑" w:cs="宋体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auto"/>
        <w:outlineLvl w:val="9"/>
        <w:rPr>
          <w:rFonts w:ascii="微软雅黑" w:hAnsi="微软雅黑" w:eastAsia="微软雅黑" w:cs="宋体"/>
          <w:spacing w:val="1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ab/>
      </w:r>
      <w:r>
        <w:rPr>
          <w:rFonts w:hint="eastAsia" w:ascii="微软雅黑" w:hAnsi="微软雅黑" w:eastAsia="微软雅黑" w:cs="宋体"/>
          <w:spacing w:val="11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sz w:val="28"/>
          <w:szCs w:val="28"/>
        </w:rPr>
        <w:t>日     期：</w:t>
      </w:r>
      <w:r>
        <w:rPr>
          <w:rFonts w:hint="eastAsia" w:ascii="微软雅黑" w:hAnsi="微软雅黑" w:eastAsia="微软雅黑" w:cs="宋体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宋体"/>
          <w:sz w:val="28"/>
          <w:szCs w:val="28"/>
          <w:u w:val="single"/>
          <w:lang w:val="en-US" w:eastAsia="zh-CN"/>
        </w:rPr>
        <w:t>2025</w:t>
      </w:r>
      <w:r>
        <w:rPr>
          <w:rFonts w:hint="eastAsia" w:ascii="微软雅黑" w:hAnsi="微软雅黑" w:eastAsia="微软雅黑" w:cs="宋体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宋体"/>
          <w:sz w:val="28"/>
          <w:szCs w:val="28"/>
        </w:rPr>
        <w:t>年</w:t>
      </w:r>
      <w:r>
        <w:rPr>
          <w:rFonts w:hint="eastAsia" w:ascii="微软雅黑" w:hAnsi="微软雅黑" w:eastAsia="微软雅黑" w:cs="宋体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宋体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微软雅黑" w:hAnsi="微软雅黑" w:eastAsia="微软雅黑" w:cs="宋体"/>
          <w:sz w:val="28"/>
          <w:szCs w:val="28"/>
        </w:rPr>
        <w:t>月</w:t>
      </w:r>
      <w:r>
        <w:rPr>
          <w:rFonts w:hint="eastAsia" w:ascii="微软雅黑" w:hAnsi="微软雅黑" w:eastAsia="微软雅黑" w:cs="宋体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宋体"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宋体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mRjYjc1ZDQ4ZmU3Y2VkZTJmODhkZmQ4Mzk3MzIifQ=="/>
  </w:docVars>
  <w:rsids>
    <w:rsidRoot w:val="6BEB5499"/>
    <w:rsid w:val="0008387D"/>
    <w:rsid w:val="000E7533"/>
    <w:rsid w:val="001136E8"/>
    <w:rsid w:val="001735BF"/>
    <w:rsid w:val="001A3EAF"/>
    <w:rsid w:val="00475DEF"/>
    <w:rsid w:val="005A2A6A"/>
    <w:rsid w:val="005C443F"/>
    <w:rsid w:val="006538BA"/>
    <w:rsid w:val="00674772"/>
    <w:rsid w:val="00681023"/>
    <w:rsid w:val="006B2A99"/>
    <w:rsid w:val="00713D87"/>
    <w:rsid w:val="00771BAB"/>
    <w:rsid w:val="00774E62"/>
    <w:rsid w:val="0085519C"/>
    <w:rsid w:val="00913BB5"/>
    <w:rsid w:val="00941B66"/>
    <w:rsid w:val="00977712"/>
    <w:rsid w:val="00A050C9"/>
    <w:rsid w:val="00A50526"/>
    <w:rsid w:val="00B00A83"/>
    <w:rsid w:val="00B551D1"/>
    <w:rsid w:val="00B667CD"/>
    <w:rsid w:val="00B76B95"/>
    <w:rsid w:val="00C137B2"/>
    <w:rsid w:val="00CA27E7"/>
    <w:rsid w:val="00D64A5F"/>
    <w:rsid w:val="00E0670C"/>
    <w:rsid w:val="00F76D44"/>
    <w:rsid w:val="01F40F97"/>
    <w:rsid w:val="0224362A"/>
    <w:rsid w:val="047C62A1"/>
    <w:rsid w:val="049115E6"/>
    <w:rsid w:val="04E716C3"/>
    <w:rsid w:val="04FF3EDA"/>
    <w:rsid w:val="08E24FB6"/>
    <w:rsid w:val="0926237D"/>
    <w:rsid w:val="09E85885"/>
    <w:rsid w:val="0A2D054E"/>
    <w:rsid w:val="0B8D2240"/>
    <w:rsid w:val="0CCD37C8"/>
    <w:rsid w:val="0D197B03"/>
    <w:rsid w:val="0D466D19"/>
    <w:rsid w:val="110C3C07"/>
    <w:rsid w:val="14707AB9"/>
    <w:rsid w:val="14860174"/>
    <w:rsid w:val="151618FD"/>
    <w:rsid w:val="15A85EC8"/>
    <w:rsid w:val="15F65F77"/>
    <w:rsid w:val="162F5C4C"/>
    <w:rsid w:val="185760AF"/>
    <w:rsid w:val="1A2308F8"/>
    <w:rsid w:val="1C7B4336"/>
    <w:rsid w:val="1D1207F7"/>
    <w:rsid w:val="1D6238FF"/>
    <w:rsid w:val="1D6F75F2"/>
    <w:rsid w:val="1E2C4A39"/>
    <w:rsid w:val="202D3637"/>
    <w:rsid w:val="210B3EDB"/>
    <w:rsid w:val="21940426"/>
    <w:rsid w:val="21EF55AB"/>
    <w:rsid w:val="22F6200B"/>
    <w:rsid w:val="23362D65"/>
    <w:rsid w:val="26672327"/>
    <w:rsid w:val="272E1F4E"/>
    <w:rsid w:val="27313F6F"/>
    <w:rsid w:val="28497097"/>
    <w:rsid w:val="291122AA"/>
    <w:rsid w:val="2A3D2C2B"/>
    <w:rsid w:val="2AC82E3D"/>
    <w:rsid w:val="2B6E5792"/>
    <w:rsid w:val="2B9734F9"/>
    <w:rsid w:val="2C33078A"/>
    <w:rsid w:val="2C363DD6"/>
    <w:rsid w:val="2C774C38"/>
    <w:rsid w:val="2C7F577D"/>
    <w:rsid w:val="2CBF5B79"/>
    <w:rsid w:val="2D0363AE"/>
    <w:rsid w:val="2D8654A1"/>
    <w:rsid w:val="2E0979F4"/>
    <w:rsid w:val="2F280A0F"/>
    <w:rsid w:val="30142680"/>
    <w:rsid w:val="30A13F14"/>
    <w:rsid w:val="30B11C7D"/>
    <w:rsid w:val="30F06C49"/>
    <w:rsid w:val="335B6ACD"/>
    <w:rsid w:val="339C4E66"/>
    <w:rsid w:val="33E11515"/>
    <w:rsid w:val="35E548A3"/>
    <w:rsid w:val="35F9034E"/>
    <w:rsid w:val="3E0C4381"/>
    <w:rsid w:val="3E846C23"/>
    <w:rsid w:val="3FAE2946"/>
    <w:rsid w:val="438229E8"/>
    <w:rsid w:val="454E3039"/>
    <w:rsid w:val="456A0921"/>
    <w:rsid w:val="45AD36BD"/>
    <w:rsid w:val="467965F9"/>
    <w:rsid w:val="478B1022"/>
    <w:rsid w:val="48507353"/>
    <w:rsid w:val="49C83E68"/>
    <w:rsid w:val="4A4756D4"/>
    <w:rsid w:val="4AC7411F"/>
    <w:rsid w:val="4B3C4B0D"/>
    <w:rsid w:val="4B775B45"/>
    <w:rsid w:val="4E3150E2"/>
    <w:rsid w:val="4E541DA0"/>
    <w:rsid w:val="4EF63225"/>
    <w:rsid w:val="4F404315"/>
    <w:rsid w:val="52B14033"/>
    <w:rsid w:val="53BD6A07"/>
    <w:rsid w:val="542B3971"/>
    <w:rsid w:val="54492DC1"/>
    <w:rsid w:val="54CB6F02"/>
    <w:rsid w:val="55DC539C"/>
    <w:rsid w:val="55EE2EA8"/>
    <w:rsid w:val="585B5C1B"/>
    <w:rsid w:val="58C45292"/>
    <w:rsid w:val="5919342E"/>
    <w:rsid w:val="5ACD39D4"/>
    <w:rsid w:val="5C950521"/>
    <w:rsid w:val="5CC11316"/>
    <w:rsid w:val="5D0B07E3"/>
    <w:rsid w:val="5D6B74D4"/>
    <w:rsid w:val="5EA84833"/>
    <w:rsid w:val="606D0DB3"/>
    <w:rsid w:val="60B60A66"/>
    <w:rsid w:val="60F27651"/>
    <w:rsid w:val="613320B7"/>
    <w:rsid w:val="62051CA5"/>
    <w:rsid w:val="64A84B6A"/>
    <w:rsid w:val="64D41900"/>
    <w:rsid w:val="65586590"/>
    <w:rsid w:val="6A464C09"/>
    <w:rsid w:val="6AB9362D"/>
    <w:rsid w:val="6B5B46E4"/>
    <w:rsid w:val="6B6B5C97"/>
    <w:rsid w:val="6BCC7E83"/>
    <w:rsid w:val="6BEB5499"/>
    <w:rsid w:val="6CDC3982"/>
    <w:rsid w:val="6EE9234F"/>
    <w:rsid w:val="73944C37"/>
    <w:rsid w:val="742E508B"/>
    <w:rsid w:val="743E1047"/>
    <w:rsid w:val="74AB01F6"/>
    <w:rsid w:val="77813724"/>
    <w:rsid w:val="77D10566"/>
    <w:rsid w:val="78205343"/>
    <w:rsid w:val="78476811"/>
    <w:rsid w:val="78550603"/>
    <w:rsid w:val="7B533A4D"/>
    <w:rsid w:val="7B7517F2"/>
    <w:rsid w:val="7BA2471D"/>
    <w:rsid w:val="7E4234E1"/>
    <w:rsid w:val="7E827184"/>
    <w:rsid w:val="7F8D69DE"/>
    <w:rsid w:val="7FBA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pageBreakBefore/>
      <w:widowControl w:val="0"/>
      <w:tabs>
        <w:tab w:val="left" w:pos="1701"/>
      </w:tabs>
      <w:spacing w:before="100" w:after="100"/>
      <w:jc w:val="center"/>
      <w:outlineLvl w:val="0"/>
    </w:pPr>
    <w:rPr>
      <w:rFonts w:eastAsia="黑体"/>
      <w:b/>
      <w:kern w:val="44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标题 1 Char1"/>
    <w:basedOn w:val="6"/>
    <w:link w:val="2"/>
    <w:qFormat/>
    <w:uiPriority w:val="0"/>
    <w:rPr>
      <w:rFonts w:ascii="Times New Roman" w:hAnsi="Times New Roman" w:eastAsia="黑体" w:cs="Times New Roman"/>
      <w:b/>
      <w:kern w:val="44"/>
      <w:sz w:val="32"/>
      <w:szCs w:val="20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e0062cec068381cb972af776aa0ba4c\&#25237;&#26631;&#25253;&#20215;&#20989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投标报价函模板.docx</Template>
  <Pages>1</Pages>
  <Words>309</Words>
  <Characters>376</Characters>
  <Lines>1</Lines>
  <Paragraphs>1</Paragraphs>
  <TotalTime>0</TotalTime>
  <ScaleCrop>false</ScaleCrop>
  <LinksUpToDate>false</LinksUpToDate>
  <CharactersWithSpaces>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2023-09-18T12:42:00Z</dcterms:created>
  <dc:creator>大洋芋</dc:creator>
  <cp:lastModifiedBy>大洋芋</cp:lastModifiedBy>
  <dcterms:modified xsi:type="dcterms:W3CDTF">2025-07-02T22:35:48Z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63FC00334F8E4909AA740220425F33DB_11</vt:lpwstr>
  </property>
</Properties>
</file>