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CDFE" w14:textId="4EFC13CF" w:rsidR="00E01A0A" w:rsidRPr="005C00D5" w:rsidRDefault="00E01A0A" w:rsidP="00E01A0A">
      <w:pPr>
        <w:tabs>
          <w:tab w:val="left" w:pos="1620"/>
        </w:tabs>
        <w:spacing w:line="360" w:lineRule="auto"/>
        <w:ind w:left="284"/>
        <w:rPr>
          <w:rFonts w:ascii="Arial" w:hAnsi="Arial" w:cs="Arial"/>
          <w:b/>
          <w:sz w:val="21"/>
          <w:szCs w:val="21"/>
        </w:rPr>
      </w:pPr>
      <w:r w:rsidRPr="005C00D5">
        <w:rPr>
          <w:rFonts w:ascii="Arial" w:hAnsi="Arial" w:cs="Arial" w:hint="eastAsia"/>
          <w:b/>
          <w:sz w:val="21"/>
          <w:szCs w:val="21"/>
        </w:rPr>
        <w:t xml:space="preserve">  </w:t>
      </w:r>
      <w:r w:rsidRPr="005C00D5">
        <w:rPr>
          <w:rFonts w:ascii="Arial" w:hAnsi="Arial" w:cs="Arial" w:hint="eastAsia"/>
          <w:b/>
          <w:sz w:val="21"/>
          <w:szCs w:val="21"/>
        </w:rPr>
        <w:t>致</w:t>
      </w:r>
      <w:r w:rsidRPr="005C00D5">
        <w:rPr>
          <w:rFonts w:ascii="Arial" w:hAnsi="Arial" w:cs="Arial" w:hint="eastAsia"/>
          <w:b/>
          <w:sz w:val="21"/>
          <w:szCs w:val="21"/>
        </w:rPr>
        <w:t xml:space="preserve">  </w:t>
      </w:r>
      <w:r w:rsidRPr="005C00D5">
        <w:rPr>
          <w:rFonts w:ascii="Arial" w:hAnsi="Arial" w:cs="Arial" w:hint="eastAsia"/>
          <w:b/>
          <w:sz w:val="21"/>
          <w:szCs w:val="21"/>
        </w:rPr>
        <w:t>：</w:t>
      </w:r>
      <w:r w:rsidR="00674CC6" w:rsidRPr="00674CC6">
        <w:rPr>
          <w:rFonts w:ascii="Arial" w:hAnsi="Arial" w:cs="Arial" w:hint="eastAsia"/>
          <w:b/>
          <w:sz w:val="21"/>
          <w:szCs w:val="21"/>
        </w:rPr>
        <w:t>衡阳市图书馆</w:t>
      </w:r>
    </w:p>
    <w:p w14:paraId="3DBA5F11" w14:textId="77777777" w:rsidR="00E01A0A" w:rsidRPr="005C00D5" w:rsidRDefault="00E01A0A" w:rsidP="00E01A0A">
      <w:pPr>
        <w:tabs>
          <w:tab w:val="left" w:pos="1620"/>
        </w:tabs>
        <w:spacing w:line="360" w:lineRule="auto"/>
        <w:ind w:left="284"/>
        <w:rPr>
          <w:rFonts w:ascii="Arial" w:hAnsi="Arial" w:cs="Arial"/>
          <w:b/>
          <w:sz w:val="21"/>
          <w:szCs w:val="21"/>
        </w:rPr>
      </w:pPr>
      <w:r w:rsidRPr="005C00D5">
        <w:rPr>
          <w:rFonts w:ascii="Arial" w:hAnsi="Arial" w:cs="Arial" w:hint="eastAsia"/>
          <w:b/>
          <w:sz w:val="21"/>
          <w:szCs w:val="21"/>
        </w:rPr>
        <w:t xml:space="preserve">  </w:t>
      </w:r>
      <w:r w:rsidRPr="005C00D5">
        <w:rPr>
          <w:rFonts w:ascii="Arial" w:hAnsi="Arial" w:cs="Arial" w:hint="eastAsia"/>
          <w:b/>
          <w:sz w:val="21"/>
          <w:szCs w:val="21"/>
        </w:rPr>
        <w:t>发自：</w:t>
      </w:r>
      <w:r w:rsidR="00EF296D" w:rsidRPr="005C00D5">
        <w:rPr>
          <w:rFonts w:ascii="Arial" w:hAnsi="Arial" w:cs="Arial" w:hint="eastAsia"/>
          <w:b/>
          <w:sz w:val="21"/>
          <w:szCs w:val="21"/>
        </w:rPr>
        <w:t>迅达（中国）电梯有限公司湖南</w:t>
      </w:r>
      <w:r w:rsidRPr="005C00D5">
        <w:rPr>
          <w:rFonts w:ascii="Arial" w:hAnsi="Arial" w:cs="Arial" w:hint="eastAsia"/>
          <w:b/>
          <w:sz w:val="21"/>
          <w:szCs w:val="21"/>
        </w:rPr>
        <w:t>分公司</w:t>
      </w:r>
    </w:p>
    <w:p w14:paraId="31DDE831" w14:textId="025B23FD" w:rsidR="00E01A0A" w:rsidRPr="005C00D5" w:rsidRDefault="00E01A0A" w:rsidP="00E01A0A">
      <w:pPr>
        <w:tabs>
          <w:tab w:val="left" w:pos="1620"/>
        </w:tabs>
        <w:spacing w:line="360" w:lineRule="auto"/>
        <w:ind w:left="284"/>
        <w:rPr>
          <w:rFonts w:ascii="Arial" w:hAnsi="Arial" w:cs="Arial"/>
          <w:b/>
          <w:sz w:val="21"/>
          <w:szCs w:val="21"/>
        </w:rPr>
      </w:pPr>
      <w:r w:rsidRPr="005C00D5">
        <w:rPr>
          <w:rFonts w:ascii="Arial" w:hAnsi="Arial" w:cs="Arial" w:hint="eastAsia"/>
          <w:b/>
          <w:sz w:val="21"/>
          <w:szCs w:val="21"/>
        </w:rPr>
        <w:t xml:space="preserve">  </w:t>
      </w:r>
      <w:r w:rsidRPr="005C00D5">
        <w:rPr>
          <w:rFonts w:ascii="Arial" w:hAnsi="Arial" w:cs="Arial" w:hint="eastAsia"/>
          <w:b/>
          <w:sz w:val="21"/>
          <w:szCs w:val="21"/>
        </w:rPr>
        <w:t>主题：</w:t>
      </w:r>
      <w:r w:rsidR="00674CC6" w:rsidRPr="00674CC6">
        <w:rPr>
          <w:rFonts w:ascii="Arial" w:hAnsi="Arial" w:cs="Arial" w:hint="eastAsia"/>
          <w:b/>
          <w:sz w:val="21"/>
          <w:szCs w:val="21"/>
        </w:rPr>
        <w:t>衡阳市图书馆</w:t>
      </w:r>
      <w:r w:rsidR="00674CC6">
        <w:rPr>
          <w:rFonts w:ascii="Arial" w:hAnsi="Arial" w:cs="Arial" w:hint="eastAsia"/>
          <w:b/>
          <w:sz w:val="21"/>
          <w:szCs w:val="21"/>
        </w:rPr>
        <w:t>8</w:t>
      </w:r>
      <w:r w:rsidR="00765455">
        <w:rPr>
          <w:rFonts w:ascii="Arial" w:hAnsi="Arial" w:cs="Arial" w:hint="eastAsia"/>
          <w:b/>
          <w:sz w:val="21"/>
          <w:szCs w:val="21"/>
        </w:rPr>
        <w:t>台</w:t>
      </w:r>
      <w:r w:rsidR="002946C7" w:rsidRPr="005C00D5">
        <w:rPr>
          <w:rFonts w:ascii="Arial" w:hAnsi="Arial" w:cs="Arial" w:hint="eastAsia"/>
          <w:b/>
          <w:sz w:val="21"/>
          <w:szCs w:val="21"/>
        </w:rPr>
        <w:t>电梯维保</w:t>
      </w:r>
      <w:r w:rsidR="00C85E0E" w:rsidRPr="005C00D5">
        <w:rPr>
          <w:rFonts w:ascii="Arial" w:hAnsi="Arial" w:cs="Arial" w:hint="eastAsia"/>
          <w:b/>
          <w:sz w:val="21"/>
          <w:szCs w:val="21"/>
        </w:rPr>
        <w:t>报价</w:t>
      </w:r>
    </w:p>
    <w:p w14:paraId="2921718D" w14:textId="77777777" w:rsidR="00F2149F" w:rsidRPr="005C00D5" w:rsidRDefault="005B3304" w:rsidP="005B3304">
      <w:pPr>
        <w:tabs>
          <w:tab w:val="left" w:pos="1620"/>
        </w:tabs>
        <w:spacing w:line="360" w:lineRule="auto"/>
        <w:ind w:leftChars="50" w:left="120" w:firstLineChars="200" w:firstLine="422"/>
        <w:rPr>
          <w:rFonts w:ascii="宋体"/>
          <w:bCs/>
          <w:sz w:val="21"/>
          <w:szCs w:val="21"/>
        </w:rPr>
      </w:pPr>
      <w:r w:rsidRPr="005C00D5">
        <w:rPr>
          <w:rFonts w:ascii="Arial" w:hAnsi="Arial"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3F3A" wp14:editId="61D57301">
                <wp:simplePos x="0" y="0"/>
                <wp:positionH relativeFrom="column">
                  <wp:posOffset>36046</wp:posOffset>
                </wp:positionH>
                <wp:positionV relativeFrom="paragraph">
                  <wp:posOffset>74173</wp:posOffset>
                </wp:positionV>
                <wp:extent cx="5953328" cy="0"/>
                <wp:effectExtent l="0" t="0" r="952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328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4BE94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5.85pt" to="471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" strokeweight="2pt">
                <v:stroke linestyle="thinThick"/>
              </v:line>
            </w:pict>
          </mc:Fallback>
        </mc:AlternateContent>
      </w:r>
      <w:r w:rsidR="008727B0" w:rsidRPr="005C00D5">
        <w:rPr>
          <w:rFonts w:ascii="宋体" w:hint="eastAsia"/>
          <w:bCs/>
          <w:sz w:val="21"/>
          <w:szCs w:val="21"/>
        </w:rPr>
        <w:t>尊敬的用户，非常感谢您选用</w:t>
      </w:r>
      <w:r w:rsidR="00EF296D" w:rsidRPr="005C00D5">
        <w:rPr>
          <w:rFonts w:ascii="宋体" w:hint="eastAsia"/>
          <w:bCs/>
          <w:sz w:val="21"/>
          <w:szCs w:val="21"/>
        </w:rPr>
        <w:t>迅达电梯</w:t>
      </w:r>
      <w:r w:rsidRPr="005C00D5">
        <w:rPr>
          <w:rFonts w:ascii="宋体" w:hint="eastAsia"/>
          <w:bCs/>
          <w:sz w:val="21"/>
          <w:szCs w:val="21"/>
        </w:rPr>
        <w:t>的产品。我们将竭诚为您提供优质完善的售后服务。</w:t>
      </w:r>
    </w:p>
    <w:tbl>
      <w:tblPr>
        <w:tblStyle w:val="a9"/>
        <w:tblW w:w="99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417"/>
        <w:gridCol w:w="1276"/>
        <w:gridCol w:w="1559"/>
        <w:gridCol w:w="1276"/>
      </w:tblGrid>
      <w:tr w:rsidR="00052EC0" w:rsidRPr="00AF0EC8" w14:paraId="332B8003" w14:textId="77777777" w:rsidTr="002A71A9">
        <w:trPr>
          <w:jc w:val="center"/>
        </w:trPr>
        <w:tc>
          <w:tcPr>
            <w:tcW w:w="9918" w:type="dxa"/>
            <w:gridSpan w:val="7"/>
            <w:vAlign w:val="center"/>
          </w:tcPr>
          <w:p w14:paraId="5B1C62C6" w14:textId="6BCA8D54" w:rsidR="00052EC0" w:rsidRDefault="00052EC0" w:rsidP="00052EC0">
            <w:pPr>
              <w:tabs>
                <w:tab w:val="left" w:pos="1620"/>
              </w:tabs>
              <w:spacing w:line="360" w:lineRule="auto"/>
              <w:jc w:val="left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电梯</w:t>
            </w:r>
          </w:p>
        </w:tc>
      </w:tr>
      <w:tr w:rsidR="00C21123" w:rsidRPr="00683E23" w14:paraId="16F7FA2D" w14:textId="067D78E2" w:rsidTr="00674CC6">
        <w:trPr>
          <w:jc w:val="center"/>
        </w:trPr>
        <w:tc>
          <w:tcPr>
            <w:tcW w:w="1271" w:type="dxa"/>
            <w:vAlign w:val="center"/>
          </w:tcPr>
          <w:p w14:paraId="61EBE580" w14:textId="5817038A" w:rsidR="00C21123" w:rsidRDefault="00674CC6" w:rsidP="00C21123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电梯品牌</w:t>
            </w:r>
          </w:p>
        </w:tc>
        <w:tc>
          <w:tcPr>
            <w:tcW w:w="1418" w:type="dxa"/>
            <w:vAlign w:val="center"/>
          </w:tcPr>
          <w:p w14:paraId="31D039A4" w14:textId="67CDBF6C" w:rsidR="00C21123" w:rsidRPr="005C00D5" w:rsidRDefault="00674CC6" w:rsidP="00C21123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电梯型号</w:t>
            </w:r>
          </w:p>
        </w:tc>
        <w:tc>
          <w:tcPr>
            <w:tcW w:w="1701" w:type="dxa"/>
            <w:vAlign w:val="center"/>
          </w:tcPr>
          <w:p w14:paraId="740BBA61" w14:textId="77777777" w:rsidR="00C21123" w:rsidRDefault="00C21123" w:rsidP="00C21123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56FD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层/站</w:t>
            </w:r>
          </w:p>
          <w:p w14:paraId="1C400FC3" w14:textId="654170D7" w:rsidR="00674CC6" w:rsidRPr="005C00D5" w:rsidRDefault="00674CC6" w:rsidP="00C21123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提升高度</w:t>
            </w:r>
          </w:p>
        </w:tc>
        <w:tc>
          <w:tcPr>
            <w:tcW w:w="1417" w:type="dxa"/>
            <w:vAlign w:val="center"/>
          </w:tcPr>
          <w:p w14:paraId="60A974BE" w14:textId="6F457AF6" w:rsidR="00C21123" w:rsidRPr="00456FD3" w:rsidRDefault="00C21123" w:rsidP="00C21123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速度</w:t>
            </w:r>
          </w:p>
        </w:tc>
        <w:tc>
          <w:tcPr>
            <w:tcW w:w="1276" w:type="dxa"/>
            <w:vAlign w:val="center"/>
          </w:tcPr>
          <w:p w14:paraId="5FF0931C" w14:textId="6534E774" w:rsidR="00C21123" w:rsidRPr="005C00D5" w:rsidRDefault="00C21123" w:rsidP="00C21123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5C00D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台量</w:t>
            </w:r>
          </w:p>
        </w:tc>
        <w:tc>
          <w:tcPr>
            <w:tcW w:w="1559" w:type="dxa"/>
            <w:vAlign w:val="center"/>
          </w:tcPr>
          <w:p w14:paraId="2B487D34" w14:textId="71F5C02E" w:rsidR="00C21123" w:rsidRDefault="00F02449" w:rsidP="00C21123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月</w:t>
            </w:r>
            <w:r w:rsidR="00C2112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保养金额（元</w:t>
            </w:r>
            <w:r w:rsidR="00C21123" w:rsidRPr="005C00D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/</w:t>
            </w:r>
            <w:r w:rsidR="00C2112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台</w:t>
            </w:r>
            <w:r w:rsidR="00674CC6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/季度</w:t>
            </w:r>
            <w:r w:rsidR="00C2112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16932E4D" w14:textId="6006F22D" w:rsidR="00C21123" w:rsidRDefault="00C21123" w:rsidP="00C21123">
            <w:pPr>
              <w:tabs>
                <w:tab w:val="left" w:pos="1620"/>
              </w:tabs>
              <w:spacing w:line="360" w:lineRule="auto"/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小计</w:t>
            </w:r>
          </w:p>
        </w:tc>
      </w:tr>
      <w:tr w:rsidR="00F02449" w:rsidRPr="00683E23" w14:paraId="3C92CECC" w14:textId="49C67D37" w:rsidTr="005970C0">
        <w:trPr>
          <w:jc w:val="center"/>
        </w:trPr>
        <w:tc>
          <w:tcPr>
            <w:tcW w:w="1271" w:type="dxa"/>
          </w:tcPr>
          <w:p w14:paraId="7BE04E8B" w14:textId="483264B3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926DD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迅达</w:t>
            </w:r>
          </w:p>
        </w:tc>
        <w:tc>
          <w:tcPr>
            <w:tcW w:w="1418" w:type="dxa"/>
          </w:tcPr>
          <w:p w14:paraId="67322826" w14:textId="08FEC141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9300-11</w:t>
            </w:r>
          </w:p>
        </w:tc>
        <w:tc>
          <w:tcPr>
            <w:tcW w:w="1701" w:type="dxa"/>
          </w:tcPr>
          <w:p w14:paraId="0A3B2B2D" w14:textId="262B54F0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5.48 M</w:t>
            </w:r>
          </w:p>
        </w:tc>
        <w:tc>
          <w:tcPr>
            <w:tcW w:w="1417" w:type="dxa"/>
          </w:tcPr>
          <w:p w14:paraId="1AF40A02" w14:textId="2C567BB3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0.5 M/S</w:t>
            </w:r>
          </w:p>
        </w:tc>
        <w:tc>
          <w:tcPr>
            <w:tcW w:w="1276" w:type="dxa"/>
          </w:tcPr>
          <w:p w14:paraId="1F30AC18" w14:textId="1FAB49CA" w:rsidR="00F02449" w:rsidRPr="005C00D5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4002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2946E57E" w14:textId="53691ABE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291.67</w:t>
            </w:r>
          </w:p>
        </w:tc>
        <w:tc>
          <w:tcPr>
            <w:tcW w:w="1276" w:type="dxa"/>
          </w:tcPr>
          <w:p w14:paraId="5EBE74D4" w14:textId="1A01AB92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1750</w:t>
            </w:r>
          </w:p>
        </w:tc>
      </w:tr>
      <w:tr w:rsidR="00F02449" w:rsidRPr="00683E23" w14:paraId="07124BB2" w14:textId="78CBE2D3" w:rsidTr="005970C0">
        <w:trPr>
          <w:jc w:val="center"/>
        </w:trPr>
        <w:tc>
          <w:tcPr>
            <w:tcW w:w="1271" w:type="dxa"/>
          </w:tcPr>
          <w:p w14:paraId="671433B6" w14:textId="5B86F631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926DD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迅达</w:t>
            </w:r>
          </w:p>
        </w:tc>
        <w:tc>
          <w:tcPr>
            <w:tcW w:w="1418" w:type="dxa"/>
          </w:tcPr>
          <w:p w14:paraId="0D10B186" w14:textId="6D235BA2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9300-11</w:t>
            </w:r>
          </w:p>
        </w:tc>
        <w:tc>
          <w:tcPr>
            <w:tcW w:w="1701" w:type="dxa"/>
          </w:tcPr>
          <w:p w14:paraId="54772471" w14:textId="676650E7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5.48 M</w:t>
            </w:r>
          </w:p>
        </w:tc>
        <w:tc>
          <w:tcPr>
            <w:tcW w:w="1417" w:type="dxa"/>
          </w:tcPr>
          <w:p w14:paraId="79BDD6D1" w14:textId="4720647D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0.5 M/S</w:t>
            </w:r>
          </w:p>
        </w:tc>
        <w:tc>
          <w:tcPr>
            <w:tcW w:w="1276" w:type="dxa"/>
          </w:tcPr>
          <w:p w14:paraId="02E712FB" w14:textId="25A1BF96" w:rsidR="00F02449" w:rsidRPr="005C00D5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4002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75CFCED1" w14:textId="03820BA9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291.67</w:t>
            </w:r>
          </w:p>
        </w:tc>
        <w:tc>
          <w:tcPr>
            <w:tcW w:w="1276" w:type="dxa"/>
          </w:tcPr>
          <w:p w14:paraId="40C9A90C" w14:textId="6B84B9E2" w:rsidR="00F02449" w:rsidRPr="00456FD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1750</w:t>
            </w:r>
          </w:p>
        </w:tc>
      </w:tr>
      <w:tr w:rsidR="00F02449" w:rsidRPr="00683E23" w14:paraId="0A0AEBF0" w14:textId="77777777" w:rsidTr="005970C0">
        <w:trPr>
          <w:jc w:val="center"/>
        </w:trPr>
        <w:tc>
          <w:tcPr>
            <w:tcW w:w="1271" w:type="dxa"/>
          </w:tcPr>
          <w:p w14:paraId="66AA8E2E" w14:textId="7AA70023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926DD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迅达</w:t>
            </w:r>
          </w:p>
        </w:tc>
        <w:tc>
          <w:tcPr>
            <w:tcW w:w="1418" w:type="dxa"/>
          </w:tcPr>
          <w:p w14:paraId="381D5D3E" w14:textId="0878B0CB" w:rsidR="00F02449" w:rsidRPr="001047E2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5500</w:t>
            </w:r>
          </w:p>
        </w:tc>
        <w:tc>
          <w:tcPr>
            <w:tcW w:w="1701" w:type="dxa"/>
          </w:tcPr>
          <w:p w14:paraId="598EE7E4" w14:textId="6C4BF833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3</w:t>
            </w:r>
            <w:r w:rsidRPr="00674CC6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/3</w:t>
            </w:r>
          </w:p>
        </w:tc>
        <w:tc>
          <w:tcPr>
            <w:tcW w:w="1417" w:type="dxa"/>
          </w:tcPr>
          <w:p w14:paraId="5A6303E6" w14:textId="033AF613" w:rsidR="00F02449" w:rsidRPr="00F072F4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1.5 M/S</w:t>
            </w:r>
          </w:p>
        </w:tc>
        <w:tc>
          <w:tcPr>
            <w:tcW w:w="1276" w:type="dxa"/>
          </w:tcPr>
          <w:p w14:paraId="239961E1" w14:textId="27CB9EB5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4002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4E4CA79D" w14:textId="1284D613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D11B70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14:paraId="6DC718AF" w14:textId="23573938" w:rsidR="00F02449" w:rsidRPr="00C2112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B9419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1800</w:t>
            </w:r>
          </w:p>
        </w:tc>
      </w:tr>
      <w:tr w:rsidR="00F02449" w:rsidRPr="00683E23" w14:paraId="37925F16" w14:textId="77777777" w:rsidTr="005970C0">
        <w:trPr>
          <w:jc w:val="center"/>
        </w:trPr>
        <w:tc>
          <w:tcPr>
            <w:tcW w:w="1271" w:type="dxa"/>
          </w:tcPr>
          <w:p w14:paraId="0B2BBF2F" w14:textId="3B800D6F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926DD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迅达</w:t>
            </w:r>
          </w:p>
        </w:tc>
        <w:tc>
          <w:tcPr>
            <w:tcW w:w="1418" w:type="dxa"/>
          </w:tcPr>
          <w:p w14:paraId="285230E9" w14:textId="19231D03" w:rsidR="00F02449" w:rsidRPr="001047E2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5500</w:t>
            </w:r>
          </w:p>
        </w:tc>
        <w:tc>
          <w:tcPr>
            <w:tcW w:w="1701" w:type="dxa"/>
          </w:tcPr>
          <w:p w14:paraId="742B3561" w14:textId="26D82E07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2</w:t>
            </w:r>
            <w:r w:rsidRPr="00674CC6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/2</w:t>
            </w:r>
          </w:p>
        </w:tc>
        <w:tc>
          <w:tcPr>
            <w:tcW w:w="1417" w:type="dxa"/>
          </w:tcPr>
          <w:p w14:paraId="38ABC92B" w14:textId="580B0D14" w:rsidR="00F02449" w:rsidRPr="00F072F4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1 M/S</w:t>
            </w:r>
          </w:p>
        </w:tc>
        <w:tc>
          <w:tcPr>
            <w:tcW w:w="1276" w:type="dxa"/>
          </w:tcPr>
          <w:p w14:paraId="31514512" w14:textId="573074EC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4002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15D3A433" w14:textId="06D00606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D11B70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14:paraId="734EF823" w14:textId="3EC7C659" w:rsidR="00F02449" w:rsidRPr="00C2112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B9419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1800</w:t>
            </w:r>
          </w:p>
        </w:tc>
      </w:tr>
      <w:tr w:rsidR="00F02449" w:rsidRPr="00683E23" w14:paraId="49C84BCC" w14:textId="77777777" w:rsidTr="005970C0">
        <w:trPr>
          <w:jc w:val="center"/>
        </w:trPr>
        <w:tc>
          <w:tcPr>
            <w:tcW w:w="1271" w:type="dxa"/>
          </w:tcPr>
          <w:p w14:paraId="4EAE0ACF" w14:textId="4AAD4E69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926DD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迅达</w:t>
            </w:r>
          </w:p>
        </w:tc>
        <w:tc>
          <w:tcPr>
            <w:tcW w:w="1418" w:type="dxa"/>
          </w:tcPr>
          <w:p w14:paraId="05E19546" w14:textId="731CB795" w:rsidR="00F02449" w:rsidRPr="001047E2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5500</w:t>
            </w:r>
          </w:p>
        </w:tc>
        <w:tc>
          <w:tcPr>
            <w:tcW w:w="1701" w:type="dxa"/>
          </w:tcPr>
          <w:p w14:paraId="3A284B63" w14:textId="69A25CEB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4</w:t>
            </w:r>
            <w:r w:rsidRPr="00674CC6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/4</w:t>
            </w:r>
          </w:p>
        </w:tc>
        <w:tc>
          <w:tcPr>
            <w:tcW w:w="1417" w:type="dxa"/>
          </w:tcPr>
          <w:p w14:paraId="36E0EE35" w14:textId="46658A6F" w:rsidR="00F02449" w:rsidRPr="00F072F4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1.5 M/S</w:t>
            </w:r>
          </w:p>
        </w:tc>
        <w:tc>
          <w:tcPr>
            <w:tcW w:w="1276" w:type="dxa"/>
          </w:tcPr>
          <w:p w14:paraId="6E1F278A" w14:textId="6C93B026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4002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3C3CD37E" w14:textId="5B69EB62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D11B70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14:paraId="048A5415" w14:textId="5A885B18" w:rsidR="00F02449" w:rsidRPr="00C2112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B9419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1800</w:t>
            </w:r>
          </w:p>
        </w:tc>
      </w:tr>
      <w:tr w:rsidR="00F02449" w:rsidRPr="00683E23" w14:paraId="2A35F798" w14:textId="77777777" w:rsidTr="005970C0">
        <w:trPr>
          <w:jc w:val="center"/>
        </w:trPr>
        <w:tc>
          <w:tcPr>
            <w:tcW w:w="1271" w:type="dxa"/>
          </w:tcPr>
          <w:p w14:paraId="2821F858" w14:textId="79EAADC0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926DD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迅达</w:t>
            </w:r>
          </w:p>
        </w:tc>
        <w:tc>
          <w:tcPr>
            <w:tcW w:w="1418" w:type="dxa"/>
          </w:tcPr>
          <w:p w14:paraId="3A4106C2" w14:textId="2FBBB183" w:rsidR="00F02449" w:rsidRPr="001047E2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5500</w:t>
            </w:r>
          </w:p>
        </w:tc>
        <w:tc>
          <w:tcPr>
            <w:tcW w:w="1701" w:type="dxa"/>
          </w:tcPr>
          <w:p w14:paraId="6BAD228E" w14:textId="1622F0FB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4</w:t>
            </w:r>
            <w:r w:rsidRPr="00674CC6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/4</w:t>
            </w:r>
          </w:p>
        </w:tc>
        <w:tc>
          <w:tcPr>
            <w:tcW w:w="1417" w:type="dxa"/>
          </w:tcPr>
          <w:p w14:paraId="6C1398DF" w14:textId="0839BE05" w:rsidR="00F02449" w:rsidRPr="00F072F4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1 M/S</w:t>
            </w:r>
          </w:p>
        </w:tc>
        <w:tc>
          <w:tcPr>
            <w:tcW w:w="1276" w:type="dxa"/>
          </w:tcPr>
          <w:p w14:paraId="46DC8372" w14:textId="4B15B2EE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4002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14AB7D90" w14:textId="5A562F1D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D11B70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14:paraId="11FCCC4A" w14:textId="05BF02B4" w:rsidR="00F02449" w:rsidRPr="00C2112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B9419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1800</w:t>
            </w:r>
          </w:p>
        </w:tc>
      </w:tr>
      <w:tr w:rsidR="00F02449" w:rsidRPr="00683E23" w14:paraId="4A6F693D" w14:textId="77777777" w:rsidTr="005970C0">
        <w:trPr>
          <w:jc w:val="center"/>
        </w:trPr>
        <w:tc>
          <w:tcPr>
            <w:tcW w:w="1271" w:type="dxa"/>
          </w:tcPr>
          <w:p w14:paraId="71A6D7EC" w14:textId="386361BC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926DD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迅达</w:t>
            </w:r>
          </w:p>
        </w:tc>
        <w:tc>
          <w:tcPr>
            <w:tcW w:w="1418" w:type="dxa"/>
          </w:tcPr>
          <w:p w14:paraId="28B65A98" w14:textId="4E95B519" w:rsidR="00F02449" w:rsidRPr="001047E2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5500</w:t>
            </w:r>
          </w:p>
        </w:tc>
        <w:tc>
          <w:tcPr>
            <w:tcW w:w="1701" w:type="dxa"/>
          </w:tcPr>
          <w:p w14:paraId="76BE3562" w14:textId="352D140E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3</w:t>
            </w:r>
            <w:r w:rsidRPr="00674CC6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/3</w:t>
            </w:r>
          </w:p>
        </w:tc>
        <w:tc>
          <w:tcPr>
            <w:tcW w:w="1417" w:type="dxa"/>
          </w:tcPr>
          <w:p w14:paraId="7A12EB55" w14:textId="461F0A20" w:rsidR="00F02449" w:rsidRPr="00F072F4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1 M/S</w:t>
            </w:r>
          </w:p>
        </w:tc>
        <w:tc>
          <w:tcPr>
            <w:tcW w:w="1276" w:type="dxa"/>
          </w:tcPr>
          <w:p w14:paraId="42DB0A19" w14:textId="7430A3BF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4002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681F4269" w14:textId="214615F5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D11B70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14:paraId="1243B47A" w14:textId="61C8C1DD" w:rsidR="00F02449" w:rsidRPr="00C2112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B9419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1800</w:t>
            </w:r>
          </w:p>
        </w:tc>
      </w:tr>
      <w:tr w:rsidR="00F02449" w:rsidRPr="00683E23" w14:paraId="57CC6EE0" w14:textId="77777777" w:rsidTr="005970C0">
        <w:trPr>
          <w:jc w:val="center"/>
        </w:trPr>
        <w:tc>
          <w:tcPr>
            <w:tcW w:w="1271" w:type="dxa"/>
          </w:tcPr>
          <w:p w14:paraId="4E247762" w14:textId="14CBF884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926DDD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迅达</w:t>
            </w:r>
          </w:p>
        </w:tc>
        <w:tc>
          <w:tcPr>
            <w:tcW w:w="1418" w:type="dxa"/>
          </w:tcPr>
          <w:p w14:paraId="6804B89A" w14:textId="605156FF" w:rsidR="00F02449" w:rsidRPr="001047E2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5500</w:t>
            </w:r>
          </w:p>
        </w:tc>
        <w:tc>
          <w:tcPr>
            <w:tcW w:w="1701" w:type="dxa"/>
          </w:tcPr>
          <w:p w14:paraId="182AC929" w14:textId="178883C1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3</w:t>
            </w:r>
            <w:r w:rsidRPr="00674CC6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/3</w:t>
            </w:r>
          </w:p>
        </w:tc>
        <w:tc>
          <w:tcPr>
            <w:tcW w:w="1417" w:type="dxa"/>
          </w:tcPr>
          <w:p w14:paraId="3C73DBDF" w14:textId="7E9B2854" w:rsidR="00F02449" w:rsidRPr="00F072F4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74CC6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1 M/S</w:t>
            </w:r>
          </w:p>
        </w:tc>
        <w:tc>
          <w:tcPr>
            <w:tcW w:w="1276" w:type="dxa"/>
          </w:tcPr>
          <w:p w14:paraId="43C6D9C5" w14:textId="668B6ECA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640025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3E9D39A7" w14:textId="5CF6E117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D11B70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14:paraId="30B98267" w14:textId="4963A1CA" w:rsidR="00F02449" w:rsidRPr="00C21123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B94193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1800</w:t>
            </w:r>
          </w:p>
        </w:tc>
      </w:tr>
      <w:tr w:rsidR="00F02449" w:rsidRPr="00683E23" w14:paraId="5D641CD3" w14:textId="1068B5CD" w:rsidTr="002A71A9">
        <w:trPr>
          <w:jc w:val="center"/>
        </w:trPr>
        <w:tc>
          <w:tcPr>
            <w:tcW w:w="5807" w:type="dxa"/>
            <w:gridSpan w:val="4"/>
            <w:vAlign w:val="center"/>
          </w:tcPr>
          <w:p w14:paraId="5D5D6770" w14:textId="4F025022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 w14:paraId="63561026" w14:textId="65B85858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77B6612F" w14:textId="5EACCD93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7150</w:t>
            </w:r>
          </w:p>
        </w:tc>
        <w:tc>
          <w:tcPr>
            <w:tcW w:w="1276" w:type="dxa"/>
            <w:vAlign w:val="center"/>
          </w:tcPr>
          <w:p w14:paraId="1C133E56" w14:textId="46A7F18C" w:rsidR="00F02449" w:rsidRDefault="00F02449" w:rsidP="00F0244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14300</w:t>
            </w:r>
          </w:p>
        </w:tc>
      </w:tr>
      <w:tr w:rsidR="00C21123" w:rsidRPr="00AF0EC8" w14:paraId="2BC8B327" w14:textId="77777777" w:rsidTr="002A71A9">
        <w:trPr>
          <w:jc w:val="center"/>
        </w:trPr>
        <w:tc>
          <w:tcPr>
            <w:tcW w:w="5807" w:type="dxa"/>
            <w:gridSpan w:val="4"/>
            <w:vAlign w:val="center"/>
          </w:tcPr>
          <w:p w14:paraId="2B4593C6" w14:textId="17B1A1A9" w:rsidR="00C21123" w:rsidRDefault="00C21123" w:rsidP="002A71A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电/扶梯维护保养合同总金额（含增值税）</w:t>
            </w:r>
          </w:p>
        </w:tc>
        <w:tc>
          <w:tcPr>
            <w:tcW w:w="4111" w:type="dxa"/>
            <w:gridSpan w:val="3"/>
            <w:vAlign w:val="center"/>
          </w:tcPr>
          <w:p w14:paraId="7D3D17D8" w14:textId="0DA6D27B" w:rsidR="00C21123" w:rsidRDefault="00F02449" w:rsidP="002A71A9">
            <w:pPr>
              <w:jc w:val="center"/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14300</w:t>
            </w:r>
          </w:p>
        </w:tc>
      </w:tr>
    </w:tbl>
    <w:p w14:paraId="2119BBC2" w14:textId="77777777" w:rsidR="002A71A9" w:rsidRDefault="002A71A9" w:rsidP="005B3304">
      <w:pPr>
        <w:pStyle w:val="3"/>
        <w:spacing w:line="240" w:lineRule="atLeast"/>
        <w:ind w:left="480" w:right="68"/>
        <w:rPr>
          <w:b/>
          <w:sz w:val="21"/>
          <w:szCs w:val="21"/>
        </w:rPr>
      </w:pPr>
    </w:p>
    <w:p w14:paraId="1ED1FBBB" w14:textId="7344CB34" w:rsidR="005B3304" w:rsidRPr="005C00D5" w:rsidRDefault="005B3304" w:rsidP="005B3304">
      <w:pPr>
        <w:pStyle w:val="3"/>
        <w:spacing w:line="240" w:lineRule="atLeast"/>
        <w:ind w:left="480" w:right="68"/>
        <w:rPr>
          <w:b/>
          <w:sz w:val="21"/>
          <w:szCs w:val="21"/>
        </w:rPr>
      </w:pPr>
      <w:r w:rsidRPr="005C00D5">
        <w:rPr>
          <w:rFonts w:hint="eastAsia"/>
          <w:b/>
          <w:sz w:val="21"/>
          <w:szCs w:val="21"/>
        </w:rPr>
        <w:t>备注：</w:t>
      </w:r>
    </w:p>
    <w:p w14:paraId="105EBBE7" w14:textId="01C27373" w:rsidR="00674CC6" w:rsidRDefault="00674CC6" w:rsidP="00674CC6">
      <w:pPr>
        <w:pStyle w:val="ac"/>
        <w:numPr>
          <w:ilvl w:val="0"/>
          <w:numId w:val="17"/>
        </w:numPr>
        <w:spacing w:line="240" w:lineRule="atLeast"/>
        <w:ind w:right="66"/>
        <w:rPr>
          <w:rFonts w:ascii="宋体"/>
          <w:bCs/>
          <w:sz w:val="21"/>
          <w:szCs w:val="21"/>
          <w:lang w:eastAsia="zh-CN"/>
        </w:rPr>
      </w:pPr>
      <w:r>
        <w:rPr>
          <w:rFonts w:ascii="宋体" w:hint="eastAsia"/>
          <w:bCs/>
          <w:sz w:val="21"/>
          <w:szCs w:val="21"/>
          <w:lang w:eastAsia="zh-CN"/>
        </w:rPr>
        <w:t>维保期段：202</w:t>
      </w:r>
      <w:r w:rsidR="00F02449">
        <w:rPr>
          <w:rFonts w:ascii="宋体" w:hint="eastAsia"/>
          <w:bCs/>
          <w:sz w:val="21"/>
          <w:szCs w:val="21"/>
          <w:lang w:eastAsia="zh-CN"/>
        </w:rPr>
        <w:t>5</w:t>
      </w:r>
      <w:r>
        <w:rPr>
          <w:rFonts w:ascii="宋体" w:hint="eastAsia"/>
          <w:bCs/>
          <w:sz w:val="21"/>
          <w:szCs w:val="21"/>
          <w:lang w:eastAsia="zh-CN"/>
        </w:rPr>
        <w:t>年</w:t>
      </w:r>
      <w:r w:rsidR="00F02449">
        <w:rPr>
          <w:rFonts w:ascii="宋体" w:hint="eastAsia"/>
          <w:bCs/>
          <w:sz w:val="21"/>
          <w:szCs w:val="21"/>
          <w:lang w:eastAsia="zh-CN"/>
        </w:rPr>
        <w:t>3</w:t>
      </w:r>
      <w:r>
        <w:rPr>
          <w:rFonts w:ascii="宋体" w:hint="eastAsia"/>
          <w:bCs/>
          <w:sz w:val="21"/>
          <w:szCs w:val="21"/>
          <w:lang w:eastAsia="zh-CN"/>
        </w:rPr>
        <w:t>月22日-2025年</w:t>
      </w:r>
      <w:r w:rsidR="00F02449">
        <w:rPr>
          <w:rFonts w:ascii="宋体" w:hint="eastAsia"/>
          <w:bCs/>
          <w:sz w:val="21"/>
          <w:szCs w:val="21"/>
          <w:lang w:eastAsia="zh-CN"/>
        </w:rPr>
        <w:t>9</w:t>
      </w:r>
      <w:r>
        <w:rPr>
          <w:rFonts w:ascii="宋体" w:hint="eastAsia"/>
          <w:bCs/>
          <w:sz w:val="21"/>
          <w:szCs w:val="21"/>
          <w:lang w:eastAsia="zh-CN"/>
        </w:rPr>
        <w:t>月21日</w:t>
      </w:r>
    </w:p>
    <w:p w14:paraId="068D07A7" w14:textId="4E00D100" w:rsidR="0011237C" w:rsidRPr="00674CC6" w:rsidRDefault="005B3304" w:rsidP="00674CC6">
      <w:pPr>
        <w:pStyle w:val="ac"/>
        <w:numPr>
          <w:ilvl w:val="0"/>
          <w:numId w:val="17"/>
        </w:numPr>
        <w:spacing w:line="240" w:lineRule="atLeast"/>
        <w:ind w:right="66"/>
        <w:rPr>
          <w:rFonts w:ascii="宋体"/>
          <w:bCs/>
          <w:sz w:val="21"/>
          <w:szCs w:val="21"/>
          <w:lang w:eastAsia="zh-CN"/>
        </w:rPr>
      </w:pPr>
      <w:r w:rsidRPr="005C00D5">
        <w:rPr>
          <w:rFonts w:ascii="宋体" w:hint="eastAsia"/>
          <w:bCs/>
          <w:sz w:val="21"/>
          <w:szCs w:val="21"/>
          <w:lang w:eastAsia="zh-CN"/>
        </w:rPr>
        <w:t>报价有效期：此报价自此报价之日起</w:t>
      </w:r>
      <w:r w:rsidR="00E76021">
        <w:rPr>
          <w:rFonts w:ascii="宋体"/>
          <w:bCs/>
          <w:sz w:val="21"/>
          <w:szCs w:val="21"/>
          <w:lang w:eastAsia="zh-CN"/>
        </w:rPr>
        <w:t>9</w:t>
      </w:r>
      <w:r w:rsidRPr="005C00D5">
        <w:rPr>
          <w:rFonts w:ascii="宋体"/>
          <w:bCs/>
          <w:sz w:val="21"/>
          <w:szCs w:val="21"/>
          <w:lang w:eastAsia="zh-CN"/>
        </w:rPr>
        <w:t>0</w:t>
      </w:r>
      <w:r w:rsidRPr="005C00D5">
        <w:rPr>
          <w:rFonts w:ascii="宋体" w:hint="eastAsia"/>
          <w:bCs/>
          <w:sz w:val="21"/>
          <w:szCs w:val="21"/>
          <w:lang w:eastAsia="zh-CN"/>
        </w:rPr>
        <w:t>天内有效</w:t>
      </w:r>
      <w:r w:rsidR="00DE0FD3">
        <w:rPr>
          <w:rFonts w:ascii="宋体" w:hint="eastAsia"/>
          <w:bCs/>
          <w:sz w:val="21"/>
          <w:szCs w:val="21"/>
          <w:lang w:eastAsia="zh-CN"/>
        </w:rPr>
        <w:t>；</w:t>
      </w:r>
    </w:p>
    <w:p w14:paraId="17F597C2" w14:textId="2DFBBB33" w:rsidR="005C00D5" w:rsidRPr="005C00D5" w:rsidRDefault="005C00D5" w:rsidP="0035351A">
      <w:pPr>
        <w:pStyle w:val="ac"/>
        <w:numPr>
          <w:ilvl w:val="0"/>
          <w:numId w:val="17"/>
        </w:numPr>
        <w:spacing w:line="240" w:lineRule="atLeast"/>
        <w:ind w:right="66"/>
        <w:rPr>
          <w:rFonts w:ascii="宋体"/>
          <w:bCs/>
          <w:sz w:val="21"/>
          <w:szCs w:val="21"/>
          <w:lang w:eastAsia="zh-CN"/>
        </w:rPr>
      </w:pPr>
      <w:r>
        <w:rPr>
          <w:rFonts w:ascii="宋体" w:hint="eastAsia"/>
          <w:bCs/>
          <w:sz w:val="21"/>
          <w:szCs w:val="21"/>
          <w:lang w:eastAsia="zh-CN"/>
        </w:rPr>
        <w:t>此报价包含6%增值税</w:t>
      </w:r>
      <w:r w:rsidR="00DE0FD3">
        <w:rPr>
          <w:rFonts w:ascii="宋体" w:hint="eastAsia"/>
          <w:bCs/>
          <w:sz w:val="21"/>
          <w:szCs w:val="21"/>
          <w:lang w:eastAsia="zh-CN"/>
        </w:rPr>
        <w:t>；</w:t>
      </w:r>
    </w:p>
    <w:p w14:paraId="43CBACF1" w14:textId="2D495A1C" w:rsidR="000E4F1F" w:rsidRPr="005C00D5" w:rsidRDefault="000E4F1F" w:rsidP="0035351A">
      <w:pPr>
        <w:pStyle w:val="ac"/>
        <w:numPr>
          <w:ilvl w:val="0"/>
          <w:numId w:val="17"/>
        </w:numPr>
        <w:spacing w:line="240" w:lineRule="atLeast"/>
        <w:ind w:right="66"/>
        <w:rPr>
          <w:rFonts w:ascii="宋体"/>
          <w:bCs/>
          <w:sz w:val="21"/>
          <w:szCs w:val="21"/>
          <w:lang w:eastAsia="zh-CN"/>
        </w:rPr>
      </w:pPr>
      <w:r w:rsidRPr="005C00D5">
        <w:rPr>
          <w:rFonts w:ascii="宋体" w:hint="eastAsia"/>
          <w:bCs/>
          <w:sz w:val="21"/>
          <w:szCs w:val="21"/>
          <w:lang w:eastAsia="zh-CN"/>
        </w:rPr>
        <w:t>此报价不包含电梯年检费及其他检验费用</w:t>
      </w:r>
      <w:r w:rsidR="00DE0FD3">
        <w:rPr>
          <w:rFonts w:ascii="宋体" w:hint="eastAsia"/>
          <w:bCs/>
          <w:sz w:val="21"/>
          <w:szCs w:val="21"/>
          <w:lang w:eastAsia="zh-CN"/>
        </w:rPr>
        <w:t>；</w:t>
      </w:r>
    </w:p>
    <w:p w14:paraId="77B66D9E" w14:textId="7212C20E" w:rsidR="000E4F1F" w:rsidRDefault="000E4F1F" w:rsidP="000E4F1F">
      <w:pPr>
        <w:pStyle w:val="ac"/>
        <w:numPr>
          <w:ilvl w:val="0"/>
          <w:numId w:val="17"/>
        </w:numPr>
        <w:spacing w:line="240" w:lineRule="atLeast"/>
        <w:ind w:right="66"/>
        <w:rPr>
          <w:rFonts w:ascii="宋体"/>
          <w:bCs/>
          <w:sz w:val="21"/>
          <w:szCs w:val="21"/>
          <w:lang w:eastAsia="zh-CN"/>
        </w:rPr>
      </w:pPr>
      <w:r w:rsidRPr="005C00D5">
        <w:rPr>
          <w:rFonts w:ascii="宋体" w:hint="eastAsia"/>
          <w:bCs/>
          <w:sz w:val="21"/>
          <w:szCs w:val="21"/>
          <w:lang w:eastAsia="zh-CN"/>
        </w:rPr>
        <w:t>保密条款：此报价所提供内容为贵我双方的商业秘密，贵司不得在任何情况下向第三方透露；否则即视为违约，我司双方有权追溯违约责任</w:t>
      </w:r>
      <w:r w:rsidR="00DE0FD3">
        <w:rPr>
          <w:rFonts w:ascii="宋体" w:hint="eastAsia"/>
          <w:bCs/>
          <w:sz w:val="21"/>
          <w:szCs w:val="21"/>
          <w:lang w:eastAsia="zh-CN"/>
        </w:rPr>
        <w:t>。</w:t>
      </w:r>
    </w:p>
    <w:p w14:paraId="5357B362" w14:textId="77777777" w:rsidR="001A7D55" w:rsidRPr="001A7D55" w:rsidRDefault="001A7D55" w:rsidP="001A7D55">
      <w:pPr>
        <w:pStyle w:val="ac"/>
        <w:spacing w:line="360" w:lineRule="exact"/>
        <w:ind w:left="643" w:right="66"/>
        <w:rPr>
          <w:rFonts w:ascii="宋体" w:hAnsi="Arial"/>
          <w:b/>
          <w:sz w:val="21"/>
          <w:szCs w:val="21"/>
          <w:lang w:eastAsia="zh-CN"/>
        </w:rPr>
      </w:pPr>
      <w:r w:rsidRPr="001A7D55">
        <w:rPr>
          <w:rFonts w:ascii="宋体" w:hint="eastAsia"/>
          <w:b/>
          <w:bCs/>
          <w:sz w:val="21"/>
          <w:szCs w:val="21"/>
          <w:lang w:eastAsia="zh-CN"/>
        </w:rPr>
        <w:t>报价人：</w:t>
      </w:r>
      <w:r w:rsidRPr="001A7D55">
        <w:rPr>
          <w:rFonts w:ascii="宋体" w:hAnsi="Arial"/>
          <w:b/>
          <w:sz w:val="21"/>
          <w:szCs w:val="21"/>
          <w:lang w:eastAsia="zh-CN"/>
        </w:rPr>
        <w:t xml:space="preserve">  </w:t>
      </w:r>
      <w:r w:rsidRPr="001A7D55">
        <w:rPr>
          <w:rFonts w:ascii="宋体" w:hAnsi="Arial" w:hint="eastAsia"/>
          <w:b/>
          <w:sz w:val="21"/>
          <w:szCs w:val="21"/>
          <w:lang w:eastAsia="zh-CN"/>
        </w:rPr>
        <w:t>史欣欣</w:t>
      </w:r>
    </w:p>
    <w:p w14:paraId="66899B3B" w14:textId="77777777" w:rsidR="001A7D55" w:rsidRDefault="001A7D55" w:rsidP="001A7D55">
      <w:pPr>
        <w:pStyle w:val="ac"/>
        <w:spacing w:line="360" w:lineRule="exact"/>
        <w:ind w:left="643" w:right="66"/>
        <w:rPr>
          <w:rFonts w:ascii="宋体"/>
          <w:b/>
          <w:bCs/>
          <w:sz w:val="21"/>
          <w:szCs w:val="21"/>
          <w:lang w:eastAsia="zh-CN"/>
        </w:rPr>
      </w:pPr>
      <w:r w:rsidRPr="001A7D55">
        <w:rPr>
          <w:rFonts w:ascii="宋体" w:hint="eastAsia"/>
          <w:b/>
          <w:bCs/>
          <w:sz w:val="21"/>
          <w:szCs w:val="21"/>
          <w:lang w:eastAsia="zh-CN"/>
        </w:rPr>
        <w:t>联系电话：15084798131</w:t>
      </w:r>
    </w:p>
    <w:p w14:paraId="541FD6D7" w14:textId="77777777" w:rsidR="0027653C" w:rsidRDefault="0027653C" w:rsidP="001A7D55">
      <w:pPr>
        <w:pStyle w:val="ac"/>
        <w:spacing w:line="360" w:lineRule="exact"/>
        <w:ind w:left="643" w:right="66"/>
        <w:rPr>
          <w:rFonts w:ascii="宋体"/>
          <w:b/>
          <w:bCs/>
          <w:sz w:val="21"/>
          <w:szCs w:val="21"/>
          <w:lang w:eastAsia="zh-CN"/>
        </w:rPr>
      </w:pPr>
    </w:p>
    <w:p w14:paraId="663264A2" w14:textId="77777777" w:rsidR="0027653C" w:rsidRDefault="0027653C" w:rsidP="001A7D55">
      <w:pPr>
        <w:pStyle w:val="ac"/>
        <w:spacing w:line="360" w:lineRule="exact"/>
        <w:ind w:left="643" w:right="66"/>
        <w:rPr>
          <w:rFonts w:ascii="宋体"/>
          <w:b/>
          <w:bCs/>
          <w:sz w:val="21"/>
          <w:szCs w:val="21"/>
          <w:lang w:eastAsia="zh-CN"/>
        </w:rPr>
      </w:pPr>
    </w:p>
    <w:p w14:paraId="088073B3" w14:textId="77777777" w:rsidR="0027653C" w:rsidRDefault="0027653C" w:rsidP="001A7D55">
      <w:pPr>
        <w:pStyle w:val="ac"/>
        <w:spacing w:line="360" w:lineRule="exact"/>
        <w:ind w:left="643" w:right="66"/>
        <w:rPr>
          <w:rFonts w:ascii="宋体"/>
          <w:b/>
          <w:bCs/>
          <w:sz w:val="21"/>
          <w:szCs w:val="21"/>
          <w:lang w:eastAsia="zh-CN"/>
        </w:rPr>
      </w:pPr>
    </w:p>
    <w:p w14:paraId="09015144" w14:textId="77777777" w:rsidR="002A71A9" w:rsidRDefault="002A71A9" w:rsidP="001A7D55">
      <w:pPr>
        <w:pStyle w:val="ac"/>
        <w:spacing w:line="360" w:lineRule="exact"/>
        <w:ind w:left="643" w:right="66"/>
        <w:rPr>
          <w:rFonts w:ascii="宋体"/>
          <w:b/>
          <w:bCs/>
          <w:sz w:val="21"/>
          <w:szCs w:val="21"/>
          <w:lang w:eastAsia="zh-CN"/>
        </w:rPr>
      </w:pPr>
    </w:p>
    <w:p w14:paraId="6ED23F94" w14:textId="50D31CB3" w:rsidR="0027653C" w:rsidRPr="002A71A9" w:rsidRDefault="0027653C" w:rsidP="002A71A9"/>
    <w:sectPr w:rsidR="0027653C" w:rsidRPr="002A71A9" w:rsidSect="00286793">
      <w:headerReference w:type="default" r:id="rId8"/>
      <w:footerReference w:type="even" r:id="rId9"/>
      <w:footerReference w:type="default" r:id="rId10"/>
      <w:pgSz w:w="11906" w:h="16838" w:code="9"/>
      <w:pgMar w:top="1560" w:right="1276" w:bottom="1440" w:left="1276" w:header="919" w:footer="567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35B2" w14:textId="77777777" w:rsidR="0093410F" w:rsidRDefault="0093410F">
      <w:r>
        <w:separator/>
      </w:r>
    </w:p>
  </w:endnote>
  <w:endnote w:type="continuationSeparator" w:id="0">
    <w:p w14:paraId="0A8A3691" w14:textId="77777777" w:rsidR="0093410F" w:rsidRDefault="0093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ePrinter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圆简体_细"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19D2" w14:textId="77777777" w:rsidR="0035351A" w:rsidRDefault="0035351A" w:rsidP="004B30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FC7D14" w14:textId="77777777" w:rsidR="0035351A" w:rsidRDefault="003535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14D3" w14:textId="77777777" w:rsidR="0035351A" w:rsidRDefault="0035351A" w:rsidP="004B308B">
    <w:pPr>
      <w:pStyle w:val="a6"/>
      <w:framePr w:wrap="around" w:vAnchor="text" w:hAnchor="margin" w:xAlign="center" w:y="1"/>
      <w:rPr>
        <w:rStyle w:val="a8"/>
      </w:rPr>
    </w:pPr>
  </w:p>
  <w:p w14:paraId="3B3AB287" w14:textId="77777777" w:rsidR="0035351A" w:rsidRPr="0019641F" w:rsidRDefault="0035351A">
    <w:pPr>
      <w:pStyle w:val="a6"/>
      <w:rPr>
        <w:rFonts w:ascii="Arial" w:eastAsia="方正兰亭圆简体_细" w:hAnsi="Arial" w:cs="Arial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8CF5" w14:textId="77777777" w:rsidR="0093410F" w:rsidRDefault="0093410F">
      <w:r>
        <w:separator/>
      </w:r>
    </w:p>
  </w:footnote>
  <w:footnote w:type="continuationSeparator" w:id="0">
    <w:p w14:paraId="39240474" w14:textId="77777777" w:rsidR="0093410F" w:rsidRDefault="0093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0EC4" w14:textId="77777777" w:rsidR="0035351A" w:rsidRDefault="0035351A" w:rsidP="00F769C6">
    <w:pPr>
      <w:pStyle w:val="a4"/>
      <w:pBdr>
        <w:bottom w:val="none" w:sz="0" w:space="0" w:color="auto"/>
      </w:pBdr>
      <w:ind w:right="-39"/>
      <w:jc w:val="right"/>
    </w:pPr>
  </w:p>
  <w:p w14:paraId="7EC3545C" w14:textId="77777777" w:rsidR="0035351A" w:rsidRDefault="0035351A" w:rsidP="00A64DB1">
    <w:pPr>
      <w:pStyle w:val="a4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19A8"/>
    <w:multiLevelType w:val="hybridMultilevel"/>
    <w:tmpl w:val="1F4E33C4"/>
    <w:lvl w:ilvl="0" w:tplc="A468C2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2F18D6"/>
    <w:multiLevelType w:val="hybridMultilevel"/>
    <w:tmpl w:val="BB62177E"/>
    <w:lvl w:ilvl="0" w:tplc="0FE66E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114835"/>
    <w:multiLevelType w:val="hybridMultilevel"/>
    <w:tmpl w:val="09821F84"/>
    <w:lvl w:ilvl="0" w:tplc="E19A4FF0">
      <w:start w:val="1"/>
      <w:numFmt w:val="decimal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8E38A7B4">
      <w:start w:val="1"/>
      <w:numFmt w:val="decimal"/>
      <w:lvlText w:val="%2．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30FD0425"/>
    <w:multiLevelType w:val="hybridMultilevel"/>
    <w:tmpl w:val="4B487276"/>
    <w:lvl w:ilvl="0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61A30CB"/>
    <w:multiLevelType w:val="hybridMultilevel"/>
    <w:tmpl w:val="179C3BF2"/>
    <w:lvl w:ilvl="0" w:tplc="0B0C4A5E">
      <w:start w:val="1"/>
      <w:numFmt w:val="decimal"/>
      <w:lvlText w:val="%1、"/>
      <w:lvlJc w:val="left"/>
      <w:pPr>
        <w:tabs>
          <w:tab w:val="num" w:pos="966"/>
        </w:tabs>
        <w:ind w:left="966" w:hanging="360"/>
      </w:pPr>
      <w:rPr>
        <w:rFonts w:hint="eastAsia"/>
      </w:rPr>
    </w:lvl>
    <w:lvl w:ilvl="1" w:tplc="22186A5A">
      <w:start w:val="1"/>
      <w:numFmt w:val="upperLetter"/>
      <w:lvlText w:val="%2、"/>
      <w:lvlJc w:val="left"/>
      <w:pPr>
        <w:tabs>
          <w:tab w:val="num" w:pos="1431"/>
        </w:tabs>
        <w:ind w:left="1431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6"/>
        </w:tabs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6"/>
        </w:tabs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6"/>
        </w:tabs>
        <w:ind w:left="4386" w:hanging="420"/>
      </w:pPr>
    </w:lvl>
  </w:abstractNum>
  <w:abstractNum w:abstractNumId="5" w15:restartNumberingAfterBreak="0">
    <w:nsid w:val="38C10989"/>
    <w:multiLevelType w:val="hybridMultilevel"/>
    <w:tmpl w:val="6A2EDD4E"/>
    <w:lvl w:ilvl="0" w:tplc="7A5ED6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26413C"/>
    <w:multiLevelType w:val="hybridMultilevel"/>
    <w:tmpl w:val="A1D02F5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FE265D"/>
    <w:multiLevelType w:val="hybridMultilevel"/>
    <w:tmpl w:val="19C87F3A"/>
    <w:lvl w:ilvl="0" w:tplc="DC728F3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3EC1DA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436548"/>
    <w:multiLevelType w:val="hybridMultilevel"/>
    <w:tmpl w:val="204E970E"/>
    <w:lvl w:ilvl="0" w:tplc="9D4A9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916940"/>
    <w:multiLevelType w:val="hybridMultilevel"/>
    <w:tmpl w:val="40C2B9CC"/>
    <w:lvl w:ilvl="0" w:tplc="39480D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192A2D"/>
    <w:multiLevelType w:val="hybridMultilevel"/>
    <w:tmpl w:val="91F4A81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664F1B"/>
    <w:multiLevelType w:val="hybridMultilevel"/>
    <w:tmpl w:val="7146F846"/>
    <w:lvl w:ilvl="0" w:tplc="401E3F72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D252779"/>
    <w:multiLevelType w:val="hybridMultilevel"/>
    <w:tmpl w:val="55D05CE6"/>
    <w:lvl w:ilvl="0" w:tplc="1A962B3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45E2951"/>
    <w:multiLevelType w:val="hybridMultilevel"/>
    <w:tmpl w:val="9482B902"/>
    <w:lvl w:ilvl="0" w:tplc="EDF0C232">
      <w:start w:val="1"/>
      <w:numFmt w:val="decimal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1080840A">
      <w:start w:val="1"/>
      <w:numFmt w:val="decimal"/>
      <w:lvlText w:val="（%2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4" w15:restartNumberingAfterBreak="0">
    <w:nsid w:val="6E4E7836"/>
    <w:multiLevelType w:val="hybridMultilevel"/>
    <w:tmpl w:val="F85EE57E"/>
    <w:lvl w:ilvl="0" w:tplc="625015E0">
      <w:start w:val="5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ascii="宋体" w:hAnsi="宋体" w:hint="default"/>
      </w:rPr>
    </w:lvl>
    <w:lvl w:ilvl="1" w:tplc="9A4CECD8">
      <w:start w:val="1"/>
      <w:numFmt w:val="decimal"/>
      <w:lvlText w:val="%2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5" w15:restartNumberingAfterBreak="0">
    <w:nsid w:val="7CD1255C"/>
    <w:multiLevelType w:val="hybridMultilevel"/>
    <w:tmpl w:val="7C94B39C"/>
    <w:lvl w:ilvl="0" w:tplc="CBB0BA66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45874"/>
    <w:multiLevelType w:val="hybridMultilevel"/>
    <w:tmpl w:val="915C07C8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325472901">
    <w:abstractNumId w:val="9"/>
  </w:num>
  <w:num w:numId="2" w16cid:durableId="1611861876">
    <w:abstractNumId w:val="4"/>
  </w:num>
  <w:num w:numId="3" w16cid:durableId="494808719">
    <w:abstractNumId w:val="7"/>
  </w:num>
  <w:num w:numId="4" w16cid:durableId="1191256732">
    <w:abstractNumId w:val="12"/>
  </w:num>
  <w:num w:numId="5" w16cid:durableId="1705786430">
    <w:abstractNumId w:val="11"/>
  </w:num>
  <w:num w:numId="6" w16cid:durableId="1747800985">
    <w:abstractNumId w:val="0"/>
  </w:num>
  <w:num w:numId="7" w16cid:durableId="1901212806">
    <w:abstractNumId w:val="6"/>
  </w:num>
  <w:num w:numId="8" w16cid:durableId="1692143139">
    <w:abstractNumId w:val="2"/>
  </w:num>
  <w:num w:numId="9" w16cid:durableId="1933777963">
    <w:abstractNumId w:val="13"/>
  </w:num>
  <w:num w:numId="10" w16cid:durableId="154154648">
    <w:abstractNumId w:val="14"/>
  </w:num>
  <w:num w:numId="11" w16cid:durableId="160200272">
    <w:abstractNumId w:val="10"/>
  </w:num>
  <w:num w:numId="12" w16cid:durableId="1234586096">
    <w:abstractNumId w:val="3"/>
  </w:num>
  <w:num w:numId="13" w16cid:durableId="676619228">
    <w:abstractNumId w:val="5"/>
  </w:num>
  <w:num w:numId="14" w16cid:durableId="2144108525">
    <w:abstractNumId w:val="16"/>
  </w:num>
  <w:num w:numId="15" w16cid:durableId="217210838">
    <w:abstractNumId w:val="1"/>
  </w:num>
  <w:num w:numId="16" w16cid:durableId="2066365699">
    <w:abstractNumId w:val="8"/>
  </w:num>
  <w:num w:numId="17" w16cid:durableId="1000079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82"/>
    <w:rsid w:val="000113CE"/>
    <w:rsid w:val="000153FB"/>
    <w:rsid w:val="000363EF"/>
    <w:rsid w:val="00042B5F"/>
    <w:rsid w:val="00052EC0"/>
    <w:rsid w:val="00054B1C"/>
    <w:rsid w:val="00056E9A"/>
    <w:rsid w:val="00057694"/>
    <w:rsid w:val="00057C76"/>
    <w:rsid w:val="000676A7"/>
    <w:rsid w:val="00067CF9"/>
    <w:rsid w:val="00083D56"/>
    <w:rsid w:val="000A1151"/>
    <w:rsid w:val="000A2B37"/>
    <w:rsid w:val="000A7993"/>
    <w:rsid w:val="000C22C0"/>
    <w:rsid w:val="000E4F1F"/>
    <w:rsid w:val="000F3672"/>
    <w:rsid w:val="00107E3C"/>
    <w:rsid w:val="0011237C"/>
    <w:rsid w:val="0011418C"/>
    <w:rsid w:val="00115023"/>
    <w:rsid w:val="0014678E"/>
    <w:rsid w:val="00147749"/>
    <w:rsid w:val="0015463A"/>
    <w:rsid w:val="0015646C"/>
    <w:rsid w:val="00170E00"/>
    <w:rsid w:val="001724FC"/>
    <w:rsid w:val="0018637A"/>
    <w:rsid w:val="00190EF6"/>
    <w:rsid w:val="0019641F"/>
    <w:rsid w:val="00196EC4"/>
    <w:rsid w:val="0019765C"/>
    <w:rsid w:val="001A70E7"/>
    <w:rsid w:val="001A7D55"/>
    <w:rsid w:val="001B2C0A"/>
    <w:rsid w:val="001B53B5"/>
    <w:rsid w:val="001B5C70"/>
    <w:rsid w:val="001F0A65"/>
    <w:rsid w:val="001F53E7"/>
    <w:rsid w:val="00203A44"/>
    <w:rsid w:val="00211646"/>
    <w:rsid w:val="00240B55"/>
    <w:rsid w:val="00256A67"/>
    <w:rsid w:val="0026487B"/>
    <w:rsid w:val="0027653C"/>
    <w:rsid w:val="00277C93"/>
    <w:rsid w:val="00286703"/>
    <w:rsid w:val="00286793"/>
    <w:rsid w:val="00286B9E"/>
    <w:rsid w:val="00287D59"/>
    <w:rsid w:val="002946C7"/>
    <w:rsid w:val="002957F2"/>
    <w:rsid w:val="002A71A9"/>
    <w:rsid w:val="002B11C4"/>
    <w:rsid w:val="002C0E61"/>
    <w:rsid w:val="002C2386"/>
    <w:rsid w:val="002F3D55"/>
    <w:rsid w:val="003131BF"/>
    <w:rsid w:val="00320324"/>
    <w:rsid w:val="003265D0"/>
    <w:rsid w:val="003362C0"/>
    <w:rsid w:val="00337504"/>
    <w:rsid w:val="003426C7"/>
    <w:rsid w:val="0034399C"/>
    <w:rsid w:val="0035351A"/>
    <w:rsid w:val="0035377E"/>
    <w:rsid w:val="00354D56"/>
    <w:rsid w:val="0036288A"/>
    <w:rsid w:val="00384B18"/>
    <w:rsid w:val="00387D4C"/>
    <w:rsid w:val="00391EE1"/>
    <w:rsid w:val="003A05F2"/>
    <w:rsid w:val="003B2187"/>
    <w:rsid w:val="003D2C0E"/>
    <w:rsid w:val="003D3FBB"/>
    <w:rsid w:val="003E4E5E"/>
    <w:rsid w:val="00404ED0"/>
    <w:rsid w:val="00441119"/>
    <w:rsid w:val="00444888"/>
    <w:rsid w:val="00455537"/>
    <w:rsid w:val="00456FD3"/>
    <w:rsid w:val="004662C0"/>
    <w:rsid w:val="004740E1"/>
    <w:rsid w:val="00480831"/>
    <w:rsid w:val="00481ACC"/>
    <w:rsid w:val="00483531"/>
    <w:rsid w:val="00486AFB"/>
    <w:rsid w:val="004A3FFF"/>
    <w:rsid w:val="004B308B"/>
    <w:rsid w:val="004D16FD"/>
    <w:rsid w:val="004E1CE9"/>
    <w:rsid w:val="004F6EB7"/>
    <w:rsid w:val="004F736F"/>
    <w:rsid w:val="00502266"/>
    <w:rsid w:val="00507725"/>
    <w:rsid w:val="00512503"/>
    <w:rsid w:val="0054177B"/>
    <w:rsid w:val="00541962"/>
    <w:rsid w:val="00550153"/>
    <w:rsid w:val="00553225"/>
    <w:rsid w:val="00556181"/>
    <w:rsid w:val="00561645"/>
    <w:rsid w:val="00565EBD"/>
    <w:rsid w:val="0057597E"/>
    <w:rsid w:val="00577893"/>
    <w:rsid w:val="00582335"/>
    <w:rsid w:val="00586ED8"/>
    <w:rsid w:val="005A0526"/>
    <w:rsid w:val="005A5BFF"/>
    <w:rsid w:val="005B0887"/>
    <w:rsid w:val="005B3304"/>
    <w:rsid w:val="005C00D5"/>
    <w:rsid w:val="005C2EB9"/>
    <w:rsid w:val="005C3633"/>
    <w:rsid w:val="005C3A5F"/>
    <w:rsid w:val="005C4C7A"/>
    <w:rsid w:val="005D25DE"/>
    <w:rsid w:val="005D63E1"/>
    <w:rsid w:val="005E14E5"/>
    <w:rsid w:val="005F5B51"/>
    <w:rsid w:val="005F7A90"/>
    <w:rsid w:val="00623DE0"/>
    <w:rsid w:val="00627AB5"/>
    <w:rsid w:val="006434D2"/>
    <w:rsid w:val="00644404"/>
    <w:rsid w:val="00650FF6"/>
    <w:rsid w:val="00656A8E"/>
    <w:rsid w:val="00660274"/>
    <w:rsid w:val="00664C8E"/>
    <w:rsid w:val="00664FB4"/>
    <w:rsid w:val="006665BE"/>
    <w:rsid w:val="006708C0"/>
    <w:rsid w:val="00674CC6"/>
    <w:rsid w:val="00683E23"/>
    <w:rsid w:val="00686045"/>
    <w:rsid w:val="0068786F"/>
    <w:rsid w:val="00690538"/>
    <w:rsid w:val="006C0578"/>
    <w:rsid w:val="006C3B48"/>
    <w:rsid w:val="006D09F1"/>
    <w:rsid w:val="006D2318"/>
    <w:rsid w:val="006E0878"/>
    <w:rsid w:val="006E38EF"/>
    <w:rsid w:val="006F1BCD"/>
    <w:rsid w:val="006F21ED"/>
    <w:rsid w:val="0070198E"/>
    <w:rsid w:val="00701B93"/>
    <w:rsid w:val="00702458"/>
    <w:rsid w:val="00712BCE"/>
    <w:rsid w:val="00713304"/>
    <w:rsid w:val="00740A78"/>
    <w:rsid w:val="00757784"/>
    <w:rsid w:val="00765455"/>
    <w:rsid w:val="007901C2"/>
    <w:rsid w:val="007952E2"/>
    <w:rsid w:val="00796C5C"/>
    <w:rsid w:val="00797810"/>
    <w:rsid w:val="007A3495"/>
    <w:rsid w:val="007E34A9"/>
    <w:rsid w:val="00803AB0"/>
    <w:rsid w:val="00813BFE"/>
    <w:rsid w:val="00815AAF"/>
    <w:rsid w:val="00826D58"/>
    <w:rsid w:val="00841E8A"/>
    <w:rsid w:val="00842C35"/>
    <w:rsid w:val="00844589"/>
    <w:rsid w:val="008445BE"/>
    <w:rsid w:val="0085020D"/>
    <w:rsid w:val="008703CB"/>
    <w:rsid w:val="008727B0"/>
    <w:rsid w:val="008748CB"/>
    <w:rsid w:val="008977CF"/>
    <w:rsid w:val="008A0ECD"/>
    <w:rsid w:val="008A33D3"/>
    <w:rsid w:val="008B6C55"/>
    <w:rsid w:val="008C0CA4"/>
    <w:rsid w:val="008C148E"/>
    <w:rsid w:val="008C56B5"/>
    <w:rsid w:val="008D081D"/>
    <w:rsid w:val="008D3C60"/>
    <w:rsid w:val="008E5C08"/>
    <w:rsid w:val="009039E4"/>
    <w:rsid w:val="00920E74"/>
    <w:rsid w:val="0092112A"/>
    <w:rsid w:val="009240F5"/>
    <w:rsid w:val="0093410F"/>
    <w:rsid w:val="00936869"/>
    <w:rsid w:val="00940D8A"/>
    <w:rsid w:val="009436F1"/>
    <w:rsid w:val="00957785"/>
    <w:rsid w:val="009679D2"/>
    <w:rsid w:val="0097328E"/>
    <w:rsid w:val="00984E05"/>
    <w:rsid w:val="00990D4D"/>
    <w:rsid w:val="00995B12"/>
    <w:rsid w:val="009A171B"/>
    <w:rsid w:val="009B028A"/>
    <w:rsid w:val="009C729C"/>
    <w:rsid w:val="009D68CF"/>
    <w:rsid w:val="009E24AB"/>
    <w:rsid w:val="009E336E"/>
    <w:rsid w:val="009F5185"/>
    <w:rsid w:val="009F7D7F"/>
    <w:rsid w:val="00A16E86"/>
    <w:rsid w:val="00A26F01"/>
    <w:rsid w:val="00A32163"/>
    <w:rsid w:val="00A36682"/>
    <w:rsid w:val="00A40F27"/>
    <w:rsid w:val="00A43902"/>
    <w:rsid w:val="00A5370A"/>
    <w:rsid w:val="00A602BE"/>
    <w:rsid w:val="00A64DB1"/>
    <w:rsid w:val="00A64FF7"/>
    <w:rsid w:val="00A67A6E"/>
    <w:rsid w:val="00A7747C"/>
    <w:rsid w:val="00A9111F"/>
    <w:rsid w:val="00AA490D"/>
    <w:rsid w:val="00AB5A47"/>
    <w:rsid w:val="00AC5976"/>
    <w:rsid w:val="00AC5980"/>
    <w:rsid w:val="00AF0EC8"/>
    <w:rsid w:val="00AF36C2"/>
    <w:rsid w:val="00B06E1B"/>
    <w:rsid w:val="00B077AA"/>
    <w:rsid w:val="00B11084"/>
    <w:rsid w:val="00B27D8E"/>
    <w:rsid w:val="00B35655"/>
    <w:rsid w:val="00B4324D"/>
    <w:rsid w:val="00B56FC5"/>
    <w:rsid w:val="00B64A20"/>
    <w:rsid w:val="00B7063C"/>
    <w:rsid w:val="00B82ACA"/>
    <w:rsid w:val="00B90A6E"/>
    <w:rsid w:val="00B94A8A"/>
    <w:rsid w:val="00BA5D8B"/>
    <w:rsid w:val="00BC0187"/>
    <w:rsid w:val="00BD2358"/>
    <w:rsid w:val="00BE1DC4"/>
    <w:rsid w:val="00BE44CD"/>
    <w:rsid w:val="00BE7623"/>
    <w:rsid w:val="00BF22ED"/>
    <w:rsid w:val="00BF6157"/>
    <w:rsid w:val="00C01DBB"/>
    <w:rsid w:val="00C11349"/>
    <w:rsid w:val="00C21123"/>
    <w:rsid w:val="00C2529F"/>
    <w:rsid w:val="00C3620B"/>
    <w:rsid w:val="00C533A5"/>
    <w:rsid w:val="00C75FE3"/>
    <w:rsid w:val="00C81E70"/>
    <w:rsid w:val="00C85E0E"/>
    <w:rsid w:val="00C91D60"/>
    <w:rsid w:val="00CD1E80"/>
    <w:rsid w:val="00CD6847"/>
    <w:rsid w:val="00CE2907"/>
    <w:rsid w:val="00CF05AA"/>
    <w:rsid w:val="00CF13D5"/>
    <w:rsid w:val="00CF779A"/>
    <w:rsid w:val="00D0390F"/>
    <w:rsid w:val="00D05A82"/>
    <w:rsid w:val="00D07FDE"/>
    <w:rsid w:val="00D31680"/>
    <w:rsid w:val="00D40DC0"/>
    <w:rsid w:val="00D52B7A"/>
    <w:rsid w:val="00D615C8"/>
    <w:rsid w:val="00D65E0A"/>
    <w:rsid w:val="00D72400"/>
    <w:rsid w:val="00D7591A"/>
    <w:rsid w:val="00D767F4"/>
    <w:rsid w:val="00D76E79"/>
    <w:rsid w:val="00D8177F"/>
    <w:rsid w:val="00D90979"/>
    <w:rsid w:val="00DA632A"/>
    <w:rsid w:val="00DB69A3"/>
    <w:rsid w:val="00DC3603"/>
    <w:rsid w:val="00DC42E9"/>
    <w:rsid w:val="00DD694F"/>
    <w:rsid w:val="00DD6D78"/>
    <w:rsid w:val="00DD7D8D"/>
    <w:rsid w:val="00DE0FD3"/>
    <w:rsid w:val="00DF2FF8"/>
    <w:rsid w:val="00E01A0A"/>
    <w:rsid w:val="00E114C8"/>
    <w:rsid w:val="00E25FFD"/>
    <w:rsid w:val="00E32BC0"/>
    <w:rsid w:val="00E51125"/>
    <w:rsid w:val="00E76021"/>
    <w:rsid w:val="00EB161F"/>
    <w:rsid w:val="00EB2786"/>
    <w:rsid w:val="00EB59F0"/>
    <w:rsid w:val="00EC6C4E"/>
    <w:rsid w:val="00EC6E4D"/>
    <w:rsid w:val="00ED657C"/>
    <w:rsid w:val="00EE6F07"/>
    <w:rsid w:val="00EF296D"/>
    <w:rsid w:val="00F02449"/>
    <w:rsid w:val="00F13FD4"/>
    <w:rsid w:val="00F2149F"/>
    <w:rsid w:val="00F308F8"/>
    <w:rsid w:val="00F64CEA"/>
    <w:rsid w:val="00F65709"/>
    <w:rsid w:val="00F66B98"/>
    <w:rsid w:val="00F769C6"/>
    <w:rsid w:val="00F912A0"/>
    <w:rsid w:val="00FA05F2"/>
    <w:rsid w:val="00FA30BE"/>
    <w:rsid w:val="00FD5A6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EFF7D"/>
  <w15:docId w15:val="{3B726B5F-AB6F-4F8A-8DEA-F5B92022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widowControl w:val="0"/>
      <w:jc w:val="both"/>
    </w:pPr>
    <w:rPr>
      <w:kern w:val="2"/>
    </w:rPr>
  </w:style>
  <w:style w:type="paragraph" w:styleId="a4">
    <w:name w:val="header"/>
    <w:basedOn w:val="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Body Text Indent"/>
    <w:basedOn w:val="a"/>
    <w:pPr>
      <w:snapToGrid w:val="0"/>
      <w:spacing w:line="480" w:lineRule="atLeast"/>
      <w:ind w:firstLine="567"/>
    </w:pPr>
  </w:style>
  <w:style w:type="paragraph" w:styleId="2">
    <w:name w:val="Body Text Indent 2"/>
    <w:basedOn w:val="a"/>
    <w:pPr>
      <w:snapToGrid w:val="0"/>
      <w:spacing w:line="480" w:lineRule="atLeast"/>
      <w:ind w:leftChars="150" w:left="360"/>
    </w:pPr>
  </w:style>
  <w:style w:type="paragraph" w:styleId="a6">
    <w:name w:val="footer"/>
    <w:basedOn w:val="a"/>
    <w:rsid w:val="00C252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Balloon Text"/>
    <w:basedOn w:val="a"/>
    <w:semiHidden/>
    <w:rsid w:val="00CF05AA"/>
    <w:rPr>
      <w:sz w:val="18"/>
      <w:szCs w:val="18"/>
    </w:rPr>
  </w:style>
  <w:style w:type="paragraph" w:styleId="3">
    <w:name w:val="Body Text Indent 3"/>
    <w:basedOn w:val="a"/>
    <w:rsid w:val="00D615C8"/>
    <w:pPr>
      <w:spacing w:after="120"/>
      <w:ind w:leftChars="200" w:left="420"/>
    </w:pPr>
    <w:rPr>
      <w:sz w:val="16"/>
      <w:szCs w:val="16"/>
    </w:rPr>
  </w:style>
  <w:style w:type="paragraph" w:styleId="TOC1">
    <w:name w:val="toc 1"/>
    <w:basedOn w:val="a"/>
    <w:next w:val="a"/>
    <w:autoRedefine/>
    <w:semiHidden/>
    <w:rsid w:val="00957785"/>
    <w:pPr>
      <w:widowControl w:val="0"/>
      <w:jc w:val="both"/>
    </w:pPr>
    <w:rPr>
      <w:kern w:val="2"/>
      <w:sz w:val="21"/>
    </w:rPr>
  </w:style>
  <w:style w:type="character" w:styleId="a8">
    <w:name w:val="page number"/>
    <w:basedOn w:val="a0"/>
    <w:rsid w:val="00AA490D"/>
  </w:style>
  <w:style w:type="table" w:styleId="a9">
    <w:name w:val="Table Grid"/>
    <w:basedOn w:val="a1"/>
    <w:rsid w:val="00B56F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977CF"/>
  </w:style>
  <w:style w:type="paragraph" w:styleId="aa">
    <w:name w:val="Date"/>
    <w:basedOn w:val="a"/>
    <w:next w:val="a"/>
    <w:link w:val="ab"/>
    <w:rsid w:val="00E114C8"/>
    <w:pPr>
      <w:widowControl w:val="0"/>
      <w:ind w:leftChars="2500" w:left="100"/>
      <w:jc w:val="both"/>
    </w:pPr>
    <w:rPr>
      <w:rFonts w:ascii="LinePrinter" w:hAnsi="LinePrinter"/>
      <w:kern w:val="2"/>
      <w:sz w:val="28"/>
      <w:szCs w:val="20"/>
    </w:rPr>
  </w:style>
  <w:style w:type="character" w:customStyle="1" w:styleId="ab">
    <w:name w:val="日期 字符"/>
    <w:link w:val="aa"/>
    <w:rsid w:val="00E114C8"/>
    <w:rPr>
      <w:rFonts w:ascii="LinePrinter" w:hAnsi="LinePrinter"/>
      <w:kern w:val="2"/>
      <w:sz w:val="28"/>
    </w:rPr>
  </w:style>
  <w:style w:type="paragraph" w:styleId="ac">
    <w:name w:val="List Paragraph"/>
    <w:basedOn w:val="a"/>
    <w:uiPriority w:val="34"/>
    <w:qFormat/>
    <w:rsid w:val="00E114C8"/>
    <w:pPr>
      <w:ind w:left="720"/>
      <w:contextualSpacing/>
    </w:pPr>
    <w:rPr>
      <w:rFonts w:ascii="Calibri" w:hAnsi="Calibri"/>
      <w:lang w:eastAsia="en-US" w:bidi="en-US"/>
    </w:rPr>
  </w:style>
  <w:style w:type="paragraph" w:styleId="ad">
    <w:name w:val="Closing"/>
    <w:basedOn w:val="a"/>
    <w:link w:val="ae"/>
    <w:unhideWhenUsed/>
    <w:rsid w:val="003B2187"/>
    <w:pPr>
      <w:widowControl w:val="0"/>
      <w:ind w:leftChars="2100" w:left="100"/>
      <w:jc w:val="both"/>
    </w:pPr>
    <w:rPr>
      <w:rFonts w:ascii="LinePrinter" w:hAnsi="LinePrinter"/>
      <w:kern w:val="2"/>
      <w:sz w:val="28"/>
      <w:szCs w:val="28"/>
    </w:rPr>
  </w:style>
  <w:style w:type="character" w:customStyle="1" w:styleId="ae">
    <w:name w:val="结束语 字符"/>
    <w:link w:val="ad"/>
    <w:rsid w:val="003B2187"/>
    <w:rPr>
      <w:rFonts w:ascii="LinePrinter" w:hAnsi="LinePrinter"/>
      <w:kern w:val="2"/>
      <w:sz w:val="28"/>
      <w:szCs w:val="28"/>
    </w:rPr>
  </w:style>
  <w:style w:type="paragraph" w:styleId="af">
    <w:name w:val="Normal Indent"/>
    <w:basedOn w:val="a"/>
    <w:next w:val="a"/>
    <w:rsid w:val="0011237C"/>
    <w:pPr>
      <w:spacing w:line="360" w:lineRule="auto"/>
      <w:ind w:firstLine="42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Communication\VI&#31649;&#29702;\&#21046;&#20316;&#25991;&#20214;&#21253;\&#23545;&#22806;&#20844;&#20989;\&#23545;&#22806;&#20844;&#20989;word%20&#25991;&#26723;&#27169;&#26495;&#65288;&#26032;VI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A3FB-C5AF-4A04-9657-2A32761322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c4716b-92d5-4aa9-93a8-2ed8b74a3ef4}" enabled="1" method="Privileged" siteId="{aa06dce7-99d7-403b-8a08-0c5f50471e6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对外公函word 文档模板（新VI）.dotx</Template>
  <TotalTime>179</TotalTime>
  <Pages>1</Pages>
  <Words>95</Words>
  <Characters>543</Characters>
  <Application>Microsoft Office Word</Application>
  <DocSecurity>0</DocSecurity>
  <Lines>4</Lines>
  <Paragraphs>1</Paragraphs>
  <ScaleCrop>false</ScaleCrop>
  <Company>xiziotis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     ：技术开发部    郑永康</dc:title>
  <dc:creator>Qi Xia</dc:creator>
  <cp:lastModifiedBy>Jason SHI</cp:lastModifiedBy>
  <cp:revision>45</cp:revision>
  <cp:lastPrinted>2024-09-07T11:40:00Z</cp:lastPrinted>
  <dcterms:created xsi:type="dcterms:W3CDTF">2024-06-17T02:39:00Z</dcterms:created>
  <dcterms:modified xsi:type="dcterms:W3CDTF">2025-07-03T03:11:00Z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20d8c0-0771-451f-966c-6b0de5568634_Enabled">
    <vt:lpwstr>True</vt:lpwstr>
  </property>
  <property fmtid="{D5CDD505-2E9C-101B-9397-08002B2CF9AE}" pid="3" name="MSIP_Label_7e20d8c0-0771-451f-966c-6b0de5568634_SiteId">
    <vt:lpwstr>aa06dce7-99d7-403b-8a08-0c5f50471e64</vt:lpwstr>
  </property>
  <property fmtid="{D5CDD505-2E9C-101B-9397-08002B2CF9AE}" pid="4" name="MSIP_Label_7e20d8c0-0771-451f-966c-6b0de5568634_Owner">
    <vt:lpwstr>jason.shi@schindler.com</vt:lpwstr>
  </property>
  <property fmtid="{D5CDD505-2E9C-101B-9397-08002B2CF9AE}" pid="5" name="MSIP_Label_7e20d8c0-0771-451f-966c-6b0de5568634_SetDate">
    <vt:lpwstr>2020-11-04T13:50:25.8743585Z</vt:lpwstr>
  </property>
  <property fmtid="{D5CDD505-2E9C-101B-9397-08002B2CF9AE}" pid="6" name="MSIP_Label_7e20d8c0-0771-451f-966c-6b0de5568634_Name">
    <vt:lpwstr>Internal use only</vt:lpwstr>
  </property>
  <property fmtid="{D5CDD505-2E9C-101B-9397-08002B2CF9AE}" pid="7" name="MSIP_Label_7e20d8c0-0771-451f-966c-6b0de5568634_Application">
    <vt:lpwstr>Microsoft Azure Information Protection</vt:lpwstr>
  </property>
  <property fmtid="{D5CDD505-2E9C-101B-9397-08002B2CF9AE}" pid="8" name="MSIP_Label_7e20d8c0-0771-451f-966c-6b0de5568634_ActionId">
    <vt:lpwstr>2eb6a4eb-717d-4b15-ab67-02fd12e49676</vt:lpwstr>
  </property>
  <property fmtid="{D5CDD505-2E9C-101B-9397-08002B2CF9AE}" pid="9" name="MSIP_Label_7e20d8c0-0771-451f-966c-6b0de5568634_Extended_MSFT_Method">
    <vt:lpwstr>Automatic</vt:lpwstr>
  </property>
  <property fmtid="{D5CDD505-2E9C-101B-9397-08002B2CF9AE}" pid="10" name="MSIP_Label_1dc4716b-92d5-4aa9-93a8-2ed8b74a3ef4_Enabled">
    <vt:lpwstr>True</vt:lpwstr>
  </property>
  <property fmtid="{D5CDD505-2E9C-101B-9397-08002B2CF9AE}" pid="11" name="MSIP_Label_1dc4716b-92d5-4aa9-93a8-2ed8b74a3ef4_SiteId">
    <vt:lpwstr>aa06dce7-99d7-403b-8a08-0c5f50471e64</vt:lpwstr>
  </property>
  <property fmtid="{D5CDD505-2E9C-101B-9397-08002B2CF9AE}" pid="12" name="MSIP_Label_1dc4716b-92d5-4aa9-93a8-2ed8b74a3ef4_Owner">
    <vt:lpwstr>jason.shi@schindler.com</vt:lpwstr>
  </property>
  <property fmtid="{D5CDD505-2E9C-101B-9397-08002B2CF9AE}" pid="13" name="MSIP_Label_1dc4716b-92d5-4aa9-93a8-2ed8b74a3ef4_SetDate">
    <vt:lpwstr>2020-11-04T13:50:25.8743585Z</vt:lpwstr>
  </property>
  <property fmtid="{D5CDD505-2E9C-101B-9397-08002B2CF9AE}" pid="14" name="MSIP_Label_1dc4716b-92d5-4aa9-93a8-2ed8b74a3ef4_Name">
    <vt:lpwstr>Internal and external sharing</vt:lpwstr>
  </property>
  <property fmtid="{D5CDD505-2E9C-101B-9397-08002B2CF9AE}" pid="15" name="MSIP_Label_1dc4716b-92d5-4aa9-93a8-2ed8b74a3ef4_Application">
    <vt:lpwstr>Microsoft Azure Information Protection</vt:lpwstr>
  </property>
  <property fmtid="{D5CDD505-2E9C-101B-9397-08002B2CF9AE}" pid="16" name="MSIP_Label_1dc4716b-92d5-4aa9-93a8-2ed8b74a3ef4_ActionId">
    <vt:lpwstr>2eb6a4eb-717d-4b15-ab67-02fd12e49676</vt:lpwstr>
  </property>
  <property fmtid="{D5CDD505-2E9C-101B-9397-08002B2CF9AE}" pid="17" name="MSIP_Label_1dc4716b-92d5-4aa9-93a8-2ed8b74a3ef4_Parent">
    <vt:lpwstr>7e20d8c0-0771-451f-966c-6b0de5568634</vt:lpwstr>
  </property>
  <property fmtid="{D5CDD505-2E9C-101B-9397-08002B2CF9AE}" pid="18" name="MSIP_Label_1dc4716b-92d5-4aa9-93a8-2ed8b74a3ef4_Extended_MSFT_Method">
    <vt:lpwstr>Automatic</vt:lpwstr>
  </property>
  <property fmtid="{D5CDD505-2E9C-101B-9397-08002B2CF9AE}" pid="19" name="Sensitivity">
    <vt:lpwstr>Internal use only Internal and external sharing</vt:lpwstr>
  </property>
</Properties>
</file>