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EF4E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车辆集中维修与保养表</w:t>
      </w:r>
    </w:p>
    <w:p w14:paraId="295068AF"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43"/>
        <w:tblOverlap w:val="never"/>
        <w:tblW w:w="9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736"/>
        <w:gridCol w:w="736"/>
        <w:gridCol w:w="1244"/>
        <w:gridCol w:w="1751"/>
        <w:gridCol w:w="736"/>
        <w:gridCol w:w="736"/>
      </w:tblGrid>
      <w:tr w14:paraId="425E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更换零件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2D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湘X6344应急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46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左前大灯支架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F2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7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2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断裂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A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CC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吊臂液压油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18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2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09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A9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C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1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车载空调滤芯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3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D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F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6E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发电机机油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12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3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E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0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F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40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发电机电瓶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6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6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F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D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C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1D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发电机空气滤芯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C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4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9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2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8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手动液压泵机油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B0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4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D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4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FE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液压机动泵机油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42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7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3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4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C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A8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牵引钢丝绳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0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3E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断丝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9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9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7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3C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F7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7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4B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A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5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湘X6336应急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A2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示廓灯线路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9B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7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F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F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C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水泡控制盒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B2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1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D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5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4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后爬梯支架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5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C1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断裂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F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A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A1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空气·空调滤芯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E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6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6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0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2E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A7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驾驶室脚垫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C2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6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F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A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C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26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副驾驶后门密封条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52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7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脱落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2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B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7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C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360影像左驾驶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6D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D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6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B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E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F9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1号器材箱器材架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71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2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损坏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8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5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F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C8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2号器材箱门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EB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损坏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1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2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46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水带·鼓风机固定架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1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增加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D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AC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轮胎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97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2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裂纹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4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8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C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10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C2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8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DC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B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7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湘X5535应急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66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空气·空调滤芯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5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B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07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C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A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B7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雨刮器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C7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68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断裂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0C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F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DE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泡沫电机开关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01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2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增加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4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1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水带固定支架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6C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增加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7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0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1FF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空呼固定支架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7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7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损坏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8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4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93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右后门锁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5F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6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D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F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1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轮胎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5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7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裂纹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F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0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93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06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0B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F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58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7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4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湘X6333应急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EB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空气滤芯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F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0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E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2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54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空调滤芯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B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A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C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8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3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4F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雨刮器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0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6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2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6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驾驶室脚垫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81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6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F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断裂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B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C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6E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5F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48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6A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湘X5600应急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7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0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2E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5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湘X5546应急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7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F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AC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D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湘X5565应急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7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1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D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使用周期已到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09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1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E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湘E122RG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C6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发动机进气门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D2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5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53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42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2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E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70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发动机排气门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F8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B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B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AE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B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F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C9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发动机活塞环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09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6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DB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0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A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A9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发动机曲轴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61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75E1">
            <w:pPr>
              <w:tabs>
                <w:tab w:val="left" w:pos="40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4F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9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3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79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发动机缸套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A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D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FD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4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7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82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发动机气缸垫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7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E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4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41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A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7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22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发动机正时链条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70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1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B0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C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DE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发动机正时链板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71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A5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5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1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02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发动机油底壳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67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9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EB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8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8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2C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发动机机油泵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58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BC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C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AF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发动机水管一套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96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1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C7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3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A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F3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发动机电子水泵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81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3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8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5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7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13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发动机机油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BB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4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发动机大修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85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E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6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合计维修费用（元）</w:t>
            </w:r>
          </w:p>
        </w:tc>
        <w:tc>
          <w:tcPr>
            <w:tcW w:w="79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AD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49580.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</w:p>
        </w:tc>
      </w:tr>
    </w:tbl>
    <w:p w14:paraId="607922D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FjYzhhZTkwYTFhZjkyZTQ5YzNiNzU0Yjg4MWMzMjM3IiwidXNlckNvdW50IjoyfQ=="/>
  </w:docVars>
  <w:rsids>
    <w:rsidRoot w:val="476B3480"/>
    <w:rsid w:val="084C53E9"/>
    <w:rsid w:val="13D11138"/>
    <w:rsid w:val="14145170"/>
    <w:rsid w:val="150572EB"/>
    <w:rsid w:val="274671A1"/>
    <w:rsid w:val="2A685EFA"/>
    <w:rsid w:val="327402D3"/>
    <w:rsid w:val="384A6782"/>
    <w:rsid w:val="41173D7E"/>
    <w:rsid w:val="435E5C94"/>
    <w:rsid w:val="458614D2"/>
    <w:rsid w:val="45991206"/>
    <w:rsid w:val="476B3480"/>
    <w:rsid w:val="490A0962"/>
    <w:rsid w:val="4BB153BE"/>
    <w:rsid w:val="5062141E"/>
    <w:rsid w:val="540168F4"/>
    <w:rsid w:val="548412D3"/>
    <w:rsid w:val="61811074"/>
    <w:rsid w:val="660A23AD"/>
    <w:rsid w:val="6DEA61F3"/>
    <w:rsid w:val="7CD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ca9c7910e2723c0e8211abc6a988906a\&#27773;&#36710;&#32500;&#20462;&#25253;&#20215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汽车维修报价表.docx</Template>
  <Company>市教育局</Company>
  <Pages>2</Pages>
  <Words>843</Words>
  <Characters>1112</Characters>
  <Lines>0</Lines>
  <Paragraphs>0</Paragraphs>
  <TotalTime>1</TotalTime>
  <ScaleCrop>false</ScaleCrop>
  <LinksUpToDate>false</LinksUpToDate>
  <CharactersWithSpaces>1113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2025-04-23T05:34:00Z</dcterms:created>
  <dc:creator>A车之翼汽车维修与保养中心</dc:creator>
  <cp:lastModifiedBy>ican</cp:lastModifiedBy>
  <dcterms:modified xsi:type="dcterms:W3CDTF">2025-07-16T09:25:52Z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7AB76D47FD5B46F8BF6956B80AD170CD_13</vt:lpwstr>
  </property>
  <property fmtid="{D5CDD505-2E9C-101B-9397-08002B2CF9AE}" pid="4" name="KSOTemplateUUID">
    <vt:lpwstr>v1.0_mb_jCvzDgzsmauPLg/uiSnefw==</vt:lpwstr>
  </property>
  <property fmtid="{D5CDD505-2E9C-101B-9397-08002B2CF9AE}" pid="5" name="KSOTemplateDocerSaveRecord">
    <vt:lpwstr>eyJoZGlkIjoiZjdkYzJjMzQxMjE3N2MyMGYwNDJkOGVjMzk5NTJmMTMiLCJ1c2VySWQiOiI1OTgwNDM5NzUifQ==</vt:lpwstr>
  </property>
</Properties>
</file>