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82" w:rsidRDefault="005F6E82">
      <w:pPr>
        <w:jc w:val="center"/>
        <w:rPr>
          <w:b/>
          <w:bCs/>
          <w:sz w:val="36"/>
          <w:szCs w:val="36"/>
        </w:rPr>
      </w:pPr>
    </w:p>
    <w:p w:rsidR="005F6E82" w:rsidRDefault="005F6E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云集街道农村户用卫生厕所改（新）建报价单</w:t>
      </w:r>
    </w:p>
    <w:p w:rsidR="005F6E82" w:rsidRDefault="005F6E82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1737"/>
        <w:gridCol w:w="684"/>
        <w:gridCol w:w="1576"/>
        <w:gridCol w:w="2184"/>
      </w:tblGrid>
      <w:tr w:rsidR="005F6E82" w:rsidRPr="00E032D6" w:rsidTr="00E032D6">
        <w:trPr>
          <w:trHeight w:val="63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>价</w:t>
            </w: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备注</w:t>
            </w:r>
          </w:p>
        </w:tc>
      </w:tr>
      <w:tr w:rsidR="005F6E82" w:rsidRPr="00E032D6" w:rsidTr="004C7C1B">
        <w:trPr>
          <w:trHeight w:val="1367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  <w:bookmarkStart w:id="0" w:name="_GoBack"/>
            <w:bookmarkEnd w:id="0"/>
            <w:r w:rsidRPr="00E032D6">
              <w:rPr>
                <w:rFonts w:hint="eastAsia"/>
              </w:rPr>
              <w:t>三格式化粪池</w:t>
            </w: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  <w:r w:rsidRPr="00E032D6">
              <w:t>150</w:t>
            </w:r>
            <w:r>
              <w:rPr>
                <w:rFonts w:hint="eastAsia"/>
              </w:rPr>
              <w:t>个</w:t>
            </w: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Merge w:val="restart"/>
            <w:vAlign w:val="center"/>
          </w:tcPr>
          <w:p w:rsidR="005F6E82" w:rsidRPr="004C7C1B" w:rsidRDefault="005F6E82" w:rsidP="00E032D6">
            <w:pPr>
              <w:jc w:val="center"/>
              <w:rPr>
                <w:szCs w:val="21"/>
              </w:rPr>
            </w:pPr>
            <w:r w:rsidRPr="004C7C1B">
              <w:rPr>
                <w:rFonts w:ascii="仿宋" w:eastAsia="仿宋" w:hAnsi="仿宋" w:hint="eastAsia"/>
                <w:szCs w:val="21"/>
              </w:rPr>
              <w:t>基坑开挖、基础处理、罐体安装或池体浇筑、土方回填、罐体抗浮、防渗处理、进粪管出水管及排气管采购连通安装、粪池盖板安装、地面硬化、编码拓印、人工湿地池沙卵填充及绿植等工程建设。</w:t>
            </w:r>
          </w:p>
        </w:tc>
      </w:tr>
      <w:tr w:rsidR="005F6E82" w:rsidRPr="00E032D6" w:rsidTr="00E032D6">
        <w:trPr>
          <w:trHeight w:val="66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  <w:r w:rsidRPr="00E032D6">
              <w:rPr>
                <w:rFonts w:hint="eastAsia"/>
              </w:rPr>
              <w:t>四格式生态户厕</w:t>
            </w: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  <w:r w:rsidRPr="00E032D6">
              <w:t>150</w:t>
            </w:r>
            <w:r>
              <w:rPr>
                <w:rFonts w:hint="eastAsia"/>
              </w:rPr>
              <w:t>个</w:t>
            </w: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Merge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</w:tr>
      <w:tr w:rsidR="005F6E82" w:rsidRPr="00E032D6" w:rsidTr="00E032D6">
        <w:trPr>
          <w:trHeight w:val="63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</w:tr>
      <w:tr w:rsidR="005F6E82" w:rsidRPr="00E032D6" w:rsidTr="00E032D6">
        <w:trPr>
          <w:trHeight w:val="63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</w:tr>
      <w:tr w:rsidR="005F6E82" w:rsidRPr="00E032D6" w:rsidTr="00E032D6">
        <w:trPr>
          <w:trHeight w:val="63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</w:tr>
      <w:tr w:rsidR="005F6E82" w:rsidRPr="00E032D6" w:rsidTr="00E032D6">
        <w:trPr>
          <w:trHeight w:val="639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</w:pPr>
          </w:p>
        </w:tc>
      </w:tr>
      <w:tr w:rsidR="005F6E82" w:rsidRPr="00E032D6" w:rsidTr="00E032D6">
        <w:trPr>
          <w:trHeight w:val="668"/>
          <w:jc w:val="center"/>
        </w:trPr>
        <w:tc>
          <w:tcPr>
            <w:tcW w:w="1977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737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  <w:r w:rsidRPr="00E032D6">
              <w:rPr>
                <w:b/>
                <w:bCs/>
              </w:rPr>
              <w:t>300</w:t>
            </w:r>
          </w:p>
        </w:tc>
        <w:tc>
          <w:tcPr>
            <w:tcW w:w="684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</w:p>
        </w:tc>
        <w:tc>
          <w:tcPr>
            <w:tcW w:w="2184" w:type="dxa"/>
            <w:vAlign w:val="center"/>
          </w:tcPr>
          <w:p w:rsidR="005F6E82" w:rsidRPr="00E032D6" w:rsidRDefault="005F6E82" w:rsidP="00E032D6">
            <w:pPr>
              <w:jc w:val="center"/>
              <w:rPr>
                <w:b/>
                <w:bCs/>
              </w:rPr>
            </w:pPr>
          </w:p>
        </w:tc>
      </w:tr>
    </w:tbl>
    <w:p w:rsidR="005F6E82" w:rsidRDefault="005F6E82"/>
    <w:sectPr w:rsidR="005F6E82" w:rsidSect="00474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82" w:rsidRDefault="005F6E82">
      <w:r>
        <w:separator/>
      </w:r>
    </w:p>
  </w:endnote>
  <w:endnote w:type="continuationSeparator" w:id="0">
    <w:p w:rsidR="005F6E82" w:rsidRDefault="005F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82" w:rsidRDefault="005F6E82">
      <w:r>
        <w:separator/>
      </w:r>
    </w:p>
  </w:footnote>
  <w:footnote w:type="continuationSeparator" w:id="0">
    <w:p w:rsidR="005F6E82" w:rsidRDefault="005F6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 w:rsidP="004408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82" w:rsidRDefault="005F6E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4CFB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03EDF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AB2E4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F983C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60AE5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49CA9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CF86F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69A28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CFC8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D28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Y3MTcyYjJhOTJiMmIzYzJhNzU1YTVlYmVhYWE3NzEifQ=="/>
  </w:docVars>
  <w:rsids>
    <w:rsidRoot w:val="5DB606A9"/>
    <w:rsid w:val="001C5319"/>
    <w:rsid w:val="004408BD"/>
    <w:rsid w:val="004740F5"/>
    <w:rsid w:val="004C7C1B"/>
    <w:rsid w:val="005F6E82"/>
    <w:rsid w:val="00E032D6"/>
    <w:rsid w:val="00F42DE5"/>
    <w:rsid w:val="0A930051"/>
    <w:rsid w:val="28CE4960"/>
    <w:rsid w:val="5DB6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F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0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05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4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0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</Words>
  <Characters>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云集街道农村户用卫生厕所改（新）建报价单</dc:title>
  <dc:subject/>
  <dc:creator>美好如期而至</dc:creator>
  <cp:keywords/>
  <dc:description/>
  <cp:lastModifiedBy>HUAWEI</cp:lastModifiedBy>
  <cp:revision>4</cp:revision>
  <dcterms:created xsi:type="dcterms:W3CDTF">2022-09-07T16:52:00Z</dcterms:created>
  <dcterms:modified xsi:type="dcterms:W3CDTF">2022-09-07T16:57:00Z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71CBE83892CC442EBE8818995A11F595</vt:lpwstr>
  </property>
</Properties>
</file>