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outlineLvl w:val="1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浙江警察学院手机取证综合分析软件教学版套餐参数要求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设备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手机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取证综合分析软件教学版套餐软件5套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数据迁移移动硬盘5块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、手机取证综合分析模块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软件一套，参数如下：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1、软件支持Apple iOS、Google Android、Nokia Symbian、Windows Mobile四大智能手机平台，支持64位Win7～Win10操作系统；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2、支持手机机身电话本、通话记录、短信等基本信息中已有数据的提取及删除数据的恢复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3、支持越狱与未越狱、各个iOS版本、各种型号的iPhone手机的取证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4、支持Root与未Root、各个OS版本、各种品牌、型号的Android手机的取证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5、支持iOS备份文件读取，包括从电脑硬盘及硬盘镜像中直接读取，在已知密码情况下实现对iOS加密备份的解析；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6、支持对IOS苹果手机做逻辑镜像快速提取解析，镜像格式MDF，并适合主流解析软件解析；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7、支持按应用类型展现、按文件系统展现、按时间、按目标对象等多种数据展现方法，可一键切换选择，方便检验人员查看分析，内置智能自动关联显示、一键过滤不同数据功能；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支持Android和iOS手机直连获取、备份获取、逻辑镜像导入解析、物理镜像导入解析、华为逻辑镜像提取等七种获取方法，支持十五种以上手机助手工具的备份文件解析，包含91手机助手、360手机助手、腾讯手机管家、豌豆荚、腾讯应用宝、小米手机备份、华为手机备份、OPPO手机备份、魅族手机备份、金立手机备份等；支持OPPO手机未开USB调试状态解除屏幕锁，支持MDF无损镜像格式导入分析；支持华为全版本逻辑镜像提取解析及加密备份解析，实现短信、QQ、微信等删除数据恢复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支持超过160种以上常用Android应用信息解析，包含QQ、微信、支付宝、淘宝旺旺等社交工具；UC浏览器、QQ浏览器等上网工具；高德地图等地图导航工具；OFO共享单车、哈罗单车、小鸣单车等多款共享单车应用；支持QQ、微信等已删除信息的恢复，支持未登陆微信数据及多账户微信数据的读取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10、支持支付宝转账记录和聊天记录等财物管理软支付信息数据获取；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11、支持百度盘远程服务器网盘数据下载固定；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12、支持12306火车购票软件远程服务器提取历史交易记录；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13、支持滴滴打车软件远程服务器提取历史交易记录；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14、支持手机系统邮件解析，UC浏览器、QQ浏览器等浏览器登陆邮箱的痕迹提取；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15、支持未登录的微信离线解析,破解过程无需联网；支持取证结果中的图片、语音(包含微信语音)、视频等多媒体自动关联直接播放;支持对取证结果进行智能筛选,自动标记含有手机号码、身份证、银行账户的数据,并导出成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16、支持Android、iOS微信全版本（含6.0以上）删除数据恢复；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17、支持微信、支付宝资金变动数据提取，包括交易记录、绑定银行卡信息等提取；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18、支持“目标人”添加功能，设定目标人手机号、社交账号等信息，可跨应用自动查询关联手机中的提取结果，并支持针对目标人导出报告；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19、支持已获取数据全局搜索，一键搜索短信、通讯录、QQ、微信等所有数据，支持上下文智能关联查看；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20、支持对取证结果进行标记，标记类型可自定义，支持依照标记进行数据分类和导出报告；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21、支持对取证结果进行智能筛选，自动标记含有手机号码、身份证、银行账户的数据，并导出成报告；取证结果支持上传SMART云、高检云以及兼容公安部十一局BCP格式的分析平台；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22、支持多语言显示，能显示设备中的中文、英语等多国语言；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23、支持同屏时间线分析展示功能，将所有带时间属性的数据（包括短信、通话记录、QQ、微信等）按照时间段和时间轴进行可视化展现，可一键过滤时间点的事件信息；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24、支持用户关联分析，可对短信、通话记录、QQ、微信等社交信息按照联系密切程度进行可视化展现；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25、支持地理位置分析，可获取手机中的照片、地图、聊天工具中包含的地理位置在内置离线地图工具中加以展现；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26、支持多机联系人交叉分析，可图形化展现多部手机中的通讯录、QQ、微信等的共同联系人，可视化展现结果支持图片格式导出；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27、支持多机记录交叉分析，可图形化展现多部手机中之间交叉信息及与共同第三方之间的信息，可视化展现结果支持图片格式导出；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28、支持多机文件交叉分析，可图形化展现多部手机中之间共同的照片、语音等文件，可视化展现结果支持图片格式导出；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29、支持取证结果的一键导出和自定义导出多种导出方式，支持多种报告格式导出，包括PDF, HTML , Excel等常见文件格式，支持多个案件数据合并分析、导出；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30、软件均为国内自主研发，需提供软件著作权证明，加盖原厂单位公章；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31、软件具有公安部检测报告，加盖原厂单位公章；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含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5个加密狗，3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年软件免费升级、更新手机库服务；软件跟随加密狗，可以在其他电脑上重复安装，加盖原厂单位公章证明；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33、提供原厂针对本项目原厂产品授权，加盖原厂单位公章证明；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34、提供原厂针对本项目原厂售后服务承诺，加盖原厂单位公章证明；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35、提供原厂针对本项目原厂培训承诺，加盖原厂单位公章证明。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、数据迁移移动硬盘5块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参数如下：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right="0" w:firstLine="480" w:firstLineChars="200"/>
        <w:jc w:val="both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接口类型;接口 SATA 6Gb/s(与SATA 3Gb/s 和 SATA 1.5Gb/s兼容),容量1TB(根据IDEMA,1 GB=1,000,000字节) *实际可用容量可能与产品标识不同(因为格式化、分区、操作系统、应用程序或其他原因等),缓存Samsung 1GB Low Power DDR4 SDRAM,读写速度连续读取不超过550MB/秒，连续写入不超过520MB/秒,尺寸100 X 69.85 X 6.8 (mm),工作温度0 - 70 ℃保存温度-45°C to 85°CTRIM支持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right="0" w:firstLine="480" w:firstLineChars="200"/>
        <w:jc w:val="both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交货期（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签订合同后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20天内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交货）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5F32"/>
    <w:rsid w:val="107F09F4"/>
    <w:rsid w:val="2F43010C"/>
    <w:rsid w:val="2FE41F22"/>
    <w:rsid w:val="387D6B87"/>
    <w:rsid w:val="42223D09"/>
    <w:rsid w:val="4F746E7E"/>
    <w:rsid w:val="55B9222A"/>
    <w:rsid w:val="58DA02DF"/>
    <w:rsid w:val="65AE48C1"/>
    <w:rsid w:val="677B4EE6"/>
    <w:rsid w:val="6D535020"/>
    <w:rsid w:val="6DB53622"/>
    <w:rsid w:val="746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  <w:style w:type="paragraph" w:customStyle="1" w:styleId="6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2018-09-26T15:07:00Z</dcterms:created>
  <dc:creator>li</dc:creator>
  <cp:lastModifiedBy>Administrator</cp:lastModifiedBy>
  <dcterms:modified xsi:type="dcterms:W3CDTF">2018-10-22T10:21:02Z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