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pPr>
      <w:bookmarkStart w:id="0" w:name="_Toc216593576"/>
      <w:bookmarkStart w:id="1" w:name="_Toc216593169"/>
      <w:r>
        <w:rPr>
          <w:rFonts w:hint="eastAsia"/>
        </w:rPr>
        <w:t>浙江信息工程学校物联网教学资源库建设</w:t>
      </w:r>
    </w:p>
    <w:p>
      <w:pPr>
        <w:pStyle w:val="210"/>
        <w:ind w:firstLine="840" w:firstLineChars="350"/>
      </w:pPr>
      <w:r>
        <w:rPr>
          <w:rFonts w:hint="eastAsia"/>
        </w:rPr>
        <w:t>总表如下：                                                                                   单位：万</w:t>
      </w:r>
    </w:p>
    <w:tbl>
      <w:tblPr>
        <w:tblStyle w:val="63"/>
        <w:tblW w:w="12517" w:type="dxa"/>
        <w:jc w:val="center"/>
        <w:tblInd w:w="-824" w:type="dxa"/>
        <w:tblLayout w:type="fixed"/>
        <w:tblCellMar>
          <w:top w:w="0" w:type="dxa"/>
          <w:left w:w="108" w:type="dxa"/>
          <w:bottom w:w="0" w:type="dxa"/>
          <w:right w:w="108" w:type="dxa"/>
        </w:tblCellMar>
      </w:tblPr>
      <w:tblGrid>
        <w:gridCol w:w="959"/>
        <w:gridCol w:w="5598"/>
        <w:gridCol w:w="1080"/>
        <w:gridCol w:w="1920"/>
        <w:gridCol w:w="2960"/>
      </w:tblGrid>
      <w:tr>
        <w:tblPrEx>
          <w:tblLayout w:type="fixed"/>
          <w:tblCellMar>
            <w:top w:w="0" w:type="dxa"/>
            <w:left w:w="108" w:type="dxa"/>
            <w:bottom w:w="0" w:type="dxa"/>
            <w:right w:w="108" w:type="dxa"/>
          </w:tblCellMar>
        </w:tblPrEx>
        <w:trPr>
          <w:trHeight w:val="402" w:hRule="atLeast"/>
          <w:jc w:val="center"/>
        </w:trPr>
        <w:tc>
          <w:tcPr>
            <w:tcW w:w="9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559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设备名称</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19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单价</w:t>
            </w:r>
          </w:p>
        </w:tc>
        <w:tc>
          <w:tcPr>
            <w:tcW w:w="2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总价</w:t>
            </w:r>
          </w:p>
        </w:tc>
      </w:tr>
      <w:tr>
        <w:tblPrEx>
          <w:tblLayout w:type="fixed"/>
          <w:tblCellMar>
            <w:top w:w="0" w:type="dxa"/>
            <w:left w:w="108" w:type="dxa"/>
            <w:bottom w:w="0" w:type="dxa"/>
            <w:right w:w="108" w:type="dxa"/>
          </w:tblCellMar>
        </w:tblPrEx>
        <w:trPr>
          <w:trHeight w:val="402" w:hRule="atLeast"/>
          <w:jc w:val="center"/>
        </w:trPr>
        <w:tc>
          <w:tcPr>
            <w:tcW w:w="95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598" w:type="dxa"/>
            <w:tcBorders>
              <w:top w:val="nil"/>
              <w:left w:val="nil"/>
              <w:bottom w:val="single" w:color="auto" w:sz="8" w:space="0"/>
              <w:right w:val="single" w:color="auto" w:sz="8"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在线云课堂信息化平台</w:t>
            </w:r>
          </w:p>
        </w:tc>
        <w:tc>
          <w:tcPr>
            <w:tcW w:w="108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92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138500</w:t>
            </w:r>
          </w:p>
        </w:tc>
        <w:tc>
          <w:tcPr>
            <w:tcW w:w="296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138500</w:t>
            </w:r>
          </w:p>
        </w:tc>
      </w:tr>
      <w:tr>
        <w:tblPrEx>
          <w:tblLayout w:type="fixed"/>
          <w:tblCellMar>
            <w:top w:w="0" w:type="dxa"/>
            <w:left w:w="108" w:type="dxa"/>
            <w:bottom w:w="0" w:type="dxa"/>
            <w:right w:w="108" w:type="dxa"/>
          </w:tblCellMar>
        </w:tblPrEx>
        <w:trPr>
          <w:trHeight w:val="402" w:hRule="atLeast"/>
          <w:jc w:val="center"/>
        </w:trPr>
        <w:tc>
          <w:tcPr>
            <w:tcW w:w="95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598" w:type="dxa"/>
            <w:tcBorders>
              <w:top w:val="nil"/>
              <w:left w:val="nil"/>
              <w:bottom w:val="single" w:color="auto" w:sz="8" w:space="0"/>
              <w:right w:val="single" w:color="auto" w:sz="8"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《单片机与传感器》课程资源包</w:t>
            </w:r>
          </w:p>
        </w:tc>
        <w:tc>
          <w:tcPr>
            <w:tcW w:w="108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92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52400</w:t>
            </w:r>
          </w:p>
        </w:tc>
        <w:tc>
          <w:tcPr>
            <w:tcW w:w="296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52400</w:t>
            </w:r>
          </w:p>
        </w:tc>
      </w:tr>
      <w:tr>
        <w:tblPrEx>
          <w:tblLayout w:type="fixed"/>
          <w:tblCellMar>
            <w:top w:w="0" w:type="dxa"/>
            <w:left w:w="108" w:type="dxa"/>
            <w:bottom w:w="0" w:type="dxa"/>
            <w:right w:w="108" w:type="dxa"/>
          </w:tblCellMar>
        </w:tblPrEx>
        <w:trPr>
          <w:trHeight w:val="402" w:hRule="atLeast"/>
          <w:jc w:val="center"/>
        </w:trPr>
        <w:tc>
          <w:tcPr>
            <w:tcW w:w="95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598" w:type="dxa"/>
            <w:tcBorders>
              <w:top w:val="nil"/>
              <w:left w:val="nil"/>
              <w:bottom w:val="single" w:color="auto" w:sz="8" w:space="0"/>
              <w:right w:val="single" w:color="auto" w:sz="8"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《物联网短距离无线通信技术》课程资源包</w:t>
            </w:r>
          </w:p>
        </w:tc>
        <w:tc>
          <w:tcPr>
            <w:tcW w:w="108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92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77200</w:t>
            </w:r>
          </w:p>
        </w:tc>
        <w:tc>
          <w:tcPr>
            <w:tcW w:w="296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77200</w:t>
            </w:r>
          </w:p>
        </w:tc>
      </w:tr>
      <w:tr>
        <w:tblPrEx>
          <w:tblLayout w:type="fixed"/>
          <w:tblCellMar>
            <w:top w:w="0" w:type="dxa"/>
            <w:left w:w="108" w:type="dxa"/>
            <w:bottom w:w="0" w:type="dxa"/>
            <w:right w:w="108" w:type="dxa"/>
          </w:tblCellMar>
        </w:tblPrEx>
        <w:trPr>
          <w:trHeight w:val="402" w:hRule="atLeast"/>
          <w:jc w:val="center"/>
        </w:trPr>
        <w:tc>
          <w:tcPr>
            <w:tcW w:w="95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559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108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4880" w:type="dxa"/>
            <w:gridSpan w:val="2"/>
            <w:tcBorders>
              <w:top w:val="single" w:color="auto" w:sz="8" w:space="0"/>
              <w:left w:val="nil"/>
              <w:bottom w:val="single" w:color="auto" w:sz="8" w:space="0"/>
              <w:right w:val="single" w:color="000000" w:sz="8"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268100</w:t>
            </w:r>
          </w:p>
        </w:tc>
      </w:tr>
    </w:tbl>
    <w:p>
      <w:pPr>
        <w:pStyle w:val="210"/>
      </w:pPr>
    </w:p>
    <w:p>
      <w:pPr>
        <w:pStyle w:val="210"/>
      </w:pPr>
      <w:r>
        <w:rPr>
          <w:rFonts w:hint="eastAsia"/>
        </w:rPr>
        <w:t xml:space="preserve">                                                                                       </w:t>
      </w:r>
    </w:p>
    <w:p/>
    <w:p>
      <w:pPr>
        <w:pStyle w:val="3"/>
        <w:numPr>
          <w:ilvl w:val="0"/>
          <w:numId w:val="0"/>
        </w:numPr>
      </w:pPr>
      <w:r>
        <w:rPr>
          <w:rFonts w:hint="eastAsia"/>
        </w:rPr>
        <w:t>智学云信息化平台</w:t>
      </w:r>
    </w:p>
    <w:tbl>
      <w:tblPr>
        <w:tblStyle w:val="64"/>
        <w:tblW w:w="11676" w:type="dxa"/>
        <w:jc w:val="center"/>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957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vAlign w:val="center"/>
          </w:tcPr>
          <w:p>
            <w:pPr>
              <w:widowControl/>
              <w:jc w:val="center"/>
              <w:rPr>
                <w:rFonts w:ascii="仿宋" w:hAnsi="仿宋" w:eastAsia="仿宋"/>
                <w:b/>
              </w:rPr>
            </w:pPr>
            <w:r>
              <w:rPr>
                <w:rFonts w:hint="eastAsia" w:ascii="仿宋" w:hAnsi="仿宋" w:eastAsia="仿宋"/>
                <w:b/>
              </w:rPr>
              <w:t>设备名称</w:t>
            </w:r>
          </w:p>
        </w:tc>
        <w:tc>
          <w:tcPr>
            <w:tcW w:w="9579" w:type="dxa"/>
            <w:vAlign w:val="center"/>
          </w:tcPr>
          <w:p>
            <w:pPr>
              <w:widowControl/>
              <w:jc w:val="center"/>
              <w:rPr>
                <w:rFonts w:ascii="仿宋" w:hAnsi="仿宋" w:eastAsia="仿宋"/>
                <w:b/>
              </w:rPr>
            </w:pPr>
            <w:r>
              <w:rPr>
                <w:rFonts w:hint="eastAsia" w:ascii="仿宋" w:hAnsi="仿宋" w:eastAsia="仿宋"/>
                <w:b/>
              </w:rPr>
              <w:t>设备参数</w:t>
            </w:r>
          </w:p>
        </w:tc>
        <w:tc>
          <w:tcPr>
            <w:tcW w:w="708" w:type="dxa"/>
            <w:vAlign w:val="center"/>
          </w:tcPr>
          <w:p>
            <w:pPr>
              <w:widowControl/>
              <w:jc w:val="center"/>
              <w:rPr>
                <w:rFonts w:ascii="仿宋" w:hAnsi="仿宋" w:eastAsia="仿宋"/>
                <w:b/>
              </w:rPr>
            </w:pPr>
            <w:r>
              <w:rPr>
                <w:rFonts w:hint="eastAsia" w:ascii="仿宋" w:hAnsi="仿宋" w:eastAsia="仿宋"/>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vAlign w:val="center"/>
          </w:tcPr>
          <w:p>
            <w:pPr>
              <w:widowControl/>
              <w:jc w:val="center"/>
              <w:rPr>
                <w:rFonts w:ascii="仿宋" w:hAnsi="仿宋" w:eastAsia="仿宋"/>
              </w:rPr>
            </w:pPr>
            <w:r>
              <w:rPr>
                <w:rFonts w:hint="eastAsia" w:ascii="仿宋" w:hAnsi="仿宋" w:eastAsia="仿宋"/>
              </w:rPr>
              <w:t>云课堂</w:t>
            </w:r>
          </w:p>
        </w:tc>
        <w:tc>
          <w:tcPr>
            <w:tcW w:w="9579" w:type="dxa"/>
          </w:tcPr>
          <w:p>
            <w:pPr>
              <w:widowControl/>
              <w:jc w:val="left"/>
              <w:rPr>
                <w:rFonts w:ascii="仿宋" w:hAnsi="仿宋" w:eastAsia="仿宋"/>
              </w:rPr>
            </w:pPr>
            <w:r>
              <w:rPr>
                <w:rFonts w:hint="eastAsia" w:ascii="宋体" w:hAnsi="宋体" w:cs="宋体"/>
                <w:kern w:val="0"/>
              </w:rPr>
              <w:t>★</w:t>
            </w:r>
            <w:r>
              <w:rPr>
                <w:rFonts w:hint="eastAsia" w:ascii="仿宋" w:hAnsi="仿宋" w:eastAsia="仿宋"/>
              </w:rPr>
              <w:t>1.部署在学校私有云平台的在线系统，采用BS架构，通过帐号登录使用。提供：在线课程、课程开发、翻转课堂、专业培养、教学计划、实验大纲、学习画像等功能，为物联网教学提供信息化环境。</w:t>
            </w:r>
          </w:p>
          <w:p>
            <w:pPr>
              <w:widowControl/>
              <w:jc w:val="left"/>
              <w:rPr>
                <w:rFonts w:ascii="仿宋" w:hAnsi="仿宋" w:eastAsia="仿宋"/>
              </w:rPr>
            </w:pPr>
            <w:r>
              <w:rPr>
                <w:rFonts w:hint="eastAsia" w:ascii="仿宋" w:hAnsi="仿宋" w:eastAsia="仿宋"/>
              </w:rPr>
              <w:t>2.在线课程：提供纸质教材、课程资源光盘之外，还提供在线课程资源，在线课程资源包括：电子图文教材、PPT、课程微视频、电子实验手册、实验视频、课程大纲等内容。厂家负责在线课程更新，保持课程最新。</w:t>
            </w:r>
          </w:p>
          <w:p>
            <w:pPr>
              <w:widowControl/>
              <w:jc w:val="left"/>
              <w:rPr>
                <w:rFonts w:ascii="仿宋" w:hAnsi="仿宋" w:eastAsia="仿宋"/>
              </w:rPr>
            </w:pPr>
            <w:r>
              <w:rPr>
                <w:rFonts w:hint="eastAsia" w:ascii="仿宋" w:hAnsi="仿宋" w:eastAsia="仿宋"/>
              </w:rPr>
              <w:t>3.课程开发：提供在线课程开发工具，老师可以新建在线课程，分章节上传图文、视频、PPT等教学资源，能够结合云评测系统为课程建立题库、作业、考试等。</w:t>
            </w:r>
          </w:p>
          <w:p>
            <w:pPr>
              <w:widowControl/>
              <w:jc w:val="left"/>
              <w:rPr>
                <w:rFonts w:ascii="仿宋" w:hAnsi="仿宋" w:eastAsia="仿宋"/>
              </w:rPr>
            </w:pPr>
            <w:r>
              <w:rPr>
                <w:rFonts w:hint="eastAsia" w:ascii="仿宋" w:hAnsi="仿宋" w:eastAsia="仿宋"/>
              </w:rPr>
              <w:t>4.翻转课堂：学生可以根据专业任选课程进行在线学习，可直接加载播放word、pdf、ppt等文档，视频、网页等资源，同时提供在线评论和课程QQ群组讨论，在线进行知识点讨论。</w:t>
            </w:r>
          </w:p>
          <w:p>
            <w:pPr>
              <w:widowControl/>
              <w:jc w:val="left"/>
              <w:rPr>
                <w:rFonts w:ascii="仿宋" w:hAnsi="仿宋" w:eastAsia="仿宋"/>
              </w:rPr>
            </w:pPr>
            <w:r>
              <w:rPr>
                <w:rFonts w:hint="eastAsia" w:ascii="仿宋" w:hAnsi="仿宋" w:eastAsia="仿宋"/>
              </w:rPr>
              <w:t>5.专业培养：针对物联网专业提供课程体系模块及岗位素质模块，以直观的拓扑图结构展现中高职课程学习大纲，并根据就业岗位导出必选课程的学习路线图。</w:t>
            </w:r>
          </w:p>
          <w:p>
            <w:pPr>
              <w:widowControl/>
              <w:jc w:val="left"/>
              <w:rPr>
                <w:rFonts w:ascii="仿宋" w:hAnsi="仿宋" w:eastAsia="仿宋"/>
              </w:rPr>
            </w:pPr>
            <w:r>
              <w:rPr>
                <w:rFonts w:hint="eastAsia" w:ascii="仿宋" w:hAnsi="仿宋" w:eastAsia="仿宋"/>
              </w:rPr>
              <w:t>6.教学计划：针对物联网专业课程体系，指定相关课程的教学计划，对章节知识点进行细分介绍，并对知识点掌握程度做标记，同时提供对应的关联实验内容。</w:t>
            </w:r>
          </w:p>
          <w:p>
            <w:pPr>
              <w:widowControl/>
              <w:jc w:val="left"/>
              <w:rPr>
                <w:rFonts w:ascii="仿宋" w:hAnsi="仿宋" w:eastAsia="仿宋"/>
              </w:rPr>
            </w:pPr>
            <w:r>
              <w:rPr>
                <w:rFonts w:hint="eastAsia" w:ascii="仿宋" w:hAnsi="仿宋" w:eastAsia="仿宋"/>
              </w:rPr>
              <w:t>7.实验大纲：云课程以标准的课程体系学时进行资源分配，按照章-&gt;节-&gt;知识点的结构进行创建，每个学时的资源要求40分钟，至少分解成2个视频知识点进行录制。</w:t>
            </w:r>
          </w:p>
          <w:p>
            <w:pPr>
              <w:widowControl/>
              <w:jc w:val="left"/>
              <w:rPr>
                <w:rFonts w:ascii="仿宋" w:hAnsi="仿宋" w:eastAsia="仿宋"/>
              </w:rPr>
            </w:pPr>
            <w:r>
              <w:rPr>
                <w:rFonts w:hint="eastAsia" w:ascii="宋体" w:hAnsi="宋体" w:cs="宋体"/>
                <w:kern w:val="0"/>
              </w:rPr>
              <w:t>★</w:t>
            </w:r>
            <w:r>
              <w:rPr>
                <w:rFonts w:hint="eastAsia" w:ascii="仿宋" w:hAnsi="仿宋" w:eastAsia="仿宋"/>
              </w:rPr>
              <w:t>8.实验报告：可设置课程章节实验报告模板，学生能够在线提交课程章节实验报告。</w:t>
            </w:r>
          </w:p>
          <w:p>
            <w:pPr>
              <w:widowControl/>
              <w:jc w:val="left"/>
              <w:rPr>
                <w:rFonts w:ascii="仿宋" w:hAnsi="仿宋" w:eastAsia="仿宋"/>
              </w:rPr>
            </w:pPr>
            <w:r>
              <w:rPr>
                <w:rFonts w:hint="eastAsia" w:ascii="宋体" w:hAnsi="宋体" w:cs="宋体"/>
                <w:kern w:val="0"/>
              </w:rPr>
              <w:t>★</w:t>
            </w:r>
            <w:r>
              <w:rPr>
                <w:rFonts w:ascii="仿宋" w:hAnsi="仿宋" w:eastAsia="仿宋"/>
              </w:rPr>
              <w:t>9</w:t>
            </w:r>
            <w:r>
              <w:rPr>
                <w:rFonts w:hint="eastAsia" w:ascii="仿宋" w:hAnsi="仿宋" w:eastAsia="仿宋"/>
              </w:rPr>
              <w:t>.学习画像：多维度记录学生的学习轨迹，包括：学习课程数、学习视频时长、学习笔记数、提交实验报告数等，构建学习行为模型，多维度刻画学生的学习画像，及时反馈学生对课程的掌握程度。</w:t>
            </w:r>
          </w:p>
          <w:p>
            <w:pPr>
              <w:widowControl/>
              <w:jc w:val="left"/>
              <w:rPr>
                <w:rFonts w:ascii="仿宋" w:hAnsi="仿宋" w:eastAsia="仿宋"/>
              </w:rPr>
            </w:pPr>
            <w:r>
              <w:rPr>
                <w:rFonts w:hint="eastAsia" w:ascii="宋体" w:hAnsi="宋体" w:cs="宋体"/>
                <w:kern w:val="0"/>
              </w:rPr>
              <w:t>★</w:t>
            </w:r>
            <w:r>
              <w:rPr>
                <w:rFonts w:ascii="仿宋" w:hAnsi="仿宋" w:eastAsia="仿宋"/>
              </w:rPr>
              <w:t>10</w:t>
            </w:r>
            <w:r>
              <w:rPr>
                <w:rFonts w:hint="eastAsia" w:ascii="仿宋" w:hAnsi="仿宋" w:eastAsia="仿宋"/>
              </w:rPr>
              <w:t>.专业报告：针对教务系统提供教师的课程评估报告，并可导出每个学生的评估报告。</w:t>
            </w:r>
          </w:p>
          <w:p>
            <w:pPr>
              <w:widowControl/>
              <w:jc w:val="left"/>
              <w:rPr>
                <w:rFonts w:ascii="仿宋" w:hAnsi="仿宋" w:eastAsia="仿宋"/>
              </w:rPr>
            </w:pPr>
            <w:r>
              <w:rPr>
                <w:rFonts w:ascii="仿宋" w:hAnsi="仿宋" w:eastAsia="仿宋"/>
              </w:rPr>
              <w:t>11</w:t>
            </w:r>
            <w:r>
              <w:rPr>
                <w:rFonts w:hint="eastAsia" w:ascii="仿宋" w:hAnsi="仿宋" w:eastAsia="仿宋"/>
              </w:rPr>
              <w:t>.本教学辅助信息化平台必须和本项目的其他教学、管理、教务的信息化平台兼容，使用统一的用户管理模块、数据库，保持各模块之间数据互通。</w:t>
            </w:r>
          </w:p>
          <w:p>
            <w:pPr>
              <w:widowControl/>
              <w:jc w:val="left"/>
              <w:rPr>
                <w:rFonts w:ascii="仿宋" w:hAnsi="仿宋" w:eastAsia="仿宋"/>
              </w:rPr>
            </w:pPr>
            <w:r>
              <w:rPr>
                <w:rFonts w:hint="eastAsia" w:ascii="仿宋" w:hAnsi="仿宋" w:eastAsia="仿宋"/>
              </w:rPr>
              <w:t>1</w:t>
            </w:r>
            <w:r>
              <w:rPr>
                <w:rFonts w:ascii="仿宋" w:hAnsi="仿宋" w:eastAsia="仿宋"/>
              </w:rPr>
              <w:t>2</w:t>
            </w:r>
            <w:r>
              <w:rPr>
                <w:rFonts w:hint="eastAsia" w:ascii="仿宋" w:hAnsi="仿宋" w:eastAsia="仿宋"/>
              </w:rPr>
              <w:t>.提供所有课程资源包的导入和编辑，支持后续课程资源包升级补充。</w:t>
            </w:r>
          </w:p>
          <w:p>
            <w:pPr>
              <w:widowControl/>
              <w:jc w:val="left"/>
              <w:rPr>
                <w:rFonts w:ascii="仿宋" w:hAnsi="仿宋" w:eastAsia="仿宋"/>
              </w:rPr>
            </w:pPr>
            <w:r>
              <w:rPr>
                <w:rFonts w:hint="eastAsia" w:ascii="宋体" w:hAnsi="宋体" w:cs="宋体"/>
                <w:kern w:val="0"/>
              </w:rPr>
              <w:t>★</w:t>
            </w:r>
            <w:r>
              <w:rPr>
                <w:rFonts w:hint="eastAsia" w:ascii="仿宋" w:hAnsi="仿宋" w:eastAsia="仿宋"/>
              </w:rPr>
              <w:t>1</w:t>
            </w:r>
            <w:r>
              <w:rPr>
                <w:rFonts w:ascii="仿宋" w:hAnsi="仿宋" w:eastAsia="仿宋"/>
              </w:rPr>
              <w:t>3</w:t>
            </w:r>
            <w:r>
              <w:rPr>
                <w:rFonts w:hint="eastAsia" w:ascii="仿宋" w:hAnsi="仿宋" w:eastAsia="仿宋"/>
              </w:rPr>
              <w:t>.保修期内根据学校需求进行免费功能修改和定制。</w:t>
            </w:r>
          </w:p>
        </w:tc>
        <w:tc>
          <w:tcPr>
            <w:tcW w:w="708" w:type="dxa"/>
            <w:vAlign w:val="center"/>
          </w:tcPr>
          <w:p>
            <w:pPr>
              <w:widowControl/>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vAlign w:val="center"/>
          </w:tcPr>
          <w:p>
            <w:pPr>
              <w:widowControl/>
              <w:jc w:val="center"/>
              <w:rPr>
                <w:rFonts w:ascii="仿宋" w:hAnsi="仿宋" w:eastAsia="仿宋"/>
              </w:rPr>
            </w:pPr>
            <w:r>
              <w:rPr>
                <w:rFonts w:hint="eastAsia" w:ascii="仿宋" w:hAnsi="仿宋" w:eastAsia="仿宋"/>
              </w:rPr>
              <w:t>《单片机与传感器》课程资源包</w:t>
            </w:r>
          </w:p>
        </w:tc>
        <w:tc>
          <w:tcPr>
            <w:tcW w:w="9579" w:type="dxa"/>
          </w:tcPr>
          <w:p>
            <w:pPr>
              <w:widowControl/>
              <w:jc w:val="left"/>
              <w:rPr>
                <w:rFonts w:ascii="仿宋" w:hAnsi="仿宋" w:eastAsia="仿宋"/>
              </w:rPr>
            </w:pPr>
            <w:r>
              <w:rPr>
                <w:rFonts w:hint="eastAsia" w:ascii="仿宋" w:hAnsi="仿宋" w:eastAsia="仿宋"/>
              </w:rPr>
              <w:t>一、总体要求</w:t>
            </w:r>
          </w:p>
          <w:p>
            <w:pPr>
              <w:widowControl/>
              <w:jc w:val="left"/>
              <w:rPr>
                <w:rFonts w:ascii="仿宋" w:hAnsi="仿宋" w:eastAsia="仿宋"/>
              </w:rPr>
            </w:pPr>
            <w:r>
              <w:rPr>
                <w:rFonts w:hint="eastAsia" w:ascii="仿宋" w:hAnsi="仿宋" w:eastAsia="仿宋"/>
              </w:rPr>
              <w:t>1.提供围绕特色专业为依托的人才培养方案、教学大纲、规划12门以上互相耦合的课程资源，整体学分控制在1</w:t>
            </w:r>
            <w:r>
              <w:rPr>
                <w:rFonts w:ascii="仿宋" w:hAnsi="仿宋" w:eastAsia="仿宋"/>
              </w:rPr>
              <w:t>2</w:t>
            </w:r>
            <w:r>
              <w:rPr>
                <w:rFonts w:hint="eastAsia" w:ascii="仿宋" w:hAnsi="仿宋" w:eastAsia="仿宋"/>
              </w:rPr>
              <w:t>0以内；</w:t>
            </w:r>
          </w:p>
          <w:p>
            <w:pPr>
              <w:widowControl/>
              <w:jc w:val="left"/>
              <w:rPr>
                <w:rFonts w:ascii="仿宋" w:hAnsi="仿宋" w:eastAsia="仿宋"/>
              </w:rPr>
            </w:pPr>
            <w:r>
              <w:rPr>
                <w:rFonts w:hint="eastAsia" w:ascii="宋体" w:hAnsi="宋体" w:cs="宋体"/>
                <w:kern w:val="0"/>
              </w:rPr>
              <w:t>★</w:t>
            </w:r>
            <w:r>
              <w:rPr>
                <w:rFonts w:hint="eastAsia" w:ascii="仿宋" w:hAnsi="仿宋" w:eastAsia="仿宋"/>
              </w:rPr>
              <w:t>2.教学资源包包括：培养方案、课程大纲、教学指导、课程讲义、课程视频、教学课件、实验手册（教师版/学生版）、实验资源、实验视频、课程题库、岗位模型、评测系统等；</w:t>
            </w:r>
          </w:p>
          <w:p>
            <w:pPr>
              <w:widowControl/>
              <w:jc w:val="left"/>
              <w:rPr>
                <w:rFonts w:ascii="仿宋" w:hAnsi="仿宋" w:eastAsia="仿宋"/>
              </w:rPr>
            </w:pPr>
            <w:r>
              <w:rPr>
                <w:rFonts w:hint="eastAsia" w:ascii="仿宋" w:hAnsi="仿宋" w:eastAsia="仿宋"/>
              </w:rPr>
              <w:t>3.教学资源包按照核心课程、专业课程、实践课程分类，全部采用项目驱动式教学方法，内容包含：项目介绍、项目场景、项目知识、模块分解、任务项、任务步骤、项目小结、项目思考等；</w:t>
            </w:r>
          </w:p>
          <w:p>
            <w:pPr>
              <w:widowControl/>
              <w:jc w:val="left"/>
              <w:rPr>
                <w:rFonts w:ascii="仿宋" w:hAnsi="仿宋" w:eastAsia="仿宋"/>
              </w:rPr>
            </w:pPr>
            <w:r>
              <w:rPr>
                <w:rFonts w:hint="eastAsia" w:ascii="仿宋" w:hAnsi="仿宋" w:eastAsia="仿宋"/>
              </w:rPr>
              <w:t>4.所有教学资源包可以选择配套云信息化线上服务软件（在线教学、在线评测、在线实训、在线简历等）进行教学；</w:t>
            </w:r>
          </w:p>
          <w:p>
            <w:pPr>
              <w:widowControl/>
              <w:jc w:val="left"/>
              <w:rPr>
                <w:rFonts w:ascii="仿宋" w:hAnsi="仿宋" w:eastAsia="仿宋"/>
              </w:rPr>
            </w:pPr>
            <w:r>
              <w:rPr>
                <w:rFonts w:hint="eastAsia" w:ascii="宋体" w:hAnsi="宋体" w:cs="宋体"/>
                <w:kern w:val="0"/>
              </w:rPr>
              <w:t>★</w:t>
            </w:r>
            <w:r>
              <w:rPr>
                <w:rFonts w:hint="eastAsia" w:ascii="仿宋" w:hAnsi="仿宋" w:eastAsia="仿宋"/>
              </w:rPr>
              <w:t>5.保修期内根据学校需求进行免费课程修改和定制。</w:t>
            </w:r>
          </w:p>
          <w:p>
            <w:pPr>
              <w:widowControl/>
              <w:jc w:val="left"/>
              <w:rPr>
                <w:rFonts w:ascii="仿宋" w:hAnsi="仿宋" w:eastAsia="仿宋"/>
              </w:rPr>
            </w:pPr>
            <w:r>
              <w:rPr>
                <w:rFonts w:hint="eastAsia" w:ascii="仿宋" w:hAnsi="仿宋" w:eastAsia="仿宋"/>
              </w:rPr>
              <w:t>二、详细参数</w:t>
            </w:r>
          </w:p>
          <w:p>
            <w:pPr>
              <w:widowControl/>
              <w:jc w:val="left"/>
              <w:rPr>
                <w:rFonts w:ascii="仿宋" w:hAnsi="仿宋" w:eastAsia="仿宋"/>
              </w:rPr>
            </w:pPr>
            <w:r>
              <w:rPr>
                <w:rFonts w:hint="eastAsia" w:ascii="仿宋" w:hAnsi="仿宋" w:eastAsia="仿宋"/>
              </w:rPr>
              <w:t>1.培养方案：以行业人才需求作为学科建设标准，根据学校现有架构进行定制的人才培养方案和课程体系，内容包括：产业背景、知识体系、人才培养、专业信息、专业建设等内容，以pdf文件格式提供；</w:t>
            </w:r>
          </w:p>
          <w:p>
            <w:pPr>
              <w:widowControl/>
              <w:jc w:val="left"/>
              <w:rPr>
                <w:rFonts w:ascii="仿宋" w:hAnsi="仿宋" w:eastAsia="仿宋"/>
              </w:rPr>
            </w:pPr>
            <w:r>
              <w:rPr>
                <w:rFonts w:hint="eastAsia" w:ascii="仿宋" w:hAnsi="仿宋" w:eastAsia="仿宋"/>
              </w:rPr>
              <w:t>2.课程大纲：提供课程完整的教学大纲，包含章节、项目模块、知识点、知识内容、考核要求、课时安排、实验内容、实验要求等，以excel文件格式提供；</w:t>
            </w:r>
          </w:p>
          <w:p>
            <w:pPr>
              <w:widowControl/>
              <w:jc w:val="left"/>
              <w:rPr>
                <w:rFonts w:ascii="仿宋" w:hAnsi="仿宋" w:eastAsia="仿宋"/>
              </w:rPr>
            </w:pPr>
            <w:r>
              <w:rPr>
                <w:rFonts w:hint="eastAsia" w:ascii="仿宋" w:hAnsi="仿宋" w:eastAsia="仿宋"/>
              </w:rPr>
              <w:t>3.教学指导：提供课程完整的单元教学设计，每个单元设计至少包含“教学目标设计、模块设计、教学重难点、课前准备”等环节，以word文件格式提供；</w:t>
            </w:r>
          </w:p>
          <w:p>
            <w:pPr>
              <w:widowControl/>
              <w:jc w:val="left"/>
              <w:rPr>
                <w:rFonts w:ascii="仿宋" w:hAnsi="仿宋" w:eastAsia="仿宋"/>
              </w:rPr>
            </w:pPr>
            <w:r>
              <w:rPr>
                <w:rFonts w:hint="eastAsia" w:ascii="宋体" w:hAnsi="宋体" w:cs="宋体"/>
                <w:kern w:val="0"/>
              </w:rPr>
              <w:t>★</w:t>
            </w:r>
            <w:r>
              <w:rPr>
                <w:rFonts w:hint="eastAsia" w:ascii="仿宋" w:hAnsi="仿宋" w:eastAsia="仿宋"/>
              </w:rPr>
              <w:t>4.课程讲义：按照72课时的讲义不少于200页的标准建设，其他课时讲义页数按比例调整，讲义至少包含“项目介绍、项目场景、项目知识、模块分解、任务项、任务步骤、项目小结、项目思考”等，以正式出版的教材提供；</w:t>
            </w:r>
          </w:p>
          <w:p>
            <w:pPr>
              <w:widowControl/>
              <w:jc w:val="left"/>
              <w:rPr>
                <w:rFonts w:ascii="仿宋" w:hAnsi="仿宋" w:eastAsia="仿宋"/>
              </w:rPr>
            </w:pPr>
            <w:r>
              <w:rPr>
                <w:rFonts w:hint="eastAsia" w:ascii="仿宋" w:hAnsi="仿宋" w:eastAsia="仿宋"/>
              </w:rPr>
              <w:t>5.教学课件：根据教材的项目章节，以PPT文件格式提供，所以PPT以项目导向、任务驱动形式组织授课内容，注重用表格和图形展示，文字描述要精炼。</w:t>
            </w:r>
          </w:p>
          <w:p>
            <w:pPr>
              <w:widowControl/>
              <w:jc w:val="left"/>
              <w:rPr>
                <w:rFonts w:ascii="仿宋" w:hAnsi="仿宋" w:eastAsia="仿宋"/>
              </w:rPr>
            </w:pPr>
            <w:r>
              <w:rPr>
                <w:rFonts w:hint="eastAsia" w:ascii="仿宋" w:hAnsi="仿宋" w:eastAsia="仿宋"/>
              </w:rPr>
              <w:t>6.实验手册教师版：课程与实验按照1：1比例搭配，各实验内容至少包含“实验目标、实验环境、实验步骤、质量保证、注意事项”等部分，以pdf文件格式提供；</w:t>
            </w:r>
          </w:p>
          <w:p>
            <w:pPr>
              <w:widowControl/>
              <w:jc w:val="left"/>
              <w:rPr>
                <w:rFonts w:ascii="仿宋" w:hAnsi="仿宋" w:eastAsia="仿宋"/>
              </w:rPr>
            </w:pPr>
            <w:r>
              <w:rPr>
                <w:rFonts w:hint="eastAsia" w:ascii="仿宋" w:hAnsi="仿宋" w:eastAsia="仿宋"/>
              </w:rPr>
              <w:t>7.实验资源教师版：提供完整实验、习题源代码，实验环境安装包等；</w:t>
            </w:r>
          </w:p>
          <w:p>
            <w:pPr>
              <w:widowControl/>
              <w:jc w:val="left"/>
              <w:rPr>
                <w:rFonts w:ascii="仿宋" w:hAnsi="仿宋" w:eastAsia="仿宋"/>
              </w:rPr>
            </w:pPr>
            <w:r>
              <w:rPr>
                <w:rFonts w:hint="eastAsia" w:ascii="仿宋" w:hAnsi="仿宋" w:eastAsia="仿宋"/>
              </w:rPr>
              <w:t>8.实验视频：提供完整的实验讲解视频和操作视频；</w:t>
            </w:r>
          </w:p>
          <w:p>
            <w:pPr>
              <w:widowControl/>
              <w:jc w:val="left"/>
              <w:rPr>
                <w:rFonts w:ascii="仿宋" w:hAnsi="仿宋" w:eastAsia="仿宋"/>
              </w:rPr>
            </w:pPr>
            <w:r>
              <w:rPr>
                <w:rFonts w:hint="eastAsia" w:ascii="宋体" w:hAnsi="宋体" w:cs="宋体"/>
                <w:kern w:val="0"/>
              </w:rPr>
              <w:t>★</w:t>
            </w:r>
            <w:r>
              <w:rPr>
                <w:rFonts w:hint="eastAsia" w:ascii="仿宋" w:hAnsi="仿宋" w:eastAsia="仿宋"/>
              </w:rPr>
              <w:t>9.课程题库：每种类型题目数量不少于50个，题目总数不少于200题，题目类型涵盖选择、填空、判断和简答等题型，以excel文件格式提供；</w:t>
            </w:r>
          </w:p>
          <w:p>
            <w:pPr>
              <w:widowControl/>
              <w:jc w:val="left"/>
              <w:rPr>
                <w:rFonts w:ascii="仿宋" w:hAnsi="仿宋" w:eastAsia="仿宋"/>
              </w:rPr>
            </w:pPr>
            <w:r>
              <w:rPr>
                <w:rFonts w:hint="eastAsia" w:ascii="宋体" w:hAnsi="宋体" w:cs="宋体"/>
                <w:kern w:val="0"/>
              </w:rPr>
              <w:t>★</w:t>
            </w:r>
            <w:r>
              <w:rPr>
                <w:rFonts w:hint="eastAsia" w:ascii="仿宋" w:hAnsi="仿宋" w:eastAsia="仿宋"/>
              </w:rPr>
              <w:t>10.岗位模型：根据企业用人需求，及岗位的工作要求，对学科知识点进行评估，并通过雷达图对技能指标进行展现；</w:t>
            </w:r>
          </w:p>
          <w:p>
            <w:pPr>
              <w:widowControl/>
              <w:jc w:val="left"/>
              <w:rPr>
                <w:rFonts w:ascii="仿宋" w:hAnsi="仿宋" w:eastAsia="仿宋"/>
              </w:rPr>
            </w:pPr>
            <w:r>
              <w:rPr>
                <w:rFonts w:hint="eastAsia" w:ascii="宋体" w:hAnsi="宋体" w:cs="宋体"/>
                <w:kern w:val="0"/>
              </w:rPr>
              <w:t>★</w:t>
            </w:r>
            <w:r>
              <w:rPr>
                <w:rFonts w:hint="eastAsia" w:ascii="仿宋" w:hAnsi="仿宋" w:eastAsia="仿宋"/>
              </w:rPr>
              <w:t>11.课程视频：按照微课标准构建的全套教材视频，一线工程师授课，每个项目模块至少分解为三个微视频进行剖析讲解，以线上云平台方式提供；</w:t>
            </w:r>
          </w:p>
          <w:p>
            <w:pPr>
              <w:widowControl/>
              <w:jc w:val="left"/>
              <w:rPr>
                <w:rFonts w:ascii="仿宋" w:hAnsi="仿宋" w:eastAsia="仿宋"/>
              </w:rPr>
            </w:pPr>
            <w:r>
              <w:rPr>
                <w:rFonts w:hint="eastAsia" w:ascii="仿宋" w:hAnsi="仿宋" w:eastAsia="仿宋"/>
              </w:rPr>
              <w:t>12.评测系统：针对课程提供作业、练习、考试等多种形式的题库及知识评测，并对学员做多维成绩分析及课程推送；</w:t>
            </w:r>
          </w:p>
          <w:p>
            <w:pPr>
              <w:widowControl/>
              <w:jc w:val="left"/>
              <w:rPr>
                <w:rFonts w:ascii="仿宋" w:hAnsi="仿宋" w:eastAsia="仿宋"/>
              </w:rPr>
            </w:pPr>
            <w:r>
              <w:rPr>
                <w:rFonts w:hint="eastAsia" w:ascii="仿宋" w:hAnsi="仿宋" w:eastAsia="仿宋"/>
              </w:rPr>
              <w:t>13.能力评测：对学员能力做多维度评估分析。</w:t>
            </w:r>
          </w:p>
          <w:p>
            <w:pPr>
              <w:widowControl/>
              <w:jc w:val="left"/>
              <w:rPr>
                <w:rFonts w:ascii="仿宋" w:hAnsi="仿宋" w:eastAsia="仿宋"/>
              </w:rPr>
            </w:pPr>
            <w:r>
              <w:rPr>
                <w:rFonts w:hint="eastAsia" w:ascii="仿宋" w:hAnsi="仿宋" w:eastAsia="仿宋"/>
              </w:rPr>
              <w:t>三、课程资源</w:t>
            </w:r>
          </w:p>
          <w:p>
            <w:pPr>
              <w:widowControl/>
              <w:jc w:val="left"/>
              <w:rPr>
                <w:rFonts w:ascii="仿宋" w:hAnsi="仿宋" w:eastAsia="仿宋"/>
              </w:rPr>
            </w:pPr>
            <w:r>
              <w:rPr>
                <w:rFonts w:hint="eastAsia" w:ascii="仿宋" w:hAnsi="仿宋" w:eastAsia="仿宋"/>
              </w:rPr>
              <w:t>1.按照课程建设标准提供《单片机与传感器》课程</w:t>
            </w:r>
          </w:p>
          <w:p>
            <w:pPr>
              <w:widowControl/>
              <w:jc w:val="left"/>
              <w:rPr>
                <w:rFonts w:ascii="仿宋" w:hAnsi="仿宋" w:eastAsia="仿宋"/>
              </w:rPr>
            </w:pPr>
            <w:r>
              <w:rPr>
                <w:rFonts w:hint="eastAsia" w:ascii="仿宋" w:hAnsi="仿宋" w:eastAsia="仿宋"/>
              </w:rPr>
              <w:t>1.1 共计64学时，本课程基于项目驱动、案例实践，介绍基于8051内核的CC2530处理器单片机的组成、结构、开发工具、基本接口，通过案例介绍各种类的传感器的驱动开发和传感器综合联动项目开发。通过本课程的学习可以使学生掌握单片机接口编程技术，掌握单片机传感器驱动开发技术，掌握IAR for 8051代码开发环境的使用。使学生获得单片机的接口使用及传感器驱动编程能力。</w:t>
            </w:r>
          </w:p>
          <w:p>
            <w:pPr>
              <w:widowControl/>
              <w:jc w:val="left"/>
              <w:rPr>
                <w:rFonts w:ascii="仿宋" w:hAnsi="仿宋" w:eastAsia="仿宋"/>
              </w:rPr>
            </w:pPr>
            <w:r>
              <w:rPr>
                <w:rFonts w:hint="eastAsia" w:ascii="仿宋" w:hAnsi="仿宋" w:eastAsia="仿宋"/>
              </w:rPr>
              <w:t xml:space="preserve">1.2 课程内容：项目一 </w:t>
            </w:r>
            <w:r>
              <w:rPr>
                <w:rFonts w:hint="eastAsia" w:ascii="仿宋" w:hAnsi="仿宋" w:eastAsia="仿宋"/>
                <w:kern w:val="0"/>
              </w:rPr>
              <w:t>单片机系统与开发环境：认识单片机系统、认识MCS-51单片机系统、工程创建与调试</w:t>
            </w:r>
          </w:p>
          <w:p>
            <w:pPr>
              <w:widowControl/>
              <w:jc w:val="left"/>
              <w:rPr>
                <w:rFonts w:ascii="仿宋" w:hAnsi="仿宋" w:eastAsia="仿宋"/>
              </w:rPr>
            </w:pPr>
            <w:r>
              <w:rPr>
                <w:rFonts w:hint="eastAsia" w:ascii="仿宋" w:hAnsi="仿宋" w:eastAsia="仿宋"/>
              </w:rPr>
              <w:t>1.3 课程内容：项目二 单片机基础接口开发项目：信号指示灯控制、键盘按键检测、秒表计时器、万用表电压检测、智能手环低功耗设计、监测站宕机复位、智能工厂的设备交互、大棚内环境信息采集</w:t>
            </w:r>
          </w:p>
          <w:p>
            <w:pPr>
              <w:widowControl/>
              <w:jc w:val="left"/>
              <w:rPr>
                <w:rFonts w:ascii="仿宋" w:hAnsi="仿宋" w:eastAsia="仿宋"/>
              </w:rPr>
            </w:pPr>
            <w:r>
              <w:rPr>
                <w:rFonts w:hint="eastAsia" w:ascii="仿宋" w:hAnsi="仿宋" w:eastAsia="仿宋"/>
              </w:rPr>
              <w:t>1.4 课程内容：项目三 传感器接口开发项目：认识传感器、温室大棚光照度检测、户外高度气压计、室内空气质量检测、电子计步器、红外测距系统、人体红外报警器、厨房燃气报警器、电动车报警器、出租车计价器、生产线计数器、工厂火灾预警、触摸开关控制、定时开关插座、笔记本散热器控制、摄像机云台、声光报警器</w:t>
            </w:r>
          </w:p>
          <w:p>
            <w:pPr>
              <w:widowControl/>
              <w:jc w:val="left"/>
              <w:rPr>
                <w:rFonts w:ascii="仿宋" w:hAnsi="仿宋" w:eastAsia="仿宋"/>
              </w:rPr>
            </w:pPr>
            <w:r>
              <w:rPr>
                <w:rFonts w:hint="eastAsia" w:ascii="仿宋" w:hAnsi="仿宋" w:eastAsia="仿宋"/>
              </w:rPr>
              <w:t>1.5 课程内容：综合实践 大棚微循环调节系统、语音门铃系统设计、多功能晾衣系统设计</w:t>
            </w:r>
          </w:p>
          <w:p>
            <w:pPr>
              <w:widowControl/>
              <w:jc w:val="left"/>
              <w:rPr>
                <w:rFonts w:ascii="仿宋" w:hAnsi="仿宋" w:eastAsia="仿宋"/>
              </w:rPr>
            </w:pPr>
            <w:r>
              <w:rPr>
                <w:rFonts w:hint="eastAsia" w:ascii="仿宋" w:hAnsi="仿宋" w:eastAsia="仿宋"/>
              </w:rPr>
              <w:t>2.招标现场提供课程资料样本进行内容核对。</w:t>
            </w:r>
          </w:p>
        </w:tc>
        <w:tc>
          <w:tcPr>
            <w:tcW w:w="708" w:type="dxa"/>
            <w:vAlign w:val="center"/>
          </w:tcPr>
          <w:p>
            <w:pPr>
              <w:widowControl/>
              <w:jc w:val="center"/>
              <w:rPr>
                <w:rFonts w:ascii="仿宋" w:hAnsi="仿宋" w:eastAsia="仿宋"/>
              </w:rPr>
            </w:pPr>
            <w:r>
              <w:rPr>
                <w:rFonts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9" w:type="dxa"/>
            <w:vAlign w:val="center"/>
          </w:tcPr>
          <w:p>
            <w:pPr>
              <w:widowControl/>
              <w:jc w:val="center"/>
              <w:rPr>
                <w:rFonts w:ascii="仿宋" w:hAnsi="仿宋" w:eastAsia="仿宋"/>
              </w:rPr>
            </w:pPr>
            <w:r>
              <w:rPr>
                <w:rFonts w:hint="eastAsia" w:ascii="仿宋" w:hAnsi="仿宋" w:eastAsia="仿宋"/>
              </w:rPr>
              <w:t>《物联网短距离无线通信技术》课程资源包</w:t>
            </w:r>
          </w:p>
        </w:tc>
        <w:tc>
          <w:tcPr>
            <w:tcW w:w="9579" w:type="dxa"/>
          </w:tcPr>
          <w:p>
            <w:pPr>
              <w:widowControl/>
              <w:jc w:val="left"/>
              <w:rPr>
                <w:rFonts w:ascii="仿宋" w:hAnsi="仿宋" w:eastAsia="仿宋"/>
              </w:rPr>
            </w:pPr>
            <w:r>
              <w:rPr>
                <w:rFonts w:hint="eastAsia" w:ascii="仿宋" w:hAnsi="仿宋" w:eastAsia="仿宋"/>
              </w:rPr>
              <w:t>一、总体要求</w:t>
            </w:r>
          </w:p>
          <w:p>
            <w:pPr>
              <w:widowControl/>
              <w:jc w:val="left"/>
              <w:rPr>
                <w:rFonts w:ascii="仿宋" w:hAnsi="仿宋" w:eastAsia="仿宋"/>
              </w:rPr>
            </w:pPr>
            <w:r>
              <w:rPr>
                <w:rFonts w:hint="eastAsia" w:ascii="仿宋" w:hAnsi="仿宋" w:eastAsia="仿宋"/>
              </w:rPr>
              <w:t>1.提供围绕特色专业为依托的人才培养方案、教学大纲、规划12门以上互相耦合的课程资源，整体学分控制在1</w:t>
            </w:r>
            <w:r>
              <w:rPr>
                <w:rFonts w:ascii="仿宋" w:hAnsi="仿宋" w:eastAsia="仿宋"/>
              </w:rPr>
              <w:t>2</w:t>
            </w:r>
            <w:r>
              <w:rPr>
                <w:rFonts w:hint="eastAsia" w:ascii="仿宋" w:hAnsi="仿宋" w:eastAsia="仿宋"/>
              </w:rPr>
              <w:t>0以内；</w:t>
            </w:r>
          </w:p>
          <w:p>
            <w:pPr>
              <w:widowControl/>
              <w:jc w:val="left"/>
              <w:rPr>
                <w:rFonts w:ascii="仿宋" w:hAnsi="仿宋" w:eastAsia="仿宋"/>
              </w:rPr>
            </w:pPr>
            <w:r>
              <w:rPr>
                <w:rFonts w:hint="eastAsia" w:ascii="宋体" w:hAnsi="宋体" w:cs="宋体"/>
                <w:kern w:val="0"/>
              </w:rPr>
              <w:t>★</w:t>
            </w:r>
            <w:r>
              <w:rPr>
                <w:rFonts w:hint="eastAsia" w:ascii="仿宋" w:hAnsi="仿宋" w:eastAsia="仿宋"/>
              </w:rPr>
              <w:t>2.教学资源包包括：培养方案、课程大纲、教学指导、课程讲义、课程视频、教学课件、实验手册（教师版/学生版）、实验资源、实验视频、课程题库、岗位模型、评测系统等；</w:t>
            </w:r>
          </w:p>
          <w:p>
            <w:pPr>
              <w:widowControl/>
              <w:jc w:val="left"/>
              <w:rPr>
                <w:rFonts w:ascii="仿宋" w:hAnsi="仿宋" w:eastAsia="仿宋"/>
              </w:rPr>
            </w:pPr>
            <w:r>
              <w:rPr>
                <w:rFonts w:hint="eastAsia" w:ascii="仿宋" w:hAnsi="仿宋" w:eastAsia="仿宋"/>
              </w:rPr>
              <w:t>3.教学资源包按照核心课程、专业课程、实践课程分类，全部采用项目驱动式教学方法，内容包含：项目介绍、项目场景、项目知识、模块分解、任务项、任务步骤、项目小结、项目思考等；</w:t>
            </w:r>
          </w:p>
          <w:p>
            <w:pPr>
              <w:widowControl/>
              <w:jc w:val="left"/>
              <w:rPr>
                <w:rFonts w:ascii="仿宋" w:hAnsi="仿宋" w:eastAsia="仿宋"/>
              </w:rPr>
            </w:pPr>
            <w:r>
              <w:rPr>
                <w:rFonts w:hint="eastAsia" w:ascii="仿宋" w:hAnsi="仿宋" w:eastAsia="仿宋"/>
              </w:rPr>
              <w:t>4.所有教学资源包可以选择配套云信息化线上服务软件（在线教学、在线评测、在线实训、在线简历等）进行教学；</w:t>
            </w:r>
          </w:p>
          <w:p>
            <w:pPr>
              <w:widowControl/>
              <w:jc w:val="left"/>
              <w:rPr>
                <w:rFonts w:ascii="仿宋" w:hAnsi="仿宋" w:eastAsia="仿宋"/>
              </w:rPr>
            </w:pPr>
            <w:r>
              <w:rPr>
                <w:rFonts w:hint="eastAsia" w:ascii="宋体" w:hAnsi="宋体" w:cs="宋体"/>
                <w:kern w:val="0"/>
              </w:rPr>
              <w:t>★</w:t>
            </w:r>
            <w:r>
              <w:rPr>
                <w:rFonts w:hint="eastAsia" w:ascii="仿宋" w:hAnsi="仿宋" w:eastAsia="仿宋"/>
              </w:rPr>
              <w:t>5.保修期内根据学校需求进行免费课程修改和定制。</w:t>
            </w:r>
          </w:p>
          <w:p>
            <w:pPr>
              <w:widowControl/>
              <w:jc w:val="left"/>
              <w:rPr>
                <w:rFonts w:ascii="仿宋" w:hAnsi="仿宋" w:eastAsia="仿宋"/>
              </w:rPr>
            </w:pPr>
            <w:r>
              <w:rPr>
                <w:rFonts w:hint="eastAsia" w:ascii="仿宋" w:hAnsi="仿宋" w:eastAsia="仿宋"/>
              </w:rPr>
              <w:t>二、详细参数</w:t>
            </w:r>
          </w:p>
          <w:p>
            <w:pPr>
              <w:widowControl/>
              <w:jc w:val="left"/>
              <w:rPr>
                <w:rFonts w:ascii="仿宋" w:hAnsi="仿宋" w:eastAsia="仿宋"/>
              </w:rPr>
            </w:pPr>
            <w:r>
              <w:rPr>
                <w:rFonts w:hint="eastAsia" w:ascii="仿宋" w:hAnsi="仿宋" w:eastAsia="仿宋"/>
              </w:rPr>
              <w:t>1.培养方案：以行业人才需求作为学科建设标准，根据学校现有架构进行定制的人才培养方案和课程体系，内容包括：产业背景、知识体系、人才培养、专业信息、专业建设等内容，以pdf文件格式提供；</w:t>
            </w:r>
          </w:p>
          <w:p>
            <w:pPr>
              <w:widowControl/>
              <w:jc w:val="left"/>
              <w:rPr>
                <w:rFonts w:ascii="仿宋" w:hAnsi="仿宋" w:eastAsia="仿宋"/>
              </w:rPr>
            </w:pPr>
            <w:r>
              <w:rPr>
                <w:rFonts w:hint="eastAsia" w:ascii="仿宋" w:hAnsi="仿宋" w:eastAsia="仿宋"/>
              </w:rPr>
              <w:t>2.课程大纲：提供课程完整的教学大纲，包含章节、项目模块、知识点、知识内容、考核要求、课时安排、实验内容、实验要求等，以excel文件格式提供；</w:t>
            </w:r>
          </w:p>
          <w:p>
            <w:pPr>
              <w:widowControl/>
              <w:jc w:val="left"/>
              <w:rPr>
                <w:rFonts w:ascii="仿宋" w:hAnsi="仿宋" w:eastAsia="仿宋"/>
              </w:rPr>
            </w:pPr>
            <w:r>
              <w:rPr>
                <w:rFonts w:hint="eastAsia" w:ascii="仿宋" w:hAnsi="仿宋" w:eastAsia="仿宋"/>
              </w:rPr>
              <w:t>3.教学指导：提供课程完整的单元教学设计，每个单元设计至少包含“教学目标设计、模块设计、教学重难点、课前准备”等环节，以word文件格式提供；</w:t>
            </w:r>
          </w:p>
          <w:p>
            <w:pPr>
              <w:widowControl/>
              <w:jc w:val="left"/>
              <w:rPr>
                <w:rFonts w:ascii="仿宋" w:hAnsi="仿宋" w:eastAsia="仿宋"/>
              </w:rPr>
            </w:pPr>
            <w:r>
              <w:rPr>
                <w:rFonts w:hint="eastAsia" w:ascii="宋体" w:hAnsi="宋体" w:cs="宋体"/>
                <w:kern w:val="0"/>
              </w:rPr>
              <w:t>★</w:t>
            </w:r>
            <w:r>
              <w:rPr>
                <w:rFonts w:hint="eastAsia" w:ascii="仿宋" w:hAnsi="仿宋" w:eastAsia="仿宋"/>
              </w:rPr>
              <w:t>4.课程讲义：按照72课时的讲义不少于200页的标准建设，其他课时讲义页数按比例调整，讲义至少包含“项目介绍、项目场景、项目知识、模块分解、任务项、任务步骤、项目小结、项目思考”等，以正式出版的教材提供；</w:t>
            </w:r>
          </w:p>
          <w:p>
            <w:pPr>
              <w:widowControl/>
              <w:jc w:val="left"/>
              <w:rPr>
                <w:rFonts w:ascii="仿宋" w:hAnsi="仿宋" w:eastAsia="仿宋"/>
              </w:rPr>
            </w:pPr>
            <w:r>
              <w:rPr>
                <w:rFonts w:hint="eastAsia" w:ascii="宋体" w:hAnsi="宋体" w:cs="宋体"/>
                <w:kern w:val="0"/>
              </w:rPr>
              <w:t>★</w:t>
            </w:r>
            <w:r>
              <w:rPr>
                <w:rFonts w:hint="eastAsia" w:ascii="仿宋" w:hAnsi="仿宋" w:eastAsia="仿宋"/>
              </w:rPr>
              <w:t>5.教学课件：根据教材的项目章节，以PPT文件格式提供，所以PPT以项目导向、任务驱动形式组织授课内容，注重用表格和图形展示，文字描述要精炼。</w:t>
            </w:r>
          </w:p>
          <w:p>
            <w:pPr>
              <w:widowControl/>
              <w:jc w:val="left"/>
              <w:rPr>
                <w:rFonts w:ascii="仿宋" w:hAnsi="仿宋" w:eastAsia="仿宋"/>
              </w:rPr>
            </w:pPr>
            <w:r>
              <w:rPr>
                <w:rFonts w:hint="eastAsia" w:ascii="仿宋" w:hAnsi="仿宋" w:eastAsia="仿宋"/>
              </w:rPr>
              <w:t>6.实验手册教师版：课程与实验按照1：1比例搭配，各实验内容至少包含“实验目标、实验环境、实验步骤、质量保证、注意事项”等部分，以pdf文件格式提供；</w:t>
            </w:r>
          </w:p>
          <w:p>
            <w:pPr>
              <w:widowControl/>
              <w:jc w:val="left"/>
              <w:rPr>
                <w:rFonts w:ascii="仿宋" w:hAnsi="仿宋" w:eastAsia="仿宋"/>
              </w:rPr>
            </w:pPr>
            <w:r>
              <w:rPr>
                <w:rFonts w:hint="eastAsia" w:ascii="仿宋" w:hAnsi="仿宋" w:eastAsia="仿宋"/>
              </w:rPr>
              <w:t>7.实验资源教师版：提供完整实验、习题源代码，实验环境安装包等；</w:t>
            </w:r>
          </w:p>
          <w:p>
            <w:pPr>
              <w:widowControl/>
              <w:jc w:val="left"/>
              <w:rPr>
                <w:rFonts w:ascii="仿宋" w:hAnsi="仿宋" w:eastAsia="仿宋"/>
              </w:rPr>
            </w:pPr>
            <w:r>
              <w:rPr>
                <w:rFonts w:hint="eastAsia" w:ascii="仿宋" w:hAnsi="仿宋" w:eastAsia="仿宋"/>
              </w:rPr>
              <w:t>8.实验视频：提供完整的实验讲解视频和操作视频；</w:t>
            </w:r>
          </w:p>
          <w:p>
            <w:pPr>
              <w:widowControl/>
              <w:jc w:val="left"/>
              <w:rPr>
                <w:rFonts w:ascii="仿宋" w:hAnsi="仿宋" w:eastAsia="仿宋"/>
              </w:rPr>
            </w:pPr>
            <w:r>
              <w:rPr>
                <w:rFonts w:hint="eastAsia" w:ascii="宋体" w:hAnsi="宋体" w:cs="宋体"/>
                <w:kern w:val="0"/>
              </w:rPr>
              <w:t>★</w:t>
            </w:r>
            <w:r>
              <w:rPr>
                <w:rFonts w:hint="eastAsia" w:ascii="仿宋" w:hAnsi="仿宋" w:eastAsia="仿宋"/>
              </w:rPr>
              <w:t>9.课程题库：每种类型题目数量不少于50个，题目总数不少于200题，题目类型涵盖选择、填空、判断和简答等题型，以excel文件格式提供；</w:t>
            </w:r>
          </w:p>
          <w:p>
            <w:pPr>
              <w:widowControl/>
              <w:jc w:val="left"/>
              <w:rPr>
                <w:rFonts w:ascii="仿宋" w:hAnsi="仿宋" w:eastAsia="仿宋"/>
              </w:rPr>
            </w:pPr>
            <w:r>
              <w:rPr>
                <w:rFonts w:hint="eastAsia" w:ascii="仿宋" w:hAnsi="仿宋" w:eastAsia="仿宋"/>
              </w:rPr>
              <w:t>10.岗位模型：根据企业用人需求，及岗位的工作要求，对学科知识点进行评估，并通过雷达图对技能指标进行展现；</w:t>
            </w:r>
          </w:p>
          <w:p>
            <w:pPr>
              <w:widowControl/>
              <w:jc w:val="left"/>
              <w:rPr>
                <w:rFonts w:ascii="仿宋" w:hAnsi="仿宋" w:eastAsia="仿宋"/>
              </w:rPr>
            </w:pPr>
            <w:r>
              <w:rPr>
                <w:rFonts w:hint="eastAsia" w:ascii="仿宋" w:hAnsi="仿宋" w:eastAsia="仿宋"/>
              </w:rPr>
              <w:t>11.课程视频：按照微课标准构建的全套教材视频，一线工程师授课，每个项目模块至少分解为三个微视频进行剖析讲解，以线上云平台方式提供；</w:t>
            </w:r>
          </w:p>
          <w:p>
            <w:pPr>
              <w:widowControl/>
              <w:jc w:val="left"/>
              <w:rPr>
                <w:rFonts w:ascii="仿宋" w:hAnsi="仿宋" w:eastAsia="仿宋"/>
              </w:rPr>
            </w:pPr>
            <w:r>
              <w:rPr>
                <w:rFonts w:hint="eastAsia" w:ascii="仿宋" w:hAnsi="仿宋" w:eastAsia="仿宋"/>
              </w:rPr>
              <w:t>12.评测系统：针对课程提供作业、练习、考试等多种形式的题库及知识评测，并对学员做多维成绩分析及课程推送；</w:t>
            </w:r>
          </w:p>
          <w:p>
            <w:pPr>
              <w:widowControl/>
              <w:jc w:val="left"/>
              <w:rPr>
                <w:rFonts w:ascii="仿宋" w:hAnsi="仿宋" w:eastAsia="仿宋"/>
              </w:rPr>
            </w:pPr>
            <w:r>
              <w:rPr>
                <w:rFonts w:hint="eastAsia" w:ascii="仿宋" w:hAnsi="仿宋" w:eastAsia="仿宋"/>
              </w:rPr>
              <w:t>13.能力评测：对学员能力做多维度评估分析。</w:t>
            </w:r>
          </w:p>
          <w:p>
            <w:pPr>
              <w:widowControl/>
              <w:jc w:val="left"/>
              <w:rPr>
                <w:rFonts w:ascii="仿宋" w:hAnsi="仿宋" w:eastAsia="仿宋"/>
              </w:rPr>
            </w:pPr>
            <w:r>
              <w:rPr>
                <w:rFonts w:hint="eastAsia" w:ascii="仿宋" w:hAnsi="仿宋" w:eastAsia="仿宋"/>
              </w:rPr>
              <w:t>三、课程资源</w:t>
            </w:r>
          </w:p>
          <w:p>
            <w:pPr>
              <w:widowControl/>
              <w:jc w:val="left"/>
              <w:rPr>
                <w:rFonts w:ascii="仿宋" w:hAnsi="仿宋" w:eastAsia="仿宋"/>
              </w:rPr>
            </w:pPr>
            <w:r>
              <w:rPr>
                <w:rFonts w:ascii="仿宋" w:hAnsi="仿宋" w:eastAsia="仿宋"/>
              </w:rPr>
              <w:t>1</w:t>
            </w:r>
            <w:r>
              <w:rPr>
                <w:rFonts w:hint="eastAsia" w:ascii="仿宋" w:hAnsi="仿宋" w:eastAsia="仿宋"/>
              </w:rPr>
              <w:t>.按照课程建设标准提供《物联网短距离无线通信技术》课程</w:t>
            </w:r>
          </w:p>
          <w:p>
            <w:pPr>
              <w:widowControl/>
              <w:jc w:val="left"/>
              <w:rPr>
                <w:rFonts w:ascii="仿宋" w:hAnsi="仿宋" w:eastAsia="仿宋"/>
              </w:rPr>
            </w:pPr>
            <w:r>
              <w:rPr>
                <w:rFonts w:ascii="仿宋" w:hAnsi="仿宋" w:eastAsia="仿宋"/>
              </w:rPr>
              <w:t>1</w:t>
            </w:r>
            <w:r>
              <w:rPr>
                <w:rFonts w:hint="eastAsia" w:ascii="仿宋" w:hAnsi="仿宋" w:eastAsia="仿宋"/>
              </w:rPr>
              <w:t>.1 共计</w:t>
            </w:r>
            <w:r>
              <w:rPr>
                <w:rFonts w:ascii="仿宋" w:hAnsi="仿宋" w:eastAsia="仿宋"/>
              </w:rPr>
              <w:t>64</w:t>
            </w:r>
            <w:r>
              <w:rPr>
                <w:rFonts w:hint="eastAsia" w:ascii="仿宋" w:hAnsi="仿宋" w:eastAsia="仿宋"/>
              </w:rPr>
              <w:t>学时，</w:t>
            </w:r>
            <w:r>
              <w:rPr>
                <w:rFonts w:hint="eastAsia" w:ascii="仿宋" w:hAnsi="仿宋" w:eastAsia="仿宋"/>
                <w:kern w:val="0"/>
              </w:rPr>
              <w:t>课程较全面介绍了无线传感器热门技术的整体概貌、行业发展动态趋势，讲解无线网络基本理论，短距离无线通信基本理论与应用。通过本课程的学习让学生掌握ZigBee、BLE、Wi-Fi等无线传感网等开发技术，使学生获得能够基于相关无线协议进行工程应用开发的能力。</w:t>
            </w:r>
          </w:p>
          <w:p>
            <w:pPr>
              <w:widowControl/>
              <w:jc w:val="left"/>
              <w:rPr>
                <w:rFonts w:ascii="仿宋" w:hAnsi="仿宋" w:eastAsia="仿宋"/>
              </w:rPr>
            </w:pPr>
            <w:r>
              <w:rPr>
                <w:rFonts w:hint="eastAsia" w:ascii="仿宋" w:hAnsi="仿宋" w:eastAsia="仿宋"/>
              </w:rPr>
              <w:t>1.2 课程内容：第一章 物联网项目认知与应用：认识物联网、无线传感网、各种无线通信技术、无线传感网学习路线、综合应用场景</w:t>
            </w:r>
            <w:r>
              <w:rPr>
                <w:rFonts w:hint="eastAsia" w:ascii="仿宋" w:hAnsi="仿宋" w:eastAsia="仿宋"/>
              </w:rPr>
              <w:tab/>
            </w:r>
          </w:p>
          <w:p>
            <w:pPr>
              <w:widowControl/>
              <w:jc w:val="left"/>
              <w:rPr>
                <w:rFonts w:ascii="仿宋" w:hAnsi="仿宋" w:eastAsia="仿宋"/>
              </w:rPr>
            </w:pPr>
            <w:r>
              <w:rPr>
                <w:rFonts w:hint="eastAsia" w:ascii="仿宋" w:hAnsi="仿宋" w:eastAsia="仿宋"/>
              </w:rPr>
              <w:t>1.3 课程内容：第二章 ZigBee智慧农业设计：ZigBee传感网认知（智慧农业场景）、ZigBee网络工具（智慧农业调试）、ZigBee网络协议（智慧农业程序开发）、ZigBee农业光强采集、ZigBee遮阳电机控制、ZigBee光强预警系统</w:t>
            </w:r>
          </w:p>
          <w:p>
            <w:pPr>
              <w:widowControl/>
              <w:jc w:val="left"/>
              <w:rPr>
                <w:rFonts w:ascii="仿宋" w:hAnsi="仿宋" w:eastAsia="仿宋"/>
              </w:rPr>
            </w:pPr>
            <w:r>
              <w:rPr>
                <w:rFonts w:hint="eastAsia" w:ascii="仿宋" w:hAnsi="仿宋" w:eastAsia="仿宋"/>
              </w:rPr>
              <w:t>1.4 课程内容：第三章 BLE创意产品设计：BLE传感网认知（创意产品场景）、BLE网络工具（创意产品调试）、BLE网络协议（创意产品程序开发）、BLE智能养花系统、BLE智能灯光系统、BLE智能门磁系统</w:t>
            </w:r>
          </w:p>
          <w:p>
            <w:pPr>
              <w:widowControl/>
              <w:jc w:val="left"/>
              <w:rPr>
                <w:rFonts w:ascii="仿宋" w:hAnsi="仿宋" w:eastAsia="仿宋"/>
              </w:rPr>
            </w:pPr>
            <w:r>
              <w:rPr>
                <w:rFonts w:hint="eastAsia" w:ascii="仿宋" w:hAnsi="仿宋" w:eastAsia="仿宋"/>
              </w:rPr>
              <w:t>1.5 课程内容：第四章 Wi-Fi智能家居设计：Wi-Fi传感网认知（智能家居场景）、Wi-Fi网络工具（智能家居调试）、Wi-Fi网络协议（智能家居程序开发）、Wi-Fi家居环境系统、Wi-Fi智能电器系统、Wi-Fi智能安防系统</w:t>
            </w:r>
          </w:p>
          <w:p>
            <w:pPr>
              <w:widowControl/>
              <w:jc w:val="left"/>
              <w:rPr>
                <w:rFonts w:ascii="仿宋" w:hAnsi="仿宋" w:eastAsia="仿宋"/>
              </w:rPr>
            </w:pPr>
            <w:r>
              <w:rPr>
                <w:rFonts w:hint="eastAsia" w:ascii="仿宋" w:hAnsi="仿宋" w:eastAsia="仿宋"/>
              </w:rPr>
              <w:t>2.招标现场提供课程资料样本进行内容核对。</w:t>
            </w:r>
          </w:p>
        </w:tc>
        <w:tc>
          <w:tcPr>
            <w:tcW w:w="708" w:type="dxa"/>
            <w:vAlign w:val="center"/>
          </w:tcPr>
          <w:p>
            <w:pPr>
              <w:widowControl/>
              <w:jc w:val="center"/>
              <w:rPr>
                <w:rFonts w:ascii="仿宋" w:hAnsi="仿宋" w:eastAsia="仿宋"/>
              </w:rPr>
            </w:pPr>
            <w:r>
              <w:rPr>
                <w:rFonts w:ascii="仿宋" w:hAnsi="仿宋" w:eastAsia="仿宋"/>
              </w:rPr>
              <w:t>1</w:t>
            </w:r>
          </w:p>
        </w:tc>
      </w:tr>
      <w:bookmarkEnd w:id="0"/>
      <w:bookmarkEnd w:id="1"/>
    </w:tbl>
    <w:p>
      <w:pPr>
        <w:rPr>
          <w:rFonts w:hint="eastAsia"/>
          <w:lang w:val="en-US" w:eastAsia="zh-CN"/>
        </w:rPr>
      </w:pPr>
      <w:r>
        <w:rPr>
          <w:rFonts w:hint="eastAsia"/>
          <w:lang w:val="en-US" w:eastAsia="zh-CN"/>
        </w:rPr>
        <w:t xml:space="preserve">       </w:t>
      </w:r>
    </w:p>
    <w:p>
      <w:pPr>
        <w:numPr>
          <w:ilvl w:val="0"/>
          <w:numId w:val="2"/>
        </w:numPr>
        <w:ind w:left="210" w:leftChars="0" w:firstLine="0" w:firstLineChars="0"/>
        <w:rPr>
          <w:rFonts w:hint="eastAsia" w:ascii="宋体" w:hAnsi="宋体" w:cs="宋体"/>
          <w:sz w:val="24"/>
          <w:lang w:eastAsia="zh-CN"/>
        </w:rPr>
      </w:pPr>
      <w:r>
        <w:rPr>
          <w:rFonts w:hint="eastAsia" w:ascii="宋体" w:hAnsi="宋体" w:eastAsia="宋体" w:cs="宋体"/>
          <w:sz w:val="24"/>
        </w:rPr>
        <w:t>★</w:t>
      </w:r>
      <w:r>
        <w:rPr>
          <w:rFonts w:hint="eastAsia" w:ascii="宋体" w:hAnsi="宋体" w:cs="宋体"/>
          <w:sz w:val="24"/>
          <w:lang w:eastAsia="zh-CN"/>
        </w:rPr>
        <w:t>本次采购资源库建设要与我校原有实验箱及物联网实训工位设备配套使用</w:t>
      </w:r>
      <w:bookmarkStart w:id="2" w:name="_GoBack"/>
      <w:bookmarkEnd w:id="2"/>
    </w:p>
    <w:p>
      <w:pPr>
        <w:numPr>
          <w:ilvl w:val="0"/>
          <w:numId w:val="2"/>
        </w:numPr>
        <w:ind w:left="210" w:leftChars="0" w:firstLine="0" w:firstLineChars="0"/>
        <w:rPr>
          <w:rFonts w:hint="eastAsia" w:eastAsia="宋体"/>
          <w:lang w:val="en-US" w:eastAsia="zh-CN"/>
        </w:rPr>
      </w:pPr>
      <w:r>
        <w:rPr>
          <w:rFonts w:hint="eastAsia" w:ascii="宋体" w:hAnsi="宋体" w:eastAsia="宋体" w:cs="宋体"/>
          <w:sz w:val="24"/>
        </w:rPr>
        <w:t>★</w:t>
      </w:r>
      <w:r>
        <w:rPr>
          <w:rFonts w:hint="eastAsia" w:ascii="宋体" w:hAnsi="宋体" w:cs="宋体"/>
          <w:sz w:val="24"/>
          <w:lang w:eastAsia="zh-CN"/>
        </w:rPr>
        <w:t>中标单位</w:t>
      </w:r>
      <w:r>
        <w:rPr>
          <w:rFonts w:hint="eastAsia" w:ascii="宋体" w:hAnsi="宋体" w:cs="宋体"/>
          <w:sz w:val="24"/>
          <w:lang w:val="en-US" w:eastAsia="zh-CN"/>
        </w:rPr>
        <w:t>3个工作日内到我校与相关负责人进行招标内容中的演示，如不满足将承担相应教学事故责任：</w:t>
      </w:r>
    </w:p>
    <w:sectPr>
      <w:headerReference r:id="rId4" w:type="first"/>
      <w:footerReference r:id="rId6" w:type="first"/>
      <w:headerReference r:id="rId3" w:type="default"/>
      <w:footerReference r:id="rId5" w:type="default"/>
      <w:pgSz w:w="16838" w:h="11906" w:orient="landscape"/>
      <w:pgMar w:top="1134" w:right="1134" w:bottom="1418" w:left="1134" w:header="851" w:footer="471" w:gutter="284"/>
      <w:pgNumType w:fmt="numberInDash"/>
      <w:cols w:space="425" w:num="1"/>
      <w:titlePg/>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文鼎PL细上海宋Uni">
    <w:altName w:val="Times New Roman"/>
    <w:panose1 w:val="00000000000000000000"/>
    <w:charset w:val="00"/>
    <w:family w:val="auto"/>
    <w:pitch w:val="default"/>
    <w:sig w:usb0="00000000" w:usb1="00000000" w:usb2="00000000" w:usb3="00000000" w:csb0="00040001" w:csb1="00000000"/>
  </w:font>
  <w:font w:name="Times">
    <w:altName w:val="Sylfaen"/>
    <w:panose1 w:val="02020603050405020304"/>
    <w:charset w:val="00"/>
    <w:family w:val="roman"/>
    <w:pitch w:val="default"/>
    <w:sig w:usb0="00000000" w:usb1="00000000" w:usb2="00000009" w:usb3="00000000" w:csb0="000001FF" w:csb1="00000000"/>
  </w:font>
  <w:font w:name="Bitstream Vera Sans">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ascii="仿宋" w:hAnsi="仿宋" w:eastAsia="仿宋" w:cs="Arial"/>
        <w:lang w:val="de-DE"/>
      </w:rPr>
    </w:pPr>
  </w:p>
  <w:p>
    <w:pPr>
      <w:pStyle w:val="31"/>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rPr>
      <w:t>- 2 -</w:t>
    </w:r>
    <w:r>
      <w:rPr>
        <w:rFonts w:ascii="仿宋" w:hAnsi="仿宋" w:eastAsia="仿宋"/>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ascii="仿宋" w:hAnsi="仿宋" w:eastAsia="仿宋" w:cs="Arial"/>
        <w:lang w:val="de-DE"/>
      </w:rPr>
    </w:pPr>
  </w:p>
  <w:p>
    <w:pPr>
      <w:pStyle w:val="31"/>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rPr>
      <w:t>- 1 -</w:t>
    </w:r>
    <w:r>
      <w:rPr>
        <w:rFonts w:ascii="仿宋" w:hAnsi="仿宋" w:eastAsia="仿宋"/>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left" w:pos="10101"/>
        <w:tab w:val="clear" w:pos="4153"/>
        <w:tab w:val="clear" w:pos="8306"/>
      </w:tabs>
      <w:jc w:val="both"/>
    </w:pPr>
    <w:r>
      <w:rPr>
        <w:color w:val="FF0000"/>
        <w:lang w:val="en-US"/>
      </w:rPr>
      <w:pict>
        <v:shape id="_x0000_s1028" o:spid="_x0000_s1028" o:spt="202" type="#_x0000_t202" href="http://www.zhiyun360.com/" style="position:absolute;left:0pt;margin-left:362.15pt;margin-top:5.25pt;height:18.85pt;width:103.15pt;z-index:251664384;mso-width-relative:page;mso-height-relative:margin;mso-height-percent:200;" o:button="t" filled="f" stroked="f" coordsize="21600,21600" o:gfxdata="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WrQdtoAAAAJAQAADwAAAAAAAAABACAAAAAiAAAAZHJzL2Rvd25y&#10;ZXYueG1sUEsBAhQAFAAAAAgAh07iQO6z1Hf8AQAAywMAAA4AAAAAAAAAAQAgAAAAKQEAAGRycy9l&#10;Mm9Eb2MueG1sUEsFBgAAAAAGAAYAWQEAAJcFAAAAAA==&#10;">
          <v:path/>
          <v:fill on="f" focussize="0,0"/>
          <v:stroke on="f" joinstyle="miter"/>
          <v:imagedata o:title=""/>
          <o:lock v:ext="edit"/>
          <v:textbox style="mso-fit-shape-to-text:t;">
            <w:txbxContent>
              <w:p>
                <w:pPr>
                  <w:rPr>
                    <w:rFonts w:ascii="仿宋" w:hAnsi="仿宋" w:eastAsia="仿宋"/>
                    <w:sz w:val="18"/>
                    <w:szCs w:val="18"/>
                  </w:rPr>
                </w:pPr>
              </w:p>
            </w:txbxContent>
          </v:textbox>
        </v:shape>
      </w:pict>
    </w:r>
    <w:r>
      <w:rPr>
        <w:color w:val="FF0000"/>
      </w:rPr>
      <w:pict>
        <v:shape id="文本框 2" o:spid="_x0000_s1027" o:spt="202" type="#_x0000_t202" href="http://www.zhiyun360.com/" style="position:absolute;left:0pt;margin-left:87.45pt;margin-top:7.7pt;height:18.85pt;width:198.75pt;z-index:251663360;mso-width-relative:page;mso-height-relative:margin;mso-height-percent:200;" o:button="t" filled="f" stroked="f" coordsize="21600,21600" o:gfxdata="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Joxq2AAAAAkBAAAPAAAAAAAAAAEAIAAAACIAAABkcnMvZG93bnJl&#10;di54bWxQSwECFAAUAAAACACHTuJAko/pIP0BAADJAwAADgAAAAAAAAABACAAAAAnAQAAZHJzL2Uy&#10;b0RvYy54bWxQSwUGAAAAAAYABgBZAQAAlgUAAAAA&#10;">
          <v:path/>
          <v:fill on="f" focussize="0,0"/>
          <v:stroke on="f" joinstyle="miter"/>
          <v:imagedata o:title=""/>
          <o:lock v:ext="edit"/>
          <v:textbox style="mso-fit-shape-to-text:t;">
            <w:txbxContent>
              <w:p>
                <w:pPr>
                  <w:rPr>
                    <w:rFonts w:ascii="仿宋" w:hAnsi="仿宋" w:eastAsia="仿宋"/>
                    <w:sz w:val="18"/>
                    <w:szCs w:val="18"/>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both"/>
    </w:pPr>
    <w:r>
      <w:rPr>
        <w:color w:val="FF0000"/>
        <w:lang w:val="en-US"/>
      </w:rPr>
      <w:pict>
        <v:shape id="_x0000_s1026" o:spid="_x0000_s1026" o:spt="202" type="#_x0000_t202" href="http://www.zhiyun360.com/" style="position:absolute;left:0pt;margin-left:336.2pt;margin-top:5.25pt;height:18.85pt;width:124.1pt;z-index:251666432;mso-width-relative:page;mso-height-relative:margin;mso-height-percent:200;" o:button="t" filled="f" stroked="f" coordsize="21600,21600" o:gfxdata="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9+jtkAAAAJAQAADwAAAAAAAAABACAAAAAiAAAAZHJzL2Rvd25y&#10;ZXYueG1sUEsBAhQAFAAAAAgAh07iQO5dVMD9AQAAywMAAA4AAAAAAAAAAQAgAAAAKAEAAGRycy9l&#10;Mm9Eb2MueG1sUEsFBgAAAAAGAAYAWQEAAJcFAAAAAA==&#10;">
          <v:path/>
          <v:fill on="f" focussize="0,0"/>
          <v:stroke on="f" joinstyle="miter"/>
          <v:imagedata o:title=""/>
          <o:lock v:ext="edit"/>
          <v:textbox style="mso-fit-shape-to-text:t;">
            <w:txbxContent>
              <w:p>
                <w:pPr>
                  <w:rPr>
                    <w:rFonts w:ascii="仿宋" w:hAnsi="仿宋" w:eastAsia="仿宋"/>
                    <w:sz w:val="18"/>
                    <w:szCs w:val="18"/>
                  </w:rPr>
                </w:pPr>
              </w:p>
            </w:txbxContent>
          </v:textbox>
        </v:shape>
      </w:pict>
    </w:r>
    <w:r>
      <w:rPr>
        <w:color w:val="FF0000"/>
      </w:rPr>
      <w:pict>
        <v:shape id="_x0000_s1029" o:spid="_x0000_s1029" o:spt="202" type="#_x0000_t202" href="http://www.zhiyun360.com/" style="position:absolute;left:0pt;margin-left:87.45pt;margin-top:7.7pt;height:18.85pt;width:198.75pt;z-index:251665408;mso-width-relative:page;mso-height-relative:margin;mso-height-percent:200;" o:button="t" filled="f" stroked="f" coordsize="21600,21600" o:gfxdata="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Joxq2AAAAAkBAAAPAAAAAAAAAAEAIAAAACIAAABkcnMvZG93bnJl&#10;di54bWxQSwECFAAUAAAACACHTuJAkQCAdP0BAADJAwAADgAAAAAAAAABACAAAAAnAQAAZHJzL2Uy&#10;b0RvYy54bWxQSwUGAAAAAAYABgBZAQAAlgUAAAAA&#10;">
          <v:path/>
          <v:fill on="f" focussize="0,0"/>
          <v:stroke on="f" joinstyle="miter"/>
          <v:imagedata o:title=""/>
          <o:lock v:ext="edit"/>
          <v:textbox style="mso-fit-shape-to-text:t;">
            <w:txbxContent>
              <w:p>
                <w:pPr>
                  <w:rPr>
                    <w:rFonts w:ascii="仿宋" w:hAnsi="仿宋" w:eastAsia="仿宋"/>
                    <w:sz w:val="18"/>
                    <w:szCs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F1C7E"/>
    <w:multiLevelType w:val="singleLevel"/>
    <w:tmpl w:val="A17F1C7E"/>
    <w:lvl w:ilvl="0" w:tentative="0">
      <w:start w:val="1"/>
      <w:numFmt w:val="decimal"/>
      <w:suff w:val="nothing"/>
      <w:lvlText w:val="%1、"/>
      <w:lvlJc w:val="left"/>
      <w:pPr>
        <w:ind w:left="210" w:leftChars="0" w:firstLine="0" w:firstLineChars="0"/>
      </w:pPr>
    </w:lvl>
  </w:abstractNum>
  <w:abstractNum w:abstractNumId="1">
    <w:nsid w:val="1A63038D"/>
    <w:multiLevelType w:val="multilevel"/>
    <w:tmpl w:val="1A63038D"/>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attachedTemplate r:id="rId1"/>
  <w:documentProtection w:enforcement="0"/>
  <w:defaultTabStop w:val="420"/>
  <w:drawingGridHorizontalSpacing w:val="105"/>
  <w:drawingGridVerticalSpacing w:val="337"/>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4E2F"/>
    <w:rsid w:val="00000319"/>
    <w:rsid w:val="00000C18"/>
    <w:rsid w:val="00000F52"/>
    <w:rsid w:val="0000160F"/>
    <w:rsid w:val="000017D8"/>
    <w:rsid w:val="000025E5"/>
    <w:rsid w:val="000025F0"/>
    <w:rsid w:val="000026EC"/>
    <w:rsid w:val="000027C9"/>
    <w:rsid w:val="00002D86"/>
    <w:rsid w:val="00003179"/>
    <w:rsid w:val="000032C8"/>
    <w:rsid w:val="00003534"/>
    <w:rsid w:val="00003C52"/>
    <w:rsid w:val="00003F3E"/>
    <w:rsid w:val="00003F4C"/>
    <w:rsid w:val="000045A2"/>
    <w:rsid w:val="000045A8"/>
    <w:rsid w:val="00004CB6"/>
    <w:rsid w:val="00004EC7"/>
    <w:rsid w:val="00005B6E"/>
    <w:rsid w:val="00005BE7"/>
    <w:rsid w:val="000066FC"/>
    <w:rsid w:val="00006AB4"/>
    <w:rsid w:val="00006CB7"/>
    <w:rsid w:val="00007454"/>
    <w:rsid w:val="000075FA"/>
    <w:rsid w:val="000076E1"/>
    <w:rsid w:val="00007923"/>
    <w:rsid w:val="00007B33"/>
    <w:rsid w:val="000122C4"/>
    <w:rsid w:val="000127E4"/>
    <w:rsid w:val="00012A6B"/>
    <w:rsid w:val="00012FB6"/>
    <w:rsid w:val="00013696"/>
    <w:rsid w:val="000137B0"/>
    <w:rsid w:val="000138AE"/>
    <w:rsid w:val="00013C2E"/>
    <w:rsid w:val="000140AA"/>
    <w:rsid w:val="00014A36"/>
    <w:rsid w:val="00014F47"/>
    <w:rsid w:val="00015E65"/>
    <w:rsid w:val="00016444"/>
    <w:rsid w:val="000168BB"/>
    <w:rsid w:val="00016921"/>
    <w:rsid w:val="00016CEB"/>
    <w:rsid w:val="0001706F"/>
    <w:rsid w:val="00017BFC"/>
    <w:rsid w:val="00020AD5"/>
    <w:rsid w:val="0002107D"/>
    <w:rsid w:val="00021501"/>
    <w:rsid w:val="000228A5"/>
    <w:rsid w:val="000228D7"/>
    <w:rsid w:val="00023D85"/>
    <w:rsid w:val="00023EFB"/>
    <w:rsid w:val="00024140"/>
    <w:rsid w:val="00024319"/>
    <w:rsid w:val="00024335"/>
    <w:rsid w:val="000245F6"/>
    <w:rsid w:val="000248AA"/>
    <w:rsid w:val="0002559D"/>
    <w:rsid w:val="00025951"/>
    <w:rsid w:val="0002626C"/>
    <w:rsid w:val="0002643D"/>
    <w:rsid w:val="0002644D"/>
    <w:rsid w:val="00026D3A"/>
    <w:rsid w:val="00026EE1"/>
    <w:rsid w:val="00026FFA"/>
    <w:rsid w:val="000275D6"/>
    <w:rsid w:val="0002788B"/>
    <w:rsid w:val="00027C14"/>
    <w:rsid w:val="00030369"/>
    <w:rsid w:val="000303C3"/>
    <w:rsid w:val="0003090A"/>
    <w:rsid w:val="000311AD"/>
    <w:rsid w:val="000317D6"/>
    <w:rsid w:val="00031C60"/>
    <w:rsid w:val="000322DD"/>
    <w:rsid w:val="00032B53"/>
    <w:rsid w:val="00032C65"/>
    <w:rsid w:val="000330DC"/>
    <w:rsid w:val="0003314B"/>
    <w:rsid w:val="000331A9"/>
    <w:rsid w:val="00034087"/>
    <w:rsid w:val="00034C80"/>
    <w:rsid w:val="00034DAA"/>
    <w:rsid w:val="00035573"/>
    <w:rsid w:val="00035895"/>
    <w:rsid w:val="000360CA"/>
    <w:rsid w:val="000363D1"/>
    <w:rsid w:val="0003646D"/>
    <w:rsid w:val="00036D33"/>
    <w:rsid w:val="00037A25"/>
    <w:rsid w:val="00037C6A"/>
    <w:rsid w:val="00037CF7"/>
    <w:rsid w:val="00037E69"/>
    <w:rsid w:val="00037FBD"/>
    <w:rsid w:val="00041A03"/>
    <w:rsid w:val="00041E28"/>
    <w:rsid w:val="00041F51"/>
    <w:rsid w:val="00042176"/>
    <w:rsid w:val="000425D0"/>
    <w:rsid w:val="00042B1E"/>
    <w:rsid w:val="00042D20"/>
    <w:rsid w:val="00042D7A"/>
    <w:rsid w:val="0004365F"/>
    <w:rsid w:val="00044160"/>
    <w:rsid w:val="0004445A"/>
    <w:rsid w:val="000451E1"/>
    <w:rsid w:val="00045842"/>
    <w:rsid w:val="00045965"/>
    <w:rsid w:val="00045ED3"/>
    <w:rsid w:val="00046011"/>
    <w:rsid w:val="000462E7"/>
    <w:rsid w:val="000463B3"/>
    <w:rsid w:val="000467B7"/>
    <w:rsid w:val="000467F0"/>
    <w:rsid w:val="0004699B"/>
    <w:rsid w:val="0004710F"/>
    <w:rsid w:val="00047154"/>
    <w:rsid w:val="000471DF"/>
    <w:rsid w:val="000504BB"/>
    <w:rsid w:val="00050569"/>
    <w:rsid w:val="000506C1"/>
    <w:rsid w:val="00050916"/>
    <w:rsid w:val="00051209"/>
    <w:rsid w:val="0005124A"/>
    <w:rsid w:val="000513AE"/>
    <w:rsid w:val="000515EC"/>
    <w:rsid w:val="00051CCE"/>
    <w:rsid w:val="0005219D"/>
    <w:rsid w:val="000522D4"/>
    <w:rsid w:val="000531ED"/>
    <w:rsid w:val="000536BF"/>
    <w:rsid w:val="00053C4F"/>
    <w:rsid w:val="00053DEC"/>
    <w:rsid w:val="00053FAD"/>
    <w:rsid w:val="0005422C"/>
    <w:rsid w:val="00054466"/>
    <w:rsid w:val="00054919"/>
    <w:rsid w:val="00054B5F"/>
    <w:rsid w:val="0005504D"/>
    <w:rsid w:val="0005533C"/>
    <w:rsid w:val="000556D7"/>
    <w:rsid w:val="000557CD"/>
    <w:rsid w:val="00056739"/>
    <w:rsid w:val="00056CED"/>
    <w:rsid w:val="00057725"/>
    <w:rsid w:val="00057BC4"/>
    <w:rsid w:val="00060668"/>
    <w:rsid w:val="00060AD2"/>
    <w:rsid w:val="00061F71"/>
    <w:rsid w:val="00061FF6"/>
    <w:rsid w:val="00062410"/>
    <w:rsid w:val="0006282D"/>
    <w:rsid w:val="00062919"/>
    <w:rsid w:val="00062A0D"/>
    <w:rsid w:val="00062A9D"/>
    <w:rsid w:val="00062DA2"/>
    <w:rsid w:val="00063106"/>
    <w:rsid w:val="000631AC"/>
    <w:rsid w:val="00063552"/>
    <w:rsid w:val="00063580"/>
    <w:rsid w:val="0006363C"/>
    <w:rsid w:val="000637BC"/>
    <w:rsid w:val="00063813"/>
    <w:rsid w:val="00063A12"/>
    <w:rsid w:val="00063C55"/>
    <w:rsid w:val="000645EC"/>
    <w:rsid w:val="000648E9"/>
    <w:rsid w:val="0006523D"/>
    <w:rsid w:val="00065D8A"/>
    <w:rsid w:val="000663FF"/>
    <w:rsid w:val="000669D4"/>
    <w:rsid w:val="000670D7"/>
    <w:rsid w:val="000672AC"/>
    <w:rsid w:val="00067C56"/>
    <w:rsid w:val="00070202"/>
    <w:rsid w:val="00070416"/>
    <w:rsid w:val="00070535"/>
    <w:rsid w:val="00070544"/>
    <w:rsid w:val="000705B3"/>
    <w:rsid w:val="000707FA"/>
    <w:rsid w:val="00070BAC"/>
    <w:rsid w:val="00070D74"/>
    <w:rsid w:val="00071A30"/>
    <w:rsid w:val="00071C3D"/>
    <w:rsid w:val="00071C72"/>
    <w:rsid w:val="00071E21"/>
    <w:rsid w:val="00072022"/>
    <w:rsid w:val="000720ED"/>
    <w:rsid w:val="00072222"/>
    <w:rsid w:val="000723EC"/>
    <w:rsid w:val="00072976"/>
    <w:rsid w:val="00072D61"/>
    <w:rsid w:val="00072DED"/>
    <w:rsid w:val="000734A9"/>
    <w:rsid w:val="00073AF8"/>
    <w:rsid w:val="00073FC8"/>
    <w:rsid w:val="0007415C"/>
    <w:rsid w:val="00074366"/>
    <w:rsid w:val="00074962"/>
    <w:rsid w:val="0007520B"/>
    <w:rsid w:val="00075441"/>
    <w:rsid w:val="00075915"/>
    <w:rsid w:val="00075945"/>
    <w:rsid w:val="00075B86"/>
    <w:rsid w:val="000761A4"/>
    <w:rsid w:val="000763BB"/>
    <w:rsid w:val="0007670B"/>
    <w:rsid w:val="0007670D"/>
    <w:rsid w:val="00076A76"/>
    <w:rsid w:val="0007785F"/>
    <w:rsid w:val="000779C4"/>
    <w:rsid w:val="00077AB9"/>
    <w:rsid w:val="00077AFB"/>
    <w:rsid w:val="00077B4F"/>
    <w:rsid w:val="00077CD0"/>
    <w:rsid w:val="00077D4B"/>
    <w:rsid w:val="000807F2"/>
    <w:rsid w:val="000809BA"/>
    <w:rsid w:val="00080ACE"/>
    <w:rsid w:val="00080B01"/>
    <w:rsid w:val="00080E86"/>
    <w:rsid w:val="0008104B"/>
    <w:rsid w:val="0008135C"/>
    <w:rsid w:val="00081ADF"/>
    <w:rsid w:val="00081D7C"/>
    <w:rsid w:val="000825BC"/>
    <w:rsid w:val="000825F7"/>
    <w:rsid w:val="000827CE"/>
    <w:rsid w:val="00082915"/>
    <w:rsid w:val="00082D8E"/>
    <w:rsid w:val="00083425"/>
    <w:rsid w:val="000835D9"/>
    <w:rsid w:val="000847E1"/>
    <w:rsid w:val="000849C2"/>
    <w:rsid w:val="00084A04"/>
    <w:rsid w:val="00084E7D"/>
    <w:rsid w:val="000850C3"/>
    <w:rsid w:val="000853CA"/>
    <w:rsid w:val="0008569E"/>
    <w:rsid w:val="000859EA"/>
    <w:rsid w:val="00085EA7"/>
    <w:rsid w:val="00085F1F"/>
    <w:rsid w:val="00086AA1"/>
    <w:rsid w:val="00086B82"/>
    <w:rsid w:val="00086C16"/>
    <w:rsid w:val="00086FC0"/>
    <w:rsid w:val="000873CD"/>
    <w:rsid w:val="000876BF"/>
    <w:rsid w:val="00087C9E"/>
    <w:rsid w:val="00087E2A"/>
    <w:rsid w:val="00087E84"/>
    <w:rsid w:val="00087EB6"/>
    <w:rsid w:val="0009005F"/>
    <w:rsid w:val="000902E0"/>
    <w:rsid w:val="000906EE"/>
    <w:rsid w:val="00090FF2"/>
    <w:rsid w:val="00091668"/>
    <w:rsid w:val="00091CEF"/>
    <w:rsid w:val="00091F18"/>
    <w:rsid w:val="00092212"/>
    <w:rsid w:val="000925AF"/>
    <w:rsid w:val="00092E9C"/>
    <w:rsid w:val="00093403"/>
    <w:rsid w:val="0009352C"/>
    <w:rsid w:val="00093933"/>
    <w:rsid w:val="00093C25"/>
    <w:rsid w:val="00093D03"/>
    <w:rsid w:val="00093E00"/>
    <w:rsid w:val="00094520"/>
    <w:rsid w:val="000956C9"/>
    <w:rsid w:val="00095F2D"/>
    <w:rsid w:val="00096E8B"/>
    <w:rsid w:val="00097148"/>
    <w:rsid w:val="0009715F"/>
    <w:rsid w:val="000972A0"/>
    <w:rsid w:val="00097623"/>
    <w:rsid w:val="00097642"/>
    <w:rsid w:val="00097678"/>
    <w:rsid w:val="000976F6"/>
    <w:rsid w:val="00097E77"/>
    <w:rsid w:val="000A0154"/>
    <w:rsid w:val="000A0194"/>
    <w:rsid w:val="000A0536"/>
    <w:rsid w:val="000A0546"/>
    <w:rsid w:val="000A0787"/>
    <w:rsid w:val="000A0D4A"/>
    <w:rsid w:val="000A0D9B"/>
    <w:rsid w:val="000A17B1"/>
    <w:rsid w:val="000A19CA"/>
    <w:rsid w:val="000A2013"/>
    <w:rsid w:val="000A2467"/>
    <w:rsid w:val="000A2684"/>
    <w:rsid w:val="000A2C20"/>
    <w:rsid w:val="000A2E56"/>
    <w:rsid w:val="000A2FF2"/>
    <w:rsid w:val="000A3132"/>
    <w:rsid w:val="000A332B"/>
    <w:rsid w:val="000A3ED1"/>
    <w:rsid w:val="000A4267"/>
    <w:rsid w:val="000A4518"/>
    <w:rsid w:val="000A476C"/>
    <w:rsid w:val="000A4AF9"/>
    <w:rsid w:val="000A50A1"/>
    <w:rsid w:val="000A5A82"/>
    <w:rsid w:val="000A5FB5"/>
    <w:rsid w:val="000A63ED"/>
    <w:rsid w:val="000A65A5"/>
    <w:rsid w:val="000A6807"/>
    <w:rsid w:val="000A7B58"/>
    <w:rsid w:val="000A7DFB"/>
    <w:rsid w:val="000A7E71"/>
    <w:rsid w:val="000A7E98"/>
    <w:rsid w:val="000B01E0"/>
    <w:rsid w:val="000B02B9"/>
    <w:rsid w:val="000B0781"/>
    <w:rsid w:val="000B091C"/>
    <w:rsid w:val="000B0A48"/>
    <w:rsid w:val="000B0C20"/>
    <w:rsid w:val="000B0C28"/>
    <w:rsid w:val="000B10A3"/>
    <w:rsid w:val="000B1115"/>
    <w:rsid w:val="000B299C"/>
    <w:rsid w:val="000B2C9E"/>
    <w:rsid w:val="000B32D7"/>
    <w:rsid w:val="000B3657"/>
    <w:rsid w:val="000B3AA9"/>
    <w:rsid w:val="000B4340"/>
    <w:rsid w:val="000B44D0"/>
    <w:rsid w:val="000B5531"/>
    <w:rsid w:val="000B573C"/>
    <w:rsid w:val="000B574D"/>
    <w:rsid w:val="000B58AA"/>
    <w:rsid w:val="000B6718"/>
    <w:rsid w:val="000B675C"/>
    <w:rsid w:val="000B69A5"/>
    <w:rsid w:val="000B6AF8"/>
    <w:rsid w:val="000B7FC5"/>
    <w:rsid w:val="000C0CC8"/>
    <w:rsid w:val="000C0E11"/>
    <w:rsid w:val="000C0EA9"/>
    <w:rsid w:val="000C1032"/>
    <w:rsid w:val="000C1A26"/>
    <w:rsid w:val="000C1BCA"/>
    <w:rsid w:val="000C1C84"/>
    <w:rsid w:val="000C1D3F"/>
    <w:rsid w:val="000C2006"/>
    <w:rsid w:val="000C2275"/>
    <w:rsid w:val="000C236E"/>
    <w:rsid w:val="000C2800"/>
    <w:rsid w:val="000C2D8B"/>
    <w:rsid w:val="000C33F5"/>
    <w:rsid w:val="000C37CC"/>
    <w:rsid w:val="000C385F"/>
    <w:rsid w:val="000C391D"/>
    <w:rsid w:val="000C3D90"/>
    <w:rsid w:val="000C3DC9"/>
    <w:rsid w:val="000C4102"/>
    <w:rsid w:val="000C42B2"/>
    <w:rsid w:val="000C48C2"/>
    <w:rsid w:val="000C4AC7"/>
    <w:rsid w:val="000C4D89"/>
    <w:rsid w:val="000C5022"/>
    <w:rsid w:val="000C569C"/>
    <w:rsid w:val="000C56C0"/>
    <w:rsid w:val="000C5F9A"/>
    <w:rsid w:val="000C6BAE"/>
    <w:rsid w:val="000C6E00"/>
    <w:rsid w:val="000C6F0A"/>
    <w:rsid w:val="000C6FC8"/>
    <w:rsid w:val="000C731A"/>
    <w:rsid w:val="000C7327"/>
    <w:rsid w:val="000C73A1"/>
    <w:rsid w:val="000C77AA"/>
    <w:rsid w:val="000C7BF0"/>
    <w:rsid w:val="000D138C"/>
    <w:rsid w:val="000D13CA"/>
    <w:rsid w:val="000D14C1"/>
    <w:rsid w:val="000D16AA"/>
    <w:rsid w:val="000D18DA"/>
    <w:rsid w:val="000D1A4D"/>
    <w:rsid w:val="000D223E"/>
    <w:rsid w:val="000D2392"/>
    <w:rsid w:val="000D369D"/>
    <w:rsid w:val="000D38D0"/>
    <w:rsid w:val="000D3A54"/>
    <w:rsid w:val="000D4032"/>
    <w:rsid w:val="000D4295"/>
    <w:rsid w:val="000D43E2"/>
    <w:rsid w:val="000D49A5"/>
    <w:rsid w:val="000D4C56"/>
    <w:rsid w:val="000D4EEE"/>
    <w:rsid w:val="000D5276"/>
    <w:rsid w:val="000D54CE"/>
    <w:rsid w:val="000D59CD"/>
    <w:rsid w:val="000D5ADD"/>
    <w:rsid w:val="000D5C4D"/>
    <w:rsid w:val="000D5F6D"/>
    <w:rsid w:val="000D5FFC"/>
    <w:rsid w:val="000D6015"/>
    <w:rsid w:val="000D6230"/>
    <w:rsid w:val="000D629D"/>
    <w:rsid w:val="000D6502"/>
    <w:rsid w:val="000D68CC"/>
    <w:rsid w:val="000D6DED"/>
    <w:rsid w:val="000D7AAC"/>
    <w:rsid w:val="000D7C24"/>
    <w:rsid w:val="000D7E98"/>
    <w:rsid w:val="000D7ED6"/>
    <w:rsid w:val="000D7F43"/>
    <w:rsid w:val="000E00AF"/>
    <w:rsid w:val="000E04C5"/>
    <w:rsid w:val="000E09E8"/>
    <w:rsid w:val="000E0ADA"/>
    <w:rsid w:val="000E0D49"/>
    <w:rsid w:val="000E0DD4"/>
    <w:rsid w:val="000E0DE2"/>
    <w:rsid w:val="000E0EE3"/>
    <w:rsid w:val="000E1237"/>
    <w:rsid w:val="000E1355"/>
    <w:rsid w:val="000E14A9"/>
    <w:rsid w:val="000E1B97"/>
    <w:rsid w:val="000E1E53"/>
    <w:rsid w:val="000E2486"/>
    <w:rsid w:val="000E2E62"/>
    <w:rsid w:val="000E36B8"/>
    <w:rsid w:val="000E41D4"/>
    <w:rsid w:val="000E439F"/>
    <w:rsid w:val="000E48F4"/>
    <w:rsid w:val="000E49E9"/>
    <w:rsid w:val="000E4E62"/>
    <w:rsid w:val="000E4F39"/>
    <w:rsid w:val="000E4F4A"/>
    <w:rsid w:val="000E503A"/>
    <w:rsid w:val="000E514C"/>
    <w:rsid w:val="000E56CC"/>
    <w:rsid w:val="000E5D13"/>
    <w:rsid w:val="000E5F5A"/>
    <w:rsid w:val="000E6415"/>
    <w:rsid w:val="000E6460"/>
    <w:rsid w:val="000E6695"/>
    <w:rsid w:val="000E6DB0"/>
    <w:rsid w:val="000E7344"/>
    <w:rsid w:val="000E7EEC"/>
    <w:rsid w:val="000F0253"/>
    <w:rsid w:val="000F02CE"/>
    <w:rsid w:val="000F0362"/>
    <w:rsid w:val="000F03FD"/>
    <w:rsid w:val="000F0F83"/>
    <w:rsid w:val="000F105C"/>
    <w:rsid w:val="000F1E11"/>
    <w:rsid w:val="000F2475"/>
    <w:rsid w:val="000F2B28"/>
    <w:rsid w:val="000F2BC6"/>
    <w:rsid w:val="000F2D60"/>
    <w:rsid w:val="000F2D79"/>
    <w:rsid w:val="000F300D"/>
    <w:rsid w:val="000F31F2"/>
    <w:rsid w:val="000F33D1"/>
    <w:rsid w:val="000F3A8B"/>
    <w:rsid w:val="000F4262"/>
    <w:rsid w:val="000F45AC"/>
    <w:rsid w:val="000F4956"/>
    <w:rsid w:val="000F4B04"/>
    <w:rsid w:val="000F528A"/>
    <w:rsid w:val="000F564C"/>
    <w:rsid w:val="000F5A97"/>
    <w:rsid w:val="000F5BFD"/>
    <w:rsid w:val="000F602F"/>
    <w:rsid w:val="000F6253"/>
    <w:rsid w:val="000F62E1"/>
    <w:rsid w:val="000F643D"/>
    <w:rsid w:val="000F6627"/>
    <w:rsid w:val="000F663C"/>
    <w:rsid w:val="000F7264"/>
    <w:rsid w:val="000F76C7"/>
    <w:rsid w:val="000F795F"/>
    <w:rsid w:val="000F79CD"/>
    <w:rsid w:val="000F7DBA"/>
    <w:rsid w:val="001004DD"/>
    <w:rsid w:val="00100624"/>
    <w:rsid w:val="00100625"/>
    <w:rsid w:val="00100760"/>
    <w:rsid w:val="00100F8F"/>
    <w:rsid w:val="00101635"/>
    <w:rsid w:val="00101C52"/>
    <w:rsid w:val="00101CAD"/>
    <w:rsid w:val="00101CBC"/>
    <w:rsid w:val="00101F78"/>
    <w:rsid w:val="001025C0"/>
    <w:rsid w:val="001026BC"/>
    <w:rsid w:val="001026C1"/>
    <w:rsid w:val="00102FD8"/>
    <w:rsid w:val="00103209"/>
    <w:rsid w:val="00103D6D"/>
    <w:rsid w:val="00103ED8"/>
    <w:rsid w:val="00104708"/>
    <w:rsid w:val="001056F7"/>
    <w:rsid w:val="00105E17"/>
    <w:rsid w:val="00105EE8"/>
    <w:rsid w:val="001069CC"/>
    <w:rsid w:val="00106C5B"/>
    <w:rsid w:val="00106F8F"/>
    <w:rsid w:val="0010738E"/>
    <w:rsid w:val="001078E3"/>
    <w:rsid w:val="00110159"/>
    <w:rsid w:val="001101AE"/>
    <w:rsid w:val="001101BD"/>
    <w:rsid w:val="00110287"/>
    <w:rsid w:val="001109A5"/>
    <w:rsid w:val="00110BC6"/>
    <w:rsid w:val="00110BE6"/>
    <w:rsid w:val="00111362"/>
    <w:rsid w:val="0011173E"/>
    <w:rsid w:val="0011194E"/>
    <w:rsid w:val="00111E6C"/>
    <w:rsid w:val="001121AE"/>
    <w:rsid w:val="001125D6"/>
    <w:rsid w:val="00112895"/>
    <w:rsid w:val="00112AF2"/>
    <w:rsid w:val="00112BA1"/>
    <w:rsid w:val="00112EFB"/>
    <w:rsid w:val="0011342F"/>
    <w:rsid w:val="001135A1"/>
    <w:rsid w:val="001138EA"/>
    <w:rsid w:val="00113B4D"/>
    <w:rsid w:val="00113BFF"/>
    <w:rsid w:val="001141E2"/>
    <w:rsid w:val="00114621"/>
    <w:rsid w:val="00114AD3"/>
    <w:rsid w:val="00114C26"/>
    <w:rsid w:val="001152B4"/>
    <w:rsid w:val="00115642"/>
    <w:rsid w:val="00115D09"/>
    <w:rsid w:val="00116EF9"/>
    <w:rsid w:val="00117052"/>
    <w:rsid w:val="001173C1"/>
    <w:rsid w:val="001175D9"/>
    <w:rsid w:val="001179F0"/>
    <w:rsid w:val="00117FBB"/>
    <w:rsid w:val="00120259"/>
    <w:rsid w:val="00120262"/>
    <w:rsid w:val="00120390"/>
    <w:rsid w:val="0012067A"/>
    <w:rsid w:val="00120883"/>
    <w:rsid w:val="0012134A"/>
    <w:rsid w:val="00121B85"/>
    <w:rsid w:val="00121FA7"/>
    <w:rsid w:val="00122201"/>
    <w:rsid w:val="00122443"/>
    <w:rsid w:val="001226E5"/>
    <w:rsid w:val="001227D7"/>
    <w:rsid w:val="00122AAD"/>
    <w:rsid w:val="00122BFB"/>
    <w:rsid w:val="00123242"/>
    <w:rsid w:val="0012397A"/>
    <w:rsid w:val="00123C2B"/>
    <w:rsid w:val="0012408C"/>
    <w:rsid w:val="0012430F"/>
    <w:rsid w:val="00124B13"/>
    <w:rsid w:val="00125598"/>
    <w:rsid w:val="001255E9"/>
    <w:rsid w:val="00125D20"/>
    <w:rsid w:val="00125F4D"/>
    <w:rsid w:val="0012654D"/>
    <w:rsid w:val="00126B7C"/>
    <w:rsid w:val="00126DCE"/>
    <w:rsid w:val="0012733C"/>
    <w:rsid w:val="001278B3"/>
    <w:rsid w:val="00127C69"/>
    <w:rsid w:val="00127CBB"/>
    <w:rsid w:val="00130081"/>
    <w:rsid w:val="001306E1"/>
    <w:rsid w:val="001307D5"/>
    <w:rsid w:val="0013084F"/>
    <w:rsid w:val="001314CA"/>
    <w:rsid w:val="00131651"/>
    <w:rsid w:val="00131732"/>
    <w:rsid w:val="0013177E"/>
    <w:rsid w:val="00131827"/>
    <w:rsid w:val="00131938"/>
    <w:rsid w:val="001319C8"/>
    <w:rsid w:val="00131E3A"/>
    <w:rsid w:val="00132158"/>
    <w:rsid w:val="0013248F"/>
    <w:rsid w:val="00132E6D"/>
    <w:rsid w:val="001330EE"/>
    <w:rsid w:val="001333BB"/>
    <w:rsid w:val="0013397A"/>
    <w:rsid w:val="00133A94"/>
    <w:rsid w:val="00134140"/>
    <w:rsid w:val="00134280"/>
    <w:rsid w:val="001342E2"/>
    <w:rsid w:val="0013443E"/>
    <w:rsid w:val="00134745"/>
    <w:rsid w:val="00134AC3"/>
    <w:rsid w:val="00134BA4"/>
    <w:rsid w:val="00134CCF"/>
    <w:rsid w:val="00134EBA"/>
    <w:rsid w:val="001354B0"/>
    <w:rsid w:val="00135684"/>
    <w:rsid w:val="00135AA5"/>
    <w:rsid w:val="00135C4E"/>
    <w:rsid w:val="0013628C"/>
    <w:rsid w:val="0013631A"/>
    <w:rsid w:val="0013655D"/>
    <w:rsid w:val="00136C28"/>
    <w:rsid w:val="00136EBD"/>
    <w:rsid w:val="00137381"/>
    <w:rsid w:val="00137461"/>
    <w:rsid w:val="001377C9"/>
    <w:rsid w:val="001377F8"/>
    <w:rsid w:val="001377F9"/>
    <w:rsid w:val="00137BDF"/>
    <w:rsid w:val="00137CC3"/>
    <w:rsid w:val="00137CCA"/>
    <w:rsid w:val="00140319"/>
    <w:rsid w:val="00140588"/>
    <w:rsid w:val="00140B0F"/>
    <w:rsid w:val="001421F1"/>
    <w:rsid w:val="00142615"/>
    <w:rsid w:val="00142EB0"/>
    <w:rsid w:val="00142EE6"/>
    <w:rsid w:val="00143353"/>
    <w:rsid w:val="0014376D"/>
    <w:rsid w:val="00143B2F"/>
    <w:rsid w:val="00143B74"/>
    <w:rsid w:val="00144842"/>
    <w:rsid w:val="00144962"/>
    <w:rsid w:val="00144E23"/>
    <w:rsid w:val="00145048"/>
    <w:rsid w:val="001453D7"/>
    <w:rsid w:val="00145635"/>
    <w:rsid w:val="00145C9D"/>
    <w:rsid w:val="001462F4"/>
    <w:rsid w:val="00146385"/>
    <w:rsid w:val="001463ED"/>
    <w:rsid w:val="00146C6B"/>
    <w:rsid w:val="001478A6"/>
    <w:rsid w:val="00147CC0"/>
    <w:rsid w:val="0015069C"/>
    <w:rsid w:val="00150B40"/>
    <w:rsid w:val="001511B9"/>
    <w:rsid w:val="00151449"/>
    <w:rsid w:val="0015145F"/>
    <w:rsid w:val="001515DA"/>
    <w:rsid w:val="0015191D"/>
    <w:rsid w:val="00151C71"/>
    <w:rsid w:val="00152A09"/>
    <w:rsid w:val="001530E2"/>
    <w:rsid w:val="001540B7"/>
    <w:rsid w:val="0015481C"/>
    <w:rsid w:val="0015485D"/>
    <w:rsid w:val="001549EB"/>
    <w:rsid w:val="00154C6C"/>
    <w:rsid w:val="00154E5F"/>
    <w:rsid w:val="0015559F"/>
    <w:rsid w:val="00155D71"/>
    <w:rsid w:val="0015619B"/>
    <w:rsid w:val="0015734E"/>
    <w:rsid w:val="00157895"/>
    <w:rsid w:val="001579FD"/>
    <w:rsid w:val="00160B4C"/>
    <w:rsid w:val="00160B92"/>
    <w:rsid w:val="00160E47"/>
    <w:rsid w:val="00161075"/>
    <w:rsid w:val="001618DA"/>
    <w:rsid w:val="00161F71"/>
    <w:rsid w:val="00161FFF"/>
    <w:rsid w:val="001621A5"/>
    <w:rsid w:val="00162520"/>
    <w:rsid w:val="001626BF"/>
    <w:rsid w:val="001629DE"/>
    <w:rsid w:val="00163C64"/>
    <w:rsid w:val="001641EB"/>
    <w:rsid w:val="00164AFA"/>
    <w:rsid w:val="001652DF"/>
    <w:rsid w:val="0016552E"/>
    <w:rsid w:val="0016587B"/>
    <w:rsid w:val="0016590E"/>
    <w:rsid w:val="00165F8F"/>
    <w:rsid w:val="00166706"/>
    <w:rsid w:val="00166788"/>
    <w:rsid w:val="00166A43"/>
    <w:rsid w:val="00167410"/>
    <w:rsid w:val="00167480"/>
    <w:rsid w:val="001675DA"/>
    <w:rsid w:val="001676DF"/>
    <w:rsid w:val="001678FD"/>
    <w:rsid w:val="00167B7D"/>
    <w:rsid w:val="00170821"/>
    <w:rsid w:val="0017145B"/>
    <w:rsid w:val="00171502"/>
    <w:rsid w:val="00171BF7"/>
    <w:rsid w:val="001724DE"/>
    <w:rsid w:val="001729F8"/>
    <w:rsid w:val="00172B4A"/>
    <w:rsid w:val="00172C8D"/>
    <w:rsid w:val="00172DC5"/>
    <w:rsid w:val="001730B3"/>
    <w:rsid w:val="00173221"/>
    <w:rsid w:val="00173254"/>
    <w:rsid w:val="00173530"/>
    <w:rsid w:val="001737E3"/>
    <w:rsid w:val="001737E4"/>
    <w:rsid w:val="00173BB7"/>
    <w:rsid w:val="001741B1"/>
    <w:rsid w:val="00174265"/>
    <w:rsid w:val="00174629"/>
    <w:rsid w:val="00174785"/>
    <w:rsid w:val="00174D38"/>
    <w:rsid w:val="001750E3"/>
    <w:rsid w:val="00175294"/>
    <w:rsid w:val="001752F5"/>
    <w:rsid w:val="00175DE6"/>
    <w:rsid w:val="00175E21"/>
    <w:rsid w:val="00175FCB"/>
    <w:rsid w:val="001763A7"/>
    <w:rsid w:val="001768E9"/>
    <w:rsid w:val="00176BB7"/>
    <w:rsid w:val="00176D87"/>
    <w:rsid w:val="00176DAF"/>
    <w:rsid w:val="00176E39"/>
    <w:rsid w:val="00177252"/>
    <w:rsid w:val="0017743D"/>
    <w:rsid w:val="001775D8"/>
    <w:rsid w:val="00177B7A"/>
    <w:rsid w:val="00177D77"/>
    <w:rsid w:val="00177ED5"/>
    <w:rsid w:val="001809EB"/>
    <w:rsid w:val="00180F74"/>
    <w:rsid w:val="00180F84"/>
    <w:rsid w:val="001815C2"/>
    <w:rsid w:val="0018164F"/>
    <w:rsid w:val="00182A55"/>
    <w:rsid w:val="00182AFA"/>
    <w:rsid w:val="00182F68"/>
    <w:rsid w:val="00183B23"/>
    <w:rsid w:val="00184478"/>
    <w:rsid w:val="00184598"/>
    <w:rsid w:val="001845BE"/>
    <w:rsid w:val="00184AF3"/>
    <w:rsid w:val="00184E16"/>
    <w:rsid w:val="001859D3"/>
    <w:rsid w:val="00186301"/>
    <w:rsid w:val="001868FB"/>
    <w:rsid w:val="00186BA5"/>
    <w:rsid w:val="001872BD"/>
    <w:rsid w:val="0018785A"/>
    <w:rsid w:val="00187B9B"/>
    <w:rsid w:val="00187D4F"/>
    <w:rsid w:val="00187DE7"/>
    <w:rsid w:val="001903FF"/>
    <w:rsid w:val="0019084C"/>
    <w:rsid w:val="001908C3"/>
    <w:rsid w:val="00190ACA"/>
    <w:rsid w:val="00190B84"/>
    <w:rsid w:val="00190C62"/>
    <w:rsid w:val="0019173F"/>
    <w:rsid w:val="001919D1"/>
    <w:rsid w:val="001919E7"/>
    <w:rsid w:val="00192012"/>
    <w:rsid w:val="00192A35"/>
    <w:rsid w:val="001932EF"/>
    <w:rsid w:val="00193BC2"/>
    <w:rsid w:val="00193BDF"/>
    <w:rsid w:val="00193F46"/>
    <w:rsid w:val="00193F71"/>
    <w:rsid w:val="00194976"/>
    <w:rsid w:val="00194B32"/>
    <w:rsid w:val="00194E50"/>
    <w:rsid w:val="00194FA1"/>
    <w:rsid w:val="001951A6"/>
    <w:rsid w:val="00195448"/>
    <w:rsid w:val="0019688C"/>
    <w:rsid w:val="001969EF"/>
    <w:rsid w:val="00196CEA"/>
    <w:rsid w:val="00197724"/>
    <w:rsid w:val="001A0583"/>
    <w:rsid w:val="001A11F6"/>
    <w:rsid w:val="001A1499"/>
    <w:rsid w:val="001A16F8"/>
    <w:rsid w:val="001A1D9F"/>
    <w:rsid w:val="001A217B"/>
    <w:rsid w:val="001A222F"/>
    <w:rsid w:val="001A22D7"/>
    <w:rsid w:val="001A230E"/>
    <w:rsid w:val="001A26DB"/>
    <w:rsid w:val="001A292C"/>
    <w:rsid w:val="001A3014"/>
    <w:rsid w:val="001A3123"/>
    <w:rsid w:val="001A3392"/>
    <w:rsid w:val="001A34FB"/>
    <w:rsid w:val="001A35BA"/>
    <w:rsid w:val="001A39C6"/>
    <w:rsid w:val="001A3FF0"/>
    <w:rsid w:val="001A4368"/>
    <w:rsid w:val="001A43C9"/>
    <w:rsid w:val="001A454B"/>
    <w:rsid w:val="001A4626"/>
    <w:rsid w:val="001A495A"/>
    <w:rsid w:val="001A4B22"/>
    <w:rsid w:val="001A500C"/>
    <w:rsid w:val="001A50A1"/>
    <w:rsid w:val="001A566D"/>
    <w:rsid w:val="001A5F3A"/>
    <w:rsid w:val="001A6492"/>
    <w:rsid w:val="001A6DD6"/>
    <w:rsid w:val="001A7322"/>
    <w:rsid w:val="001A7D61"/>
    <w:rsid w:val="001A7E0A"/>
    <w:rsid w:val="001B0212"/>
    <w:rsid w:val="001B0767"/>
    <w:rsid w:val="001B07B1"/>
    <w:rsid w:val="001B0A67"/>
    <w:rsid w:val="001B0A8A"/>
    <w:rsid w:val="001B0D98"/>
    <w:rsid w:val="001B0EFD"/>
    <w:rsid w:val="001B145C"/>
    <w:rsid w:val="001B15BD"/>
    <w:rsid w:val="001B18A6"/>
    <w:rsid w:val="001B1948"/>
    <w:rsid w:val="001B1D93"/>
    <w:rsid w:val="001B1E76"/>
    <w:rsid w:val="001B20F4"/>
    <w:rsid w:val="001B2176"/>
    <w:rsid w:val="001B30D4"/>
    <w:rsid w:val="001B316E"/>
    <w:rsid w:val="001B31AA"/>
    <w:rsid w:val="001B3276"/>
    <w:rsid w:val="001B3427"/>
    <w:rsid w:val="001B3D39"/>
    <w:rsid w:val="001B3F74"/>
    <w:rsid w:val="001B4194"/>
    <w:rsid w:val="001B4647"/>
    <w:rsid w:val="001B493E"/>
    <w:rsid w:val="001B4BD1"/>
    <w:rsid w:val="001B53CB"/>
    <w:rsid w:val="001B6342"/>
    <w:rsid w:val="001B6530"/>
    <w:rsid w:val="001B680D"/>
    <w:rsid w:val="001B6A25"/>
    <w:rsid w:val="001B6ADD"/>
    <w:rsid w:val="001B6D3E"/>
    <w:rsid w:val="001B6DC2"/>
    <w:rsid w:val="001B7036"/>
    <w:rsid w:val="001B7328"/>
    <w:rsid w:val="001B770C"/>
    <w:rsid w:val="001C0619"/>
    <w:rsid w:val="001C063B"/>
    <w:rsid w:val="001C067A"/>
    <w:rsid w:val="001C0F11"/>
    <w:rsid w:val="001C1698"/>
    <w:rsid w:val="001C214C"/>
    <w:rsid w:val="001C2461"/>
    <w:rsid w:val="001C2735"/>
    <w:rsid w:val="001C2983"/>
    <w:rsid w:val="001C469D"/>
    <w:rsid w:val="001C4A24"/>
    <w:rsid w:val="001C56EA"/>
    <w:rsid w:val="001C5C47"/>
    <w:rsid w:val="001C5D5D"/>
    <w:rsid w:val="001C5E0A"/>
    <w:rsid w:val="001C670C"/>
    <w:rsid w:val="001C698A"/>
    <w:rsid w:val="001C6F0D"/>
    <w:rsid w:val="001C713E"/>
    <w:rsid w:val="001D0252"/>
    <w:rsid w:val="001D030A"/>
    <w:rsid w:val="001D08D9"/>
    <w:rsid w:val="001D0961"/>
    <w:rsid w:val="001D09FA"/>
    <w:rsid w:val="001D13A1"/>
    <w:rsid w:val="001D27BC"/>
    <w:rsid w:val="001D333D"/>
    <w:rsid w:val="001D342B"/>
    <w:rsid w:val="001D3827"/>
    <w:rsid w:val="001D391C"/>
    <w:rsid w:val="001D3B94"/>
    <w:rsid w:val="001D3DF3"/>
    <w:rsid w:val="001D4456"/>
    <w:rsid w:val="001D4576"/>
    <w:rsid w:val="001D4B29"/>
    <w:rsid w:val="001D5001"/>
    <w:rsid w:val="001D502F"/>
    <w:rsid w:val="001D5074"/>
    <w:rsid w:val="001D548A"/>
    <w:rsid w:val="001D57A6"/>
    <w:rsid w:val="001D584E"/>
    <w:rsid w:val="001D5932"/>
    <w:rsid w:val="001D62AB"/>
    <w:rsid w:val="001D6CCA"/>
    <w:rsid w:val="001D75AA"/>
    <w:rsid w:val="001D791D"/>
    <w:rsid w:val="001E02DC"/>
    <w:rsid w:val="001E037E"/>
    <w:rsid w:val="001E07BB"/>
    <w:rsid w:val="001E0A88"/>
    <w:rsid w:val="001E0B95"/>
    <w:rsid w:val="001E0BC9"/>
    <w:rsid w:val="001E164E"/>
    <w:rsid w:val="001E1B5A"/>
    <w:rsid w:val="001E2227"/>
    <w:rsid w:val="001E230F"/>
    <w:rsid w:val="001E2310"/>
    <w:rsid w:val="001E2596"/>
    <w:rsid w:val="001E27A0"/>
    <w:rsid w:val="001E2857"/>
    <w:rsid w:val="001E285B"/>
    <w:rsid w:val="001E2D65"/>
    <w:rsid w:val="001E3410"/>
    <w:rsid w:val="001E36B7"/>
    <w:rsid w:val="001E392C"/>
    <w:rsid w:val="001E3B47"/>
    <w:rsid w:val="001E3CAC"/>
    <w:rsid w:val="001E4467"/>
    <w:rsid w:val="001E454B"/>
    <w:rsid w:val="001E467D"/>
    <w:rsid w:val="001E4A84"/>
    <w:rsid w:val="001E4CC4"/>
    <w:rsid w:val="001E4F01"/>
    <w:rsid w:val="001E4FB3"/>
    <w:rsid w:val="001E5045"/>
    <w:rsid w:val="001E54FE"/>
    <w:rsid w:val="001E594D"/>
    <w:rsid w:val="001E5FEA"/>
    <w:rsid w:val="001E6096"/>
    <w:rsid w:val="001E6180"/>
    <w:rsid w:val="001E62A8"/>
    <w:rsid w:val="001E6690"/>
    <w:rsid w:val="001E6E40"/>
    <w:rsid w:val="001E7130"/>
    <w:rsid w:val="001E7353"/>
    <w:rsid w:val="001E7A98"/>
    <w:rsid w:val="001E7AC4"/>
    <w:rsid w:val="001E7BB8"/>
    <w:rsid w:val="001E7DDB"/>
    <w:rsid w:val="001F0200"/>
    <w:rsid w:val="001F0760"/>
    <w:rsid w:val="001F0F0A"/>
    <w:rsid w:val="001F0FEB"/>
    <w:rsid w:val="001F11D2"/>
    <w:rsid w:val="001F19A3"/>
    <w:rsid w:val="001F1C4A"/>
    <w:rsid w:val="001F21AB"/>
    <w:rsid w:val="001F21D9"/>
    <w:rsid w:val="001F2EEF"/>
    <w:rsid w:val="001F306C"/>
    <w:rsid w:val="001F3693"/>
    <w:rsid w:val="001F3EE0"/>
    <w:rsid w:val="001F4098"/>
    <w:rsid w:val="001F40BC"/>
    <w:rsid w:val="001F577A"/>
    <w:rsid w:val="001F6738"/>
    <w:rsid w:val="001F67DA"/>
    <w:rsid w:val="001F7048"/>
    <w:rsid w:val="001F704B"/>
    <w:rsid w:val="001F72C1"/>
    <w:rsid w:val="001F72D2"/>
    <w:rsid w:val="001F76C3"/>
    <w:rsid w:val="001F77E8"/>
    <w:rsid w:val="001F7D43"/>
    <w:rsid w:val="0020026B"/>
    <w:rsid w:val="00200315"/>
    <w:rsid w:val="00200351"/>
    <w:rsid w:val="002006DF"/>
    <w:rsid w:val="00200920"/>
    <w:rsid w:val="00200CFC"/>
    <w:rsid w:val="00200D09"/>
    <w:rsid w:val="00200D90"/>
    <w:rsid w:val="00200F66"/>
    <w:rsid w:val="00201066"/>
    <w:rsid w:val="00201517"/>
    <w:rsid w:val="00201754"/>
    <w:rsid w:val="00202057"/>
    <w:rsid w:val="002021BC"/>
    <w:rsid w:val="0020225B"/>
    <w:rsid w:val="0020250E"/>
    <w:rsid w:val="00202800"/>
    <w:rsid w:val="00202B69"/>
    <w:rsid w:val="0020375F"/>
    <w:rsid w:val="00203A36"/>
    <w:rsid w:val="00203B44"/>
    <w:rsid w:val="00204000"/>
    <w:rsid w:val="002048C7"/>
    <w:rsid w:val="00204E26"/>
    <w:rsid w:val="00204E7A"/>
    <w:rsid w:val="002051B2"/>
    <w:rsid w:val="00205724"/>
    <w:rsid w:val="00205921"/>
    <w:rsid w:val="00205A39"/>
    <w:rsid w:val="00205A53"/>
    <w:rsid w:val="00205E00"/>
    <w:rsid w:val="00206813"/>
    <w:rsid w:val="0020681A"/>
    <w:rsid w:val="0020693E"/>
    <w:rsid w:val="00206D4F"/>
    <w:rsid w:val="00206D55"/>
    <w:rsid w:val="00207594"/>
    <w:rsid w:val="002075CD"/>
    <w:rsid w:val="00207866"/>
    <w:rsid w:val="00207B27"/>
    <w:rsid w:val="00207E67"/>
    <w:rsid w:val="0021059D"/>
    <w:rsid w:val="00210A40"/>
    <w:rsid w:val="0021110B"/>
    <w:rsid w:val="00211259"/>
    <w:rsid w:val="002129D7"/>
    <w:rsid w:val="00213012"/>
    <w:rsid w:val="002134E8"/>
    <w:rsid w:val="00213962"/>
    <w:rsid w:val="00213B15"/>
    <w:rsid w:val="002142E1"/>
    <w:rsid w:val="00214382"/>
    <w:rsid w:val="00214697"/>
    <w:rsid w:val="002147E9"/>
    <w:rsid w:val="0021521D"/>
    <w:rsid w:val="00215BE9"/>
    <w:rsid w:val="00215D7F"/>
    <w:rsid w:val="00215E3C"/>
    <w:rsid w:val="00216009"/>
    <w:rsid w:val="00216197"/>
    <w:rsid w:val="002163FC"/>
    <w:rsid w:val="002168A7"/>
    <w:rsid w:val="00216981"/>
    <w:rsid w:val="002169C6"/>
    <w:rsid w:val="00216BB4"/>
    <w:rsid w:val="002170D1"/>
    <w:rsid w:val="002171A2"/>
    <w:rsid w:val="00217A7C"/>
    <w:rsid w:val="00217F82"/>
    <w:rsid w:val="00220455"/>
    <w:rsid w:val="00220478"/>
    <w:rsid w:val="002204A7"/>
    <w:rsid w:val="0022059E"/>
    <w:rsid w:val="00221784"/>
    <w:rsid w:val="00221939"/>
    <w:rsid w:val="00221A9C"/>
    <w:rsid w:val="00221E25"/>
    <w:rsid w:val="00221FDF"/>
    <w:rsid w:val="0022221A"/>
    <w:rsid w:val="002226CB"/>
    <w:rsid w:val="00222CED"/>
    <w:rsid w:val="00222D14"/>
    <w:rsid w:val="00222F8D"/>
    <w:rsid w:val="00223591"/>
    <w:rsid w:val="00223760"/>
    <w:rsid w:val="00223938"/>
    <w:rsid w:val="0022401B"/>
    <w:rsid w:val="00224327"/>
    <w:rsid w:val="0022496D"/>
    <w:rsid w:val="00224D9A"/>
    <w:rsid w:val="00224FB1"/>
    <w:rsid w:val="0022536D"/>
    <w:rsid w:val="00225510"/>
    <w:rsid w:val="002258A4"/>
    <w:rsid w:val="0022671A"/>
    <w:rsid w:val="00226A36"/>
    <w:rsid w:val="00226A8C"/>
    <w:rsid w:val="0022707E"/>
    <w:rsid w:val="002270D4"/>
    <w:rsid w:val="00227A92"/>
    <w:rsid w:val="002300A9"/>
    <w:rsid w:val="002300DC"/>
    <w:rsid w:val="00230896"/>
    <w:rsid w:val="0023099F"/>
    <w:rsid w:val="00230E27"/>
    <w:rsid w:val="002316E3"/>
    <w:rsid w:val="002320CC"/>
    <w:rsid w:val="0023217D"/>
    <w:rsid w:val="002326C6"/>
    <w:rsid w:val="002329E7"/>
    <w:rsid w:val="00232CF3"/>
    <w:rsid w:val="00232CF4"/>
    <w:rsid w:val="00232E48"/>
    <w:rsid w:val="00232E96"/>
    <w:rsid w:val="002330BF"/>
    <w:rsid w:val="0023362A"/>
    <w:rsid w:val="002341F5"/>
    <w:rsid w:val="002346C7"/>
    <w:rsid w:val="002351A0"/>
    <w:rsid w:val="00235705"/>
    <w:rsid w:val="00235BB5"/>
    <w:rsid w:val="00235DAC"/>
    <w:rsid w:val="0023616A"/>
    <w:rsid w:val="0023632A"/>
    <w:rsid w:val="00236AD8"/>
    <w:rsid w:val="00236B39"/>
    <w:rsid w:val="00236B70"/>
    <w:rsid w:val="00236E60"/>
    <w:rsid w:val="002375A1"/>
    <w:rsid w:val="002375E2"/>
    <w:rsid w:val="00237674"/>
    <w:rsid w:val="00237917"/>
    <w:rsid w:val="00237AA4"/>
    <w:rsid w:val="0024090B"/>
    <w:rsid w:val="0024145E"/>
    <w:rsid w:val="00241F82"/>
    <w:rsid w:val="00242041"/>
    <w:rsid w:val="002423FD"/>
    <w:rsid w:val="00242A46"/>
    <w:rsid w:val="00242BEB"/>
    <w:rsid w:val="0024301F"/>
    <w:rsid w:val="00243A66"/>
    <w:rsid w:val="00243E22"/>
    <w:rsid w:val="00243E60"/>
    <w:rsid w:val="00244018"/>
    <w:rsid w:val="0024444C"/>
    <w:rsid w:val="00244481"/>
    <w:rsid w:val="0024458D"/>
    <w:rsid w:val="002446B1"/>
    <w:rsid w:val="00244DC9"/>
    <w:rsid w:val="002457F4"/>
    <w:rsid w:val="002460E7"/>
    <w:rsid w:val="002464BE"/>
    <w:rsid w:val="0024671F"/>
    <w:rsid w:val="00246F26"/>
    <w:rsid w:val="0024731C"/>
    <w:rsid w:val="00247493"/>
    <w:rsid w:val="002476E1"/>
    <w:rsid w:val="00247909"/>
    <w:rsid w:val="0024798A"/>
    <w:rsid w:val="00247B20"/>
    <w:rsid w:val="00247B68"/>
    <w:rsid w:val="00247EE1"/>
    <w:rsid w:val="00250197"/>
    <w:rsid w:val="002502B5"/>
    <w:rsid w:val="002505E9"/>
    <w:rsid w:val="0025094D"/>
    <w:rsid w:val="002510A6"/>
    <w:rsid w:val="00251CD3"/>
    <w:rsid w:val="00252582"/>
    <w:rsid w:val="00252757"/>
    <w:rsid w:val="0025306D"/>
    <w:rsid w:val="00253D6F"/>
    <w:rsid w:val="00253F03"/>
    <w:rsid w:val="00253F83"/>
    <w:rsid w:val="0025446C"/>
    <w:rsid w:val="00254766"/>
    <w:rsid w:val="00254D56"/>
    <w:rsid w:val="00255172"/>
    <w:rsid w:val="00255797"/>
    <w:rsid w:val="00255912"/>
    <w:rsid w:val="00255A0E"/>
    <w:rsid w:val="00255B52"/>
    <w:rsid w:val="00255C3C"/>
    <w:rsid w:val="00256294"/>
    <w:rsid w:val="00256674"/>
    <w:rsid w:val="00256F9F"/>
    <w:rsid w:val="00257ACA"/>
    <w:rsid w:val="00257D53"/>
    <w:rsid w:val="00257EC1"/>
    <w:rsid w:val="0026008E"/>
    <w:rsid w:val="002610FF"/>
    <w:rsid w:val="0026142E"/>
    <w:rsid w:val="002616DE"/>
    <w:rsid w:val="00261BC5"/>
    <w:rsid w:val="0026245A"/>
    <w:rsid w:val="0026266B"/>
    <w:rsid w:val="0026280B"/>
    <w:rsid w:val="00262E84"/>
    <w:rsid w:val="002641CC"/>
    <w:rsid w:val="00264446"/>
    <w:rsid w:val="002644B4"/>
    <w:rsid w:val="0026470D"/>
    <w:rsid w:val="00264D37"/>
    <w:rsid w:val="00264F1B"/>
    <w:rsid w:val="00264F87"/>
    <w:rsid w:val="00265651"/>
    <w:rsid w:val="00265775"/>
    <w:rsid w:val="00265FA2"/>
    <w:rsid w:val="002660D8"/>
    <w:rsid w:val="00266A8F"/>
    <w:rsid w:val="00267047"/>
    <w:rsid w:val="002672D5"/>
    <w:rsid w:val="00267685"/>
    <w:rsid w:val="002700D5"/>
    <w:rsid w:val="00270240"/>
    <w:rsid w:val="0027039C"/>
    <w:rsid w:val="002703E4"/>
    <w:rsid w:val="00270529"/>
    <w:rsid w:val="00270C4A"/>
    <w:rsid w:val="00270E5B"/>
    <w:rsid w:val="002713D7"/>
    <w:rsid w:val="00271715"/>
    <w:rsid w:val="0027187F"/>
    <w:rsid w:val="00271B63"/>
    <w:rsid w:val="00271D36"/>
    <w:rsid w:val="00271F43"/>
    <w:rsid w:val="002726CD"/>
    <w:rsid w:val="00272710"/>
    <w:rsid w:val="00272B81"/>
    <w:rsid w:val="00272C0E"/>
    <w:rsid w:val="00274387"/>
    <w:rsid w:val="00274FA2"/>
    <w:rsid w:val="00275224"/>
    <w:rsid w:val="00275242"/>
    <w:rsid w:val="00275794"/>
    <w:rsid w:val="00275E34"/>
    <w:rsid w:val="002764A1"/>
    <w:rsid w:val="00276CEA"/>
    <w:rsid w:val="002770F8"/>
    <w:rsid w:val="002774E1"/>
    <w:rsid w:val="002776A7"/>
    <w:rsid w:val="00277933"/>
    <w:rsid w:val="00277FF8"/>
    <w:rsid w:val="00280369"/>
    <w:rsid w:val="00280BFE"/>
    <w:rsid w:val="00280F68"/>
    <w:rsid w:val="00281165"/>
    <w:rsid w:val="00281553"/>
    <w:rsid w:val="00281E60"/>
    <w:rsid w:val="002821EC"/>
    <w:rsid w:val="002827E5"/>
    <w:rsid w:val="00282B4A"/>
    <w:rsid w:val="00283361"/>
    <w:rsid w:val="00283C6F"/>
    <w:rsid w:val="00284791"/>
    <w:rsid w:val="00284794"/>
    <w:rsid w:val="00284CC5"/>
    <w:rsid w:val="00284D70"/>
    <w:rsid w:val="00284EFA"/>
    <w:rsid w:val="00285489"/>
    <w:rsid w:val="002856A5"/>
    <w:rsid w:val="00285BCB"/>
    <w:rsid w:val="00285DEC"/>
    <w:rsid w:val="0028605D"/>
    <w:rsid w:val="00286887"/>
    <w:rsid w:val="00286F16"/>
    <w:rsid w:val="002874D3"/>
    <w:rsid w:val="00287D9B"/>
    <w:rsid w:val="00290011"/>
    <w:rsid w:val="0029047A"/>
    <w:rsid w:val="002904C3"/>
    <w:rsid w:val="0029076A"/>
    <w:rsid w:val="002908FA"/>
    <w:rsid w:val="002914EE"/>
    <w:rsid w:val="00291A8B"/>
    <w:rsid w:val="00291BE3"/>
    <w:rsid w:val="00291F59"/>
    <w:rsid w:val="00292019"/>
    <w:rsid w:val="002922D6"/>
    <w:rsid w:val="00292569"/>
    <w:rsid w:val="00292715"/>
    <w:rsid w:val="00292E0B"/>
    <w:rsid w:val="00292F47"/>
    <w:rsid w:val="002930B3"/>
    <w:rsid w:val="002933A6"/>
    <w:rsid w:val="0029354E"/>
    <w:rsid w:val="0029381B"/>
    <w:rsid w:val="00293B52"/>
    <w:rsid w:val="00294E6A"/>
    <w:rsid w:val="00294F4B"/>
    <w:rsid w:val="00295255"/>
    <w:rsid w:val="00295453"/>
    <w:rsid w:val="00295951"/>
    <w:rsid w:val="00295E09"/>
    <w:rsid w:val="00296A44"/>
    <w:rsid w:val="00296ABC"/>
    <w:rsid w:val="00296C45"/>
    <w:rsid w:val="00296D16"/>
    <w:rsid w:val="002976FB"/>
    <w:rsid w:val="00297816"/>
    <w:rsid w:val="002A00C3"/>
    <w:rsid w:val="002A04BB"/>
    <w:rsid w:val="002A0911"/>
    <w:rsid w:val="002A0A8E"/>
    <w:rsid w:val="002A0B2A"/>
    <w:rsid w:val="002A0C29"/>
    <w:rsid w:val="002A0CC3"/>
    <w:rsid w:val="002A0FB9"/>
    <w:rsid w:val="002A11F4"/>
    <w:rsid w:val="002A16FA"/>
    <w:rsid w:val="002A19B7"/>
    <w:rsid w:val="002A24E9"/>
    <w:rsid w:val="002A2805"/>
    <w:rsid w:val="002A299D"/>
    <w:rsid w:val="002A2C10"/>
    <w:rsid w:val="002A38D5"/>
    <w:rsid w:val="002A397F"/>
    <w:rsid w:val="002A3C15"/>
    <w:rsid w:val="002A40FD"/>
    <w:rsid w:val="002A4478"/>
    <w:rsid w:val="002A47E8"/>
    <w:rsid w:val="002A4FBD"/>
    <w:rsid w:val="002A548F"/>
    <w:rsid w:val="002A552F"/>
    <w:rsid w:val="002A5563"/>
    <w:rsid w:val="002A55C7"/>
    <w:rsid w:val="002A5E37"/>
    <w:rsid w:val="002A5F22"/>
    <w:rsid w:val="002A6073"/>
    <w:rsid w:val="002A64B9"/>
    <w:rsid w:val="002A66B7"/>
    <w:rsid w:val="002A6740"/>
    <w:rsid w:val="002A6A99"/>
    <w:rsid w:val="002A6DE0"/>
    <w:rsid w:val="002A6DE4"/>
    <w:rsid w:val="002A78B6"/>
    <w:rsid w:val="002A7A1B"/>
    <w:rsid w:val="002A7FA4"/>
    <w:rsid w:val="002B0321"/>
    <w:rsid w:val="002B0387"/>
    <w:rsid w:val="002B0ED2"/>
    <w:rsid w:val="002B0F2E"/>
    <w:rsid w:val="002B11EC"/>
    <w:rsid w:val="002B129F"/>
    <w:rsid w:val="002B14E3"/>
    <w:rsid w:val="002B14E4"/>
    <w:rsid w:val="002B182C"/>
    <w:rsid w:val="002B1C54"/>
    <w:rsid w:val="002B1D9D"/>
    <w:rsid w:val="002B1ECD"/>
    <w:rsid w:val="002B1F36"/>
    <w:rsid w:val="002B2374"/>
    <w:rsid w:val="002B2632"/>
    <w:rsid w:val="002B2C69"/>
    <w:rsid w:val="002B2FF9"/>
    <w:rsid w:val="002B3120"/>
    <w:rsid w:val="002B35C2"/>
    <w:rsid w:val="002B3CC7"/>
    <w:rsid w:val="002B3E19"/>
    <w:rsid w:val="002B448B"/>
    <w:rsid w:val="002B4B86"/>
    <w:rsid w:val="002B4DC2"/>
    <w:rsid w:val="002B51F5"/>
    <w:rsid w:val="002B61EC"/>
    <w:rsid w:val="002B68E2"/>
    <w:rsid w:val="002B6E8E"/>
    <w:rsid w:val="002B713B"/>
    <w:rsid w:val="002B7332"/>
    <w:rsid w:val="002B782C"/>
    <w:rsid w:val="002B795C"/>
    <w:rsid w:val="002B7969"/>
    <w:rsid w:val="002B7C1A"/>
    <w:rsid w:val="002B7D5D"/>
    <w:rsid w:val="002C0025"/>
    <w:rsid w:val="002C0146"/>
    <w:rsid w:val="002C0570"/>
    <w:rsid w:val="002C0752"/>
    <w:rsid w:val="002C07A7"/>
    <w:rsid w:val="002C0C79"/>
    <w:rsid w:val="002C186B"/>
    <w:rsid w:val="002C1B0E"/>
    <w:rsid w:val="002C1B4F"/>
    <w:rsid w:val="002C1C99"/>
    <w:rsid w:val="002C22AC"/>
    <w:rsid w:val="002C23A4"/>
    <w:rsid w:val="002C23F7"/>
    <w:rsid w:val="002C2E89"/>
    <w:rsid w:val="002C2EAF"/>
    <w:rsid w:val="002C2F56"/>
    <w:rsid w:val="002C3016"/>
    <w:rsid w:val="002C33FF"/>
    <w:rsid w:val="002C3518"/>
    <w:rsid w:val="002C39DF"/>
    <w:rsid w:val="002C3A9B"/>
    <w:rsid w:val="002C3B59"/>
    <w:rsid w:val="002C3D77"/>
    <w:rsid w:val="002C4FB8"/>
    <w:rsid w:val="002C556F"/>
    <w:rsid w:val="002C55E8"/>
    <w:rsid w:val="002C55E9"/>
    <w:rsid w:val="002C56DE"/>
    <w:rsid w:val="002C5E3F"/>
    <w:rsid w:val="002C5E76"/>
    <w:rsid w:val="002C6050"/>
    <w:rsid w:val="002C6087"/>
    <w:rsid w:val="002C6357"/>
    <w:rsid w:val="002C6B96"/>
    <w:rsid w:val="002C765C"/>
    <w:rsid w:val="002D0061"/>
    <w:rsid w:val="002D06F8"/>
    <w:rsid w:val="002D0955"/>
    <w:rsid w:val="002D0AF3"/>
    <w:rsid w:val="002D0C86"/>
    <w:rsid w:val="002D0D66"/>
    <w:rsid w:val="002D104A"/>
    <w:rsid w:val="002D1491"/>
    <w:rsid w:val="002D2E1D"/>
    <w:rsid w:val="002D2F95"/>
    <w:rsid w:val="002D3349"/>
    <w:rsid w:val="002D3444"/>
    <w:rsid w:val="002D344A"/>
    <w:rsid w:val="002D38F8"/>
    <w:rsid w:val="002D3BE7"/>
    <w:rsid w:val="002D3DF1"/>
    <w:rsid w:val="002D3ED4"/>
    <w:rsid w:val="002D4624"/>
    <w:rsid w:val="002D4A11"/>
    <w:rsid w:val="002D502C"/>
    <w:rsid w:val="002D538E"/>
    <w:rsid w:val="002D5412"/>
    <w:rsid w:val="002D5454"/>
    <w:rsid w:val="002D58B3"/>
    <w:rsid w:val="002D5C9F"/>
    <w:rsid w:val="002D5CCD"/>
    <w:rsid w:val="002D5DB7"/>
    <w:rsid w:val="002D6123"/>
    <w:rsid w:val="002D6596"/>
    <w:rsid w:val="002D65F6"/>
    <w:rsid w:val="002D66BE"/>
    <w:rsid w:val="002D712D"/>
    <w:rsid w:val="002D72B2"/>
    <w:rsid w:val="002D733F"/>
    <w:rsid w:val="002D753A"/>
    <w:rsid w:val="002D7597"/>
    <w:rsid w:val="002D77A1"/>
    <w:rsid w:val="002D7DD5"/>
    <w:rsid w:val="002D7ED7"/>
    <w:rsid w:val="002E00AA"/>
    <w:rsid w:val="002E0318"/>
    <w:rsid w:val="002E0395"/>
    <w:rsid w:val="002E0623"/>
    <w:rsid w:val="002E063A"/>
    <w:rsid w:val="002E068E"/>
    <w:rsid w:val="002E0F60"/>
    <w:rsid w:val="002E2209"/>
    <w:rsid w:val="002E22C3"/>
    <w:rsid w:val="002E2D49"/>
    <w:rsid w:val="002E3505"/>
    <w:rsid w:val="002E37AC"/>
    <w:rsid w:val="002E3E31"/>
    <w:rsid w:val="002E407C"/>
    <w:rsid w:val="002E437E"/>
    <w:rsid w:val="002E4CA4"/>
    <w:rsid w:val="002E5528"/>
    <w:rsid w:val="002E5FAB"/>
    <w:rsid w:val="002E65CA"/>
    <w:rsid w:val="002E67EE"/>
    <w:rsid w:val="002E70D0"/>
    <w:rsid w:val="002E76BE"/>
    <w:rsid w:val="002E7839"/>
    <w:rsid w:val="002F025B"/>
    <w:rsid w:val="002F05B7"/>
    <w:rsid w:val="002F0AB6"/>
    <w:rsid w:val="002F0ECB"/>
    <w:rsid w:val="002F1243"/>
    <w:rsid w:val="002F196A"/>
    <w:rsid w:val="002F1B4C"/>
    <w:rsid w:val="002F1DB2"/>
    <w:rsid w:val="002F1F1E"/>
    <w:rsid w:val="002F235A"/>
    <w:rsid w:val="002F2D0A"/>
    <w:rsid w:val="002F2DF9"/>
    <w:rsid w:val="002F3201"/>
    <w:rsid w:val="002F3621"/>
    <w:rsid w:val="002F39C0"/>
    <w:rsid w:val="002F431B"/>
    <w:rsid w:val="002F482F"/>
    <w:rsid w:val="002F485C"/>
    <w:rsid w:val="002F4B93"/>
    <w:rsid w:val="002F5408"/>
    <w:rsid w:val="002F5741"/>
    <w:rsid w:val="002F576E"/>
    <w:rsid w:val="002F5817"/>
    <w:rsid w:val="002F5933"/>
    <w:rsid w:val="002F5A2E"/>
    <w:rsid w:val="002F5D40"/>
    <w:rsid w:val="002F607C"/>
    <w:rsid w:val="002F61B7"/>
    <w:rsid w:val="002F638B"/>
    <w:rsid w:val="002F63F7"/>
    <w:rsid w:val="002F66B6"/>
    <w:rsid w:val="002F7083"/>
    <w:rsid w:val="002F7123"/>
    <w:rsid w:val="002F71AD"/>
    <w:rsid w:val="002F71E1"/>
    <w:rsid w:val="002F7436"/>
    <w:rsid w:val="002F79A0"/>
    <w:rsid w:val="002F7EC6"/>
    <w:rsid w:val="0030022D"/>
    <w:rsid w:val="00300241"/>
    <w:rsid w:val="0030094B"/>
    <w:rsid w:val="00301673"/>
    <w:rsid w:val="003019B1"/>
    <w:rsid w:val="00301BF1"/>
    <w:rsid w:val="00301FA5"/>
    <w:rsid w:val="003025A9"/>
    <w:rsid w:val="0030263E"/>
    <w:rsid w:val="00302969"/>
    <w:rsid w:val="00302DAE"/>
    <w:rsid w:val="0030347E"/>
    <w:rsid w:val="00303607"/>
    <w:rsid w:val="00303AC0"/>
    <w:rsid w:val="00303F38"/>
    <w:rsid w:val="00303F67"/>
    <w:rsid w:val="00304EDD"/>
    <w:rsid w:val="00305229"/>
    <w:rsid w:val="0030544F"/>
    <w:rsid w:val="00305AA1"/>
    <w:rsid w:val="00305BDF"/>
    <w:rsid w:val="003063F0"/>
    <w:rsid w:val="00306574"/>
    <w:rsid w:val="003065C6"/>
    <w:rsid w:val="003068F0"/>
    <w:rsid w:val="00307399"/>
    <w:rsid w:val="003074E3"/>
    <w:rsid w:val="00307C38"/>
    <w:rsid w:val="0031150D"/>
    <w:rsid w:val="00311664"/>
    <w:rsid w:val="00311851"/>
    <w:rsid w:val="003120E1"/>
    <w:rsid w:val="003121BE"/>
    <w:rsid w:val="003139F3"/>
    <w:rsid w:val="00313D01"/>
    <w:rsid w:val="00313E59"/>
    <w:rsid w:val="00314008"/>
    <w:rsid w:val="0031409F"/>
    <w:rsid w:val="00314404"/>
    <w:rsid w:val="00314BB6"/>
    <w:rsid w:val="00314D8A"/>
    <w:rsid w:val="00314F6A"/>
    <w:rsid w:val="003151A0"/>
    <w:rsid w:val="00315490"/>
    <w:rsid w:val="003155C9"/>
    <w:rsid w:val="003155D7"/>
    <w:rsid w:val="003156E0"/>
    <w:rsid w:val="00315C54"/>
    <w:rsid w:val="00317500"/>
    <w:rsid w:val="003175C6"/>
    <w:rsid w:val="00317FCD"/>
    <w:rsid w:val="00320280"/>
    <w:rsid w:val="0032029B"/>
    <w:rsid w:val="00320678"/>
    <w:rsid w:val="00320D93"/>
    <w:rsid w:val="00320F24"/>
    <w:rsid w:val="0032109B"/>
    <w:rsid w:val="003211FD"/>
    <w:rsid w:val="003215A1"/>
    <w:rsid w:val="003221D9"/>
    <w:rsid w:val="00322371"/>
    <w:rsid w:val="0032239E"/>
    <w:rsid w:val="003228F2"/>
    <w:rsid w:val="00322B0B"/>
    <w:rsid w:val="003233BB"/>
    <w:rsid w:val="0032356C"/>
    <w:rsid w:val="00323862"/>
    <w:rsid w:val="00323B39"/>
    <w:rsid w:val="003241DE"/>
    <w:rsid w:val="003241F2"/>
    <w:rsid w:val="00324C66"/>
    <w:rsid w:val="0032568A"/>
    <w:rsid w:val="00325994"/>
    <w:rsid w:val="00325E1E"/>
    <w:rsid w:val="00325F26"/>
    <w:rsid w:val="00326138"/>
    <w:rsid w:val="00326947"/>
    <w:rsid w:val="00326C8D"/>
    <w:rsid w:val="00326DC0"/>
    <w:rsid w:val="0032707C"/>
    <w:rsid w:val="00327250"/>
    <w:rsid w:val="003272A3"/>
    <w:rsid w:val="003278BD"/>
    <w:rsid w:val="00327DA6"/>
    <w:rsid w:val="003301A8"/>
    <w:rsid w:val="00330434"/>
    <w:rsid w:val="003307AC"/>
    <w:rsid w:val="00330912"/>
    <w:rsid w:val="00330E89"/>
    <w:rsid w:val="003311B2"/>
    <w:rsid w:val="0033131E"/>
    <w:rsid w:val="00331686"/>
    <w:rsid w:val="00332412"/>
    <w:rsid w:val="003325E7"/>
    <w:rsid w:val="003326A6"/>
    <w:rsid w:val="003327F2"/>
    <w:rsid w:val="00332A26"/>
    <w:rsid w:val="00333105"/>
    <w:rsid w:val="00333360"/>
    <w:rsid w:val="00333FD3"/>
    <w:rsid w:val="00334E8E"/>
    <w:rsid w:val="003350AF"/>
    <w:rsid w:val="00335284"/>
    <w:rsid w:val="003355C3"/>
    <w:rsid w:val="00335A9B"/>
    <w:rsid w:val="00335A9C"/>
    <w:rsid w:val="00335CC2"/>
    <w:rsid w:val="00335D39"/>
    <w:rsid w:val="00335E7F"/>
    <w:rsid w:val="00336000"/>
    <w:rsid w:val="00336167"/>
    <w:rsid w:val="0033662E"/>
    <w:rsid w:val="003367C2"/>
    <w:rsid w:val="00336A63"/>
    <w:rsid w:val="0033708F"/>
    <w:rsid w:val="00337850"/>
    <w:rsid w:val="003378C5"/>
    <w:rsid w:val="00337A57"/>
    <w:rsid w:val="00337A75"/>
    <w:rsid w:val="00337EF7"/>
    <w:rsid w:val="00340A3E"/>
    <w:rsid w:val="00340B91"/>
    <w:rsid w:val="00340B9A"/>
    <w:rsid w:val="00340BA5"/>
    <w:rsid w:val="00340E2A"/>
    <w:rsid w:val="00340F2B"/>
    <w:rsid w:val="0034101C"/>
    <w:rsid w:val="0034103D"/>
    <w:rsid w:val="00341272"/>
    <w:rsid w:val="00341585"/>
    <w:rsid w:val="0034185E"/>
    <w:rsid w:val="00341C2D"/>
    <w:rsid w:val="003420E8"/>
    <w:rsid w:val="00342C79"/>
    <w:rsid w:val="00344159"/>
    <w:rsid w:val="0034448D"/>
    <w:rsid w:val="003446F2"/>
    <w:rsid w:val="003451F8"/>
    <w:rsid w:val="003454BE"/>
    <w:rsid w:val="0034590C"/>
    <w:rsid w:val="00345C56"/>
    <w:rsid w:val="00345DD5"/>
    <w:rsid w:val="00346198"/>
    <w:rsid w:val="00346831"/>
    <w:rsid w:val="00347361"/>
    <w:rsid w:val="0034796C"/>
    <w:rsid w:val="003479A5"/>
    <w:rsid w:val="00347A41"/>
    <w:rsid w:val="00347B8D"/>
    <w:rsid w:val="00347E88"/>
    <w:rsid w:val="0035028B"/>
    <w:rsid w:val="00350810"/>
    <w:rsid w:val="00350D2D"/>
    <w:rsid w:val="003512A4"/>
    <w:rsid w:val="0035149D"/>
    <w:rsid w:val="00351869"/>
    <w:rsid w:val="003520CA"/>
    <w:rsid w:val="003526F0"/>
    <w:rsid w:val="00352793"/>
    <w:rsid w:val="00352E7E"/>
    <w:rsid w:val="003532AB"/>
    <w:rsid w:val="00353396"/>
    <w:rsid w:val="003534A7"/>
    <w:rsid w:val="00353A06"/>
    <w:rsid w:val="00353B75"/>
    <w:rsid w:val="00354512"/>
    <w:rsid w:val="00354749"/>
    <w:rsid w:val="0035504A"/>
    <w:rsid w:val="00355165"/>
    <w:rsid w:val="003551EF"/>
    <w:rsid w:val="003552DA"/>
    <w:rsid w:val="0035557C"/>
    <w:rsid w:val="00355E32"/>
    <w:rsid w:val="0035604F"/>
    <w:rsid w:val="00356F90"/>
    <w:rsid w:val="0035706C"/>
    <w:rsid w:val="00357626"/>
    <w:rsid w:val="00357B42"/>
    <w:rsid w:val="00357C79"/>
    <w:rsid w:val="00357CAB"/>
    <w:rsid w:val="00357F16"/>
    <w:rsid w:val="003604BE"/>
    <w:rsid w:val="00360B68"/>
    <w:rsid w:val="00360D57"/>
    <w:rsid w:val="003611FA"/>
    <w:rsid w:val="00361304"/>
    <w:rsid w:val="003613D2"/>
    <w:rsid w:val="0036174F"/>
    <w:rsid w:val="00361BE2"/>
    <w:rsid w:val="003623FD"/>
    <w:rsid w:val="0036348C"/>
    <w:rsid w:val="00363650"/>
    <w:rsid w:val="00363C9F"/>
    <w:rsid w:val="00363D99"/>
    <w:rsid w:val="00364372"/>
    <w:rsid w:val="003645D1"/>
    <w:rsid w:val="003646DC"/>
    <w:rsid w:val="003648A4"/>
    <w:rsid w:val="00364C98"/>
    <w:rsid w:val="00364CC2"/>
    <w:rsid w:val="0036543A"/>
    <w:rsid w:val="00365BC5"/>
    <w:rsid w:val="00367153"/>
    <w:rsid w:val="003674F2"/>
    <w:rsid w:val="00367550"/>
    <w:rsid w:val="00367FDB"/>
    <w:rsid w:val="003702F2"/>
    <w:rsid w:val="00370381"/>
    <w:rsid w:val="0037041C"/>
    <w:rsid w:val="00370AA2"/>
    <w:rsid w:val="0037184D"/>
    <w:rsid w:val="00371CBE"/>
    <w:rsid w:val="003729E8"/>
    <w:rsid w:val="00372E84"/>
    <w:rsid w:val="00372F89"/>
    <w:rsid w:val="00372FB2"/>
    <w:rsid w:val="00372FD2"/>
    <w:rsid w:val="003738B1"/>
    <w:rsid w:val="003738BB"/>
    <w:rsid w:val="003739BF"/>
    <w:rsid w:val="00374170"/>
    <w:rsid w:val="003743A9"/>
    <w:rsid w:val="0037458B"/>
    <w:rsid w:val="003746B0"/>
    <w:rsid w:val="003748B5"/>
    <w:rsid w:val="00374B57"/>
    <w:rsid w:val="00374E6B"/>
    <w:rsid w:val="00375323"/>
    <w:rsid w:val="003754A5"/>
    <w:rsid w:val="0037557D"/>
    <w:rsid w:val="003756B9"/>
    <w:rsid w:val="003767EB"/>
    <w:rsid w:val="00376D13"/>
    <w:rsid w:val="00376E66"/>
    <w:rsid w:val="003776E7"/>
    <w:rsid w:val="00377A43"/>
    <w:rsid w:val="00377F95"/>
    <w:rsid w:val="003800FE"/>
    <w:rsid w:val="0038022C"/>
    <w:rsid w:val="003808C2"/>
    <w:rsid w:val="00380E27"/>
    <w:rsid w:val="00380F19"/>
    <w:rsid w:val="0038162B"/>
    <w:rsid w:val="00381A6B"/>
    <w:rsid w:val="00381F1D"/>
    <w:rsid w:val="003820A1"/>
    <w:rsid w:val="0038221A"/>
    <w:rsid w:val="00382427"/>
    <w:rsid w:val="003827FE"/>
    <w:rsid w:val="00382DE3"/>
    <w:rsid w:val="0038319F"/>
    <w:rsid w:val="003832AA"/>
    <w:rsid w:val="00383448"/>
    <w:rsid w:val="00383898"/>
    <w:rsid w:val="00383C07"/>
    <w:rsid w:val="00384338"/>
    <w:rsid w:val="0038442A"/>
    <w:rsid w:val="003845F6"/>
    <w:rsid w:val="00384C14"/>
    <w:rsid w:val="00384C59"/>
    <w:rsid w:val="00384D5E"/>
    <w:rsid w:val="00384F25"/>
    <w:rsid w:val="003852E4"/>
    <w:rsid w:val="003855AA"/>
    <w:rsid w:val="0038578D"/>
    <w:rsid w:val="00385BB6"/>
    <w:rsid w:val="00385C32"/>
    <w:rsid w:val="00385E34"/>
    <w:rsid w:val="003863D7"/>
    <w:rsid w:val="00386DCF"/>
    <w:rsid w:val="00387235"/>
    <w:rsid w:val="003875FF"/>
    <w:rsid w:val="003876C2"/>
    <w:rsid w:val="00387DA0"/>
    <w:rsid w:val="00387DDD"/>
    <w:rsid w:val="0039029F"/>
    <w:rsid w:val="003905FF"/>
    <w:rsid w:val="003906B2"/>
    <w:rsid w:val="00390CFC"/>
    <w:rsid w:val="00390EE7"/>
    <w:rsid w:val="00391071"/>
    <w:rsid w:val="0039121B"/>
    <w:rsid w:val="003915E3"/>
    <w:rsid w:val="00391613"/>
    <w:rsid w:val="0039165B"/>
    <w:rsid w:val="00391D89"/>
    <w:rsid w:val="00393412"/>
    <w:rsid w:val="00393469"/>
    <w:rsid w:val="00393571"/>
    <w:rsid w:val="00394010"/>
    <w:rsid w:val="00394BEB"/>
    <w:rsid w:val="00395105"/>
    <w:rsid w:val="0039553E"/>
    <w:rsid w:val="003958D3"/>
    <w:rsid w:val="00395906"/>
    <w:rsid w:val="0039619C"/>
    <w:rsid w:val="00396B57"/>
    <w:rsid w:val="003970CC"/>
    <w:rsid w:val="003971BB"/>
    <w:rsid w:val="003978C0"/>
    <w:rsid w:val="0039797D"/>
    <w:rsid w:val="003A0AFE"/>
    <w:rsid w:val="003A0E25"/>
    <w:rsid w:val="003A0F2D"/>
    <w:rsid w:val="003A117C"/>
    <w:rsid w:val="003A16FF"/>
    <w:rsid w:val="003A1B29"/>
    <w:rsid w:val="003A2375"/>
    <w:rsid w:val="003A269F"/>
    <w:rsid w:val="003A2914"/>
    <w:rsid w:val="003A2A90"/>
    <w:rsid w:val="003A379B"/>
    <w:rsid w:val="003A379F"/>
    <w:rsid w:val="003A3FC3"/>
    <w:rsid w:val="003A4353"/>
    <w:rsid w:val="003A45A8"/>
    <w:rsid w:val="003A45E7"/>
    <w:rsid w:val="003A4701"/>
    <w:rsid w:val="003A49CB"/>
    <w:rsid w:val="003A5A2B"/>
    <w:rsid w:val="003A5BE3"/>
    <w:rsid w:val="003A645E"/>
    <w:rsid w:val="003A6D37"/>
    <w:rsid w:val="003A6E85"/>
    <w:rsid w:val="003A6FE7"/>
    <w:rsid w:val="003A7A59"/>
    <w:rsid w:val="003A7EF8"/>
    <w:rsid w:val="003B0437"/>
    <w:rsid w:val="003B05BC"/>
    <w:rsid w:val="003B05F7"/>
    <w:rsid w:val="003B060D"/>
    <w:rsid w:val="003B0B81"/>
    <w:rsid w:val="003B0E35"/>
    <w:rsid w:val="003B1061"/>
    <w:rsid w:val="003B1923"/>
    <w:rsid w:val="003B20DB"/>
    <w:rsid w:val="003B2456"/>
    <w:rsid w:val="003B271A"/>
    <w:rsid w:val="003B27CE"/>
    <w:rsid w:val="003B27D7"/>
    <w:rsid w:val="003B30AC"/>
    <w:rsid w:val="003B36E6"/>
    <w:rsid w:val="003B38F1"/>
    <w:rsid w:val="003B3DFC"/>
    <w:rsid w:val="003B41D9"/>
    <w:rsid w:val="003B42BF"/>
    <w:rsid w:val="003B4B2C"/>
    <w:rsid w:val="003B4E23"/>
    <w:rsid w:val="003B4E41"/>
    <w:rsid w:val="003B5A1B"/>
    <w:rsid w:val="003B6429"/>
    <w:rsid w:val="003B7281"/>
    <w:rsid w:val="003B7BC6"/>
    <w:rsid w:val="003B7D81"/>
    <w:rsid w:val="003C0D10"/>
    <w:rsid w:val="003C1103"/>
    <w:rsid w:val="003C14BC"/>
    <w:rsid w:val="003C1675"/>
    <w:rsid w:val="003C1E21"/>
    <w:rsid w:val="003C1E59"/>
    <w:rsid w:val="003C2089"/>
    <w:rsid w:val="003C244E"/>
    <w:rsid w:val="003C262F"/>
    <w:rsid w:val="003C30B1"/>
    <w:rsid w:val="003C330C"/>
    <w:rsid w:val="003C361C"/>
    <w:rsid w:val="003C388F"/>
    <w:rsid w:val="003C3951"/>
    <w:rsid w:val="003C3BFD"/>
    <w:rsid w:val="003C3EC1"/>
    <w:rsid w:val="003C4028"/>
    <w:rsid w:val="003C4443"/>
    <w:rsid w:val="003C4507"/>
    <w:rsid w:val="003C455A"/>
    <w:rsid w:val="003C4594"/>
    <w:rsid w:val="003C46C9"/>
    <w:rsid w:val="003C48C6"/>
    <w:rsid w:val="003C4C75"/>
    <w:rsid w:val="003C4CE4"/>
    <w:rsid w:val="003C5948"/>
    <w:rsid w:val="003C62C4"/>
    <w:rsid w:val="003C62D8"/>
    <w:rsid w:val="003C6530"/>
    <w:rsid w:val="003C6627"/>
    <w:rsid w:val="003C6D77"/>
    <w:rsid w:val="003C6D8D"/>
    <w:rsid w:val="003C71AC"/>
    <w:rsid w:val="003C7864"/>
    <w:rsid w:val="003D00A5"/>
    <w:rsid w:val="003D02A4"/>
    <w:rsid w:val="003D05F9"/>
    <w:rsid w:val="003D0DE9"/>
    <w:rsid w:val="003D17B5"/>
    <w:rsid w:val="003D1857"/>
    <w:rsid w:val="003D221E"/>
    <w:rsid w:val="003D22DB"/>
    <w:rsid w:val="003D2AE2"/>
    <w:rsid w:val="003D2B39"/>
    <w:rsid w:val="003D2B42"/>
    <w:rsid w:val="003D3249"/>
    <w:rsid w:val="003D3289"/>
    <w:rsid w:val="003D35F3"/>
    <w:rsid w:val="003D3753"/>
    <w:rsid w:val="003D3B7D"/>
    <w:rsid w:val="003D3DA6"/>
    <w:rsid w:val="003D4195"/>
    <w:rsid w:val="003D426C"/>
    <w:rsid w:val="003D484C"/>
    <w:rsid w:val="003D488E"/>
    <w:rsid w:val="003D4B00"/>
    <w:rsid w:val="003D53C9"/>
    <w:rsid w:val="003D57EA"/>
    <w:rsid w:val="003D5AB5"/>
    <w:rsid w:val="003D5C5E"/>
    <w:rsid w:val="003D5C86"/>
    <w:rsid w:val="003D61CE"/>
    <w:rsid w:val="003D6510"/>
    <w:rsid w:val="003D6A9A"/>
    <w:rsid w:val="003D71DC"/>
    <w:rsid w:val="003D7717"/>
    <w:rsid w:val="003D79C5"/>
    <w:rsid w:val="003D7BBE"/>
    <w:rsid w:val="003E0865"/>
    <w:rsid w:val="003E0A82"/>
    <w:rsid w:val="003E0EFD"/>
    <w:rsid w:val="003E0FF4"/>
    <w:rsid w:val="003E13DC"/>
    <w:rsid w:val="003E14F9"/>
    <w:rsid w:val="003E1AA4"/>
    <w:rsid w:val="003E21FA"/>
    <w:rsid w:val="003E2603"/>
    <w:rsid w:val="003E2AFE"/>
    <w:rsid w:val="003E2F5B"/>
    <w:rsid w:val="003E3243"/>
    <w:rsid w:val="003E33B2"/>
    <w:rsid w:val="003E375C"/>
    <w:rsid w:val="003E39CF"/>
    <w:rsid w:val="003E3A49"/>
    <w:rsid w:val="003E3E1C"/>
    <w:rsid w:val="003E44D4"/>
    <w:rsid w:val="003E4585"/>
    <w:rsid w:val="003E4A03"/>
    <w:rsid w:val="003E4AA2"/>
    <w:rsid w:val="003E53C1"/>
    <w:rsid w:val="003E5BD2"/>
    <w:rsid w:val="003E5C36"/>
    <w:rsid w:val="003E5C4C"/>
    <w:rsid w:val="003E5E71"/>
    <w:rsid w:val="003E5F70"/>
    <w:rsid w:val="003E611D"/>
    <w:rsid w:val="003E62E5"/>
    <w:rsid w:val="003E6489"/>
    <w:rsid w:val="003E678F"/>
    <w:rsid w:val="003E67C7"/>
    <w:rsid w:val="003E77A1"/>
    <w:rsid w:val="003E780E"/>
    <w:rsid w:val="003E7844"/>
    <w:rsid w:val="003E785D"/>
    <w:rsid w:val="003F0187"/>
    <w:rsid w:val="003F0556"/>
    <w:rsid w:val="003F0838"/>
    <w:rsid w:val="003F0880"/>
    <w:rsid w:val="003F0C99"/>
    <w:rsid w:val="003F105D"/>
    <w:rsid w:val="003F11CD"/>
    <w:rsid w:val="003F12B3"/>
    <w:rsid w:val="003F154F"/>
    <w:rsid w:val="003F15D1"/>
    <w:rsid w:val="003F17F6"/>
    <w:rsid w:val="003F1BC7"/>
    <w:rsid w:val="003F1C1B"/>
    <w:rsid w:val="003F1E40"/>
    <w:rsid w:val="003F216A"/>
    <w:rsid w:val="003F28EF"/>
    <w:rsid w:val="003F35B5"/>
    <w:rsid w:val="003F378D"/>
    <w:rsid w:val="003F3965"/>
    <w:rsid w:val="003F3D54"/>
    <w:rsid w:val="003F41D9"/>
    <w:rsid w:val="003F46F9"/>
    <w:rsid w:val="003F4826"/>
    <w:rsid w:val="003F533F"/>
    <w:rsid w:val="003F560C"/>
    <w:rsid w:val="003F5728"/>
    <w:rsid w:val="003F5867"/>
    <w:rsid w:val="003F6B9E"/>
    <w:rsid w:val="003F6C4B"/>
    <w:rsid w:val="003F6C8A"/>
    <w:rsid w:val="003F73A2"/>
    <w:rsid w:val="003F7BD3"/>
    <w:rsid w:val="003F7EA5"/>
    <w:rsid w:val="0040039A"/>
    <w:rsid w:val="00400489"/>
    <w:rsid w:val="004005A9"/>
    <w:rsid w:val="00400688"/>
    <w:rsid w:val="00401655"/>
    <w:rsid w:val="0040213F"/>
    <w:rsid w:val="0040234B"/>
    <w:rsid w:val="004025B7"/>
    <w:rsid w:val="00402643"/>
    <w:rsid w:val="004029A4"/>
    <w:rsid w:val="00402F0C"/>
    <w:rsid w:val="0040364C"/>
    <w:rsid w:val="0040392C"/>
    <w:rsid w:val="004042AA"/>
    <w:rsid w:val="0040462D"/>
    <w:rsid w:val="00404750"/>
    <w:rsid w:val="00404FA3"/>
    <w:rsid w:val="00405506"/>
    <w:rsid w:val="00405B8E"/>
    <w:rsid w:val="00405D89"/>
    <w:rsid w:val="0040617D"/>
    <w:rsid w:val="004065C0"/>
    <w:rsid w:val="00406871"/>
    <w:rsid w:val="00407D23"/>
    <w:rsid w:val="00407E5E"/>
    <w:rsid w:val="00410D03"/>
    <w:rsid w:val="0041124F"/>
    <w:rsid w:val="00411AA1"/>
    <w:rsid w:val="00411F0D"/>
    <w:rsid w:val="00412123"/>
    <w:rsid w:val="0041292D"/>
    <w:rsid w:val="00412D5D"/>
    <w:rsid w:val="00413179"/>
    <w:rsid w:val="004132A6"/>
    <w:rsid w:val="0041374F"/>
    <w:rsid w:val="00414227"/>
    <w:rsid w:val="0041438A"/>
    <w:rsid w:val="0041478F"/>
    <w:rsid w:val="0041535F"/>
    <w:rsid w:val="00415F35"/>
    <w:rsid w:val="004160E3"/>
    <w:rsid w:val="00416ED2"/>
    <w:rsid w:val="004179E0"/>
    <w:rsid w:val="004203E4"/>
    <w:rsid w:val="00420695"/>
    <w:rsid w:val="00420E65"/>
    <w:rsid w:val="00420FE4"/>
    <w:rsid w:val="0042113D"/>
    <w:rsid w:val="004215A0"/>
    <w:rsid w:val="004224B3"/>
    <w:rsid w:val="00422D4D"/>
    <w:rsid w:val="00422DDE"/>
    <w:rsid w:val="00422EAC"/>
    <w:rsid w:val="00423118"/>
    <w:rsid w:val="00423B5A"/>
    <w:rsid w:val="00423F3B"/>
    <w:rsid w:val="004259AB"/>
    <w:rsid w:val="00425BC4"/>
    <w:rsid w:val="00425FAE"/>
    <w:rsid w:val="00426121"/>
    <w:rsid w:val="00426AF7"/>
    <w:rsid w:val="00426B48"/>
    <w:rsid w:val="004271FF"/>
    <w:rsid w:val="00427326"/>
    <w:rsid w:val="004276CC"/>
    <w:rsid w:val="00427E01"/>
    <w:rsid w:val="00427EB4"/>
    <w:rsid w:val="00430285"/>
    <w:rsid w:val="0043055C"/>
    <w:rsid w:val="00430BFA"/>
    <w:rsid w:val="0043181F"/>
    <w:rsid w:val="00431C4C"/>
    <w:rsid w:val="00432081"/>
    <w:rsid w:val="004321BB"/>
    <w:rsid w:val="00433230"/>
    <w:rsid w:val="004333C4"/>
    <w:rsid w:val="00433850"/>
    <w:rsid w:val="00433883"/>
    <w:rsid w:val="00433B16"/>
    <w:rsid w:val="0043439B"/>
    <w:rsid w:val="004349EE"/>
    <w:rsid w:val="00434CB8"/>
    <w:rsid w:val="00434DE2"/>
    <w:rsid w:val="00434F90"/>
    <w:rsid w:val="0043523F"/>
    <w:rsid w:val="0043545E"/>
    <w:rsid w:val="00435587"/>
    <w:rsid w:val="004355A9"/>
    <w:rsid w:val="00435AF5"/>
    <w:rsid w:val="00435BEA"/>
    <w:rsid w:val="004366A5"/>
    <w:rsid w:val="004367CC"/>
    <w:rsid w:val="00437045"/>
    <w:rsid w:val="00437E1B"/>
    <w:rsid w:val="0044092F"/>
    <w:rsid w:val="00440EE8"/>
    <w:rsid w:val="00440FC5"/>
    <w:rsid w:val="0044119B"/>
    <w:rsid w:val="00441AB7"/>
    <w:rsid w:val="00442134"/>
    <w:rsid w:val="004423B7"/>
    <w:rsid w:val="004423D2"/>
    <w:rsid w:val="0044299C"/>
    <w:rsid w:val="004431F0"/>
    <w:rsid w:val="004432D0"/>
    <w:rsid w:val="0044331F"/>
    <w:rsid w:val="00444466"/>
    <w:rsid w:val="00444B68"/>
    <w:rsid w:val="00444F79"/>
    <w:rsid w:val="00445864"/>
    <w:rsid w:val="00445A9F"/>
    <w:rsid w:val="00445B4F"/>
    <w:rsid w:val="00446574"/>
    <w:rsid w:val="004467DE"/>
    <w:rsid w:val="004468A7"/>
    <w:rsid w:val="0044755A"/>
    <w:rsid w:val="00447812"/>
    <w:rsid w:val="00447B24"/>
    <w:rsid w:val="00450272"/>
    <w:rsid w:val="004502C5"/>
    <w:rsid w:val="0045064C"/>
    <w:rsid w:val="004507C0"/>
    <w:rsid w:val="004509F8"/>
    <w:rsid w:val="00450DFD"/>
    <w:rsid w:val="0045130D"/>
    <w:rsid w:val="004515E6"/>
    <w:rsid w:val="004516AE"/>
    <w:rsid w:val="00451DCE"/>
    <w:rsid w:val="004526BE"/>
    <w:rsid w:val="00452CC8"/>
    <w:rsid w:val="004532C7"/>
    <w:rsid w:val="00453648"/>
    <w:rsid w:val="00453AD4"/>
    <w:rsid w:val="00453ADC"/>
    <w:rsid w:val="00453B3F"/>
    <w:rsid w:val="00453B4B"/>
    <w:rsid w:val="00453BEE"/>
    <w:rsid w:val="00454945"/>
    <w:rsid w:val="00454C6F"/>
    <w:rsid w:val="0045502A"/>
    <w:rsid w:val="004551FC"/>
    <w:rsid w:val="0045560F"/>
    <w:rsid w:val="004557CF"/>
    <w:rsid w:val="00455EC9"/>
    <w:rsid w:val="00456371"/>
    <w:rsid w:val="00456BC0"/>
    <w:rsid w:val="00456FEE"/>
    <w:rsid w:val="00457669"/>
    <w:rsid w:val="00457D53"/>
    <w:rsid w:val="00457FD1"/>
    <w:rsid w:val="00460191"/>
    <w:rsid w:val="004602D0"/>
    <w:rsid w:val="00460D4E"/>
    <w:rsid w:val="00461153"/>
    <w:rsid w:val="00461478"/>
    <w:rsid w:val="00461595"/>
    <w:rsid w:val="00462139"/>
    <w:rsid w:val="0046392D"/>
    <w:rsid w:val="004639D7"/>
    <w:rsid w:val="00463D97"/>
    <w:rsid w:val="00463FC8"/>
    <w:rsid w:val="0046441C"/>
    <w:rsid w:val="00466411"/>
    <w:rsid w:val="00466483"/>
    <w:rsid w:val="00466492"/>
    <w:rsid w:val="00466AB1"/>
    <w:rsid w:val="004672CB"/>
    <w:rsid w:val="004674F0"/>
    <w:rsid w:val="0046761A"/>
    <w:rsid w:val="0046772A"/>
    <w:rsid w:val="0046780E"/>
    <w:rsid w:val="00467A2B"/>
    <w:rsid w:val="00467C57"/>
    <w:rsid w:val="00467D77"/>
    <w:rsid w:val="00470052"/>
    <w:rsid w:val="004700F4"/>
    <w:rsid w:val="004702FC"/>
    <w:rsid w:val="004704BF"/>
    <w:rsid w:val="00470954"/>
    <w:rsid w:val="0047141B"/>
    <w:rsid w:val="0047142D"/>
    <w:rsid w:val="00471C79"/>
    <w:rsid w:val="00471F96"/>
    <w:rsid w:val="00472430"/>
    <w:rsid w:val="00472554"/>
    <w:rsid w:val="00472794"/>
    <w:rsid w:val="004729BB"/>
    <w:rsid w:val="004729EE"/>
    <w:rsid w:val="00472E4F"/>
    <w:rsid w:val="00472F33"/>
    <w:rsid w:val="00473255"/>
    <w:rsid w:val="0047333C"/>
    <w:rsid w:val="004733F7"/>
    <w:rsid w:val="004735F8"/>
    <w:rsid w:val="004736C9"/>
    <w:rsid w:val="00473851"/>
    <w:rsid w:val="0047404C"/>
    <w:rsid w:val="00474750"/>
    <w:rsid w:val="00474E5B"/>
    <w:rsid w:val="00474F45"/>
    <w:rsid w:val="004753E9"/>
    <w:rsid w:val="00475508"/>
    <w:rsid w:val="00475B44"/>
    <w:rsid w:val="0047671E"/>
    <w:rsid w:val="00476824"/>
    <w:rsid w:val="0047699F"/>
    <w:rsid w:val="00476C00"/>
    <w:rsid w:val="00476C49"/>
    <w:rsid w:val="00476D1B"/>
    <w:rsid w:val="00476E1B"/>
    <w:rsid w:val="00477C0C"/>
    <w:rsid w:val="00477EE6"/>
    <w:rsid w:val="0048048E"/>
    <w:rsid w:val="00480A52"/>
    <w:rsid w:val="00481C44"/>
    <w:rsid w:val="00481ECF"/>
    <w:rsid w:val="00481F02"/>
    <w:rsid w:val="00482105"/>
    <w:rsid w:val="00482522"/>
    <w:rsid w:val="004826C9"/>
    <w:rsid w:val="00482927"/>
    <w:rsid w:val="00483C9F"/>
    <w:rsid w:val="0048413D"/>
    <w:rsid w:val="00484242"/>
    <w:rsid w:val="004844D5"/>
    <w:rsid w:val="004845E3"/>
    <w:rsid w:val="0048460A"/>
    <w:rsid w:val="00484888"/>
    <w:rsid w:val="0048496B"/>
    <w:rsid w:val="00484A0E"/>
    <w:rsid w:val="00484A14"/>
    <w:rsid w:val="00484B2E"/>
    <w:rsid w:val="00484E2F"/>
    <w:rsid w:val="00485B7A"/>
    <w:rsid w:val="00486409"/>
    <w:rsid w:val="0048648C"/>
    <w:rsid w:val="0048687B"/>
    <w:rsid w:val="00486F26"/>
    <w:rsid w:val="0048714E"/>
    <w:rsid w:val="00487686"/>
    <w:rsid w:val="00487980"/>
    <w:rsid w:val="00487BA9"/>
    <w:rsid w:val="00487CCD"/>
    <w:rsid w:val="00487CDD"/>
    <w:rsid w:val="00490547"/>
    <w:rsid w:val="004907F8"/>
    <w:rsid w:val="004908EC"/>
    <w:rsid w:val="00490986"/>
    <w:rsid w:val="00490EC4"/>
    <w:rsid w:val="00491AED"/>
    <w:rsid w:val="00492058"/>
    <w:rsid w:val="00492714"/>
    <w:rsid w:val="00492751"/>
    <w:rsid w:val="00492A29"/>
    <w:rsid w:val="00492D88"/>
    <w:rsid w:val="004944A5"/>
    <w:rsid w:val="004944DE"/>
    <w:rsid w:val="004948F6"/>
    <w:rsid w:val="00494F8F"/>
    <w:rsid w:val="004950A0"/>
    <w:rsid w:val="0049573C"/>
    <w:rsid w:val="0049588E"/>
    <w:rsid w:val="004959E3"/>
    <w:rsid w:val="00495AC3"/>
    <w:rsid w:val="00495AE8"/>
    <w:rsid w:val="00495F84"/>
    <w:rsid w:val="00496845"/>
    <w:rsid w:val="00496CBD"/>
    <w:rsid w:val="00497C0F"/>
    <w:rsid w:val="00497E82"/>
    <w:rsid w:val="004A05A7"/>
    <w:rsid w:val="004A0711"/>
    <w:rsid w:val="004A09DD"/>
    <w:rsid w:val="004A0A9E"/>
    <w:rsid w:val="004A1CA0"/>
    <w:rsid w:val="004A1EC5"/>
    <w:rsid w:val="004A2A61"/>
    <w:rsid w:val="004A2B3A"/>
    <w:rsid w:val="004A369F"/>
    <w:rsid w:val="004A375C"/>
    <w:rsid w:val="004A3EB6"/>
    <w:rsid w:val="004A4031"/>
    <w:rsid w:val="004A4328"/>
    <w:rsid w:val="004A4558"/>
    <w:rsid w:val="004A4726"/>
    <w:rsid w:val="004A49C5"/>
    <w:rsid w:val="004A4DD3"/>
    <w:rsid w:val="004A4E9F"/>
    <w:rsid w:val="004A5355"/>
    <w:rsid w:val="004A5411"/>
    <w:rsid w:val="004A5819"/>
    <w:rsid w:val="004A599B"/>
    <w:rsid w:val="004A59F8"/>
    <w:rsid w:val="004A5D92"/>
    <w:rsid w:val="004A6067"/>
    <w:rsid w:val="004A6246"/>
    <w:rsid w:val="004A62F9"/>
    <w:rsid w:val="004A67C4"/>
    <w:rsid w:val="004A6CA2"/>
    <w:rsid w:val="004A6EFC"/>
    <w:rsid w:val="004A70E9"/>
    <w:rsid w:val="004B008C"/>
    <w:rsid w:val="004B02C6"/>
    <w:rsid w:val="004B05A2"/>
    <w:rsid w:val="004B0758"/>
    <w:rsid w:val="004B07BE"/>
    <w:rsid w:val="004B0C9E"/>
    <w:rsid w:val="004B14A9"/>
    <w:rsid w:val="004B15E2"/>
    <w:rsid w:val="004B172A"/>
    <w:rsid w:val="004B18C7"/>
    <w:rsid w:val="004B18D0"/>
    <w:rsid w:val="004B1A80"/>
    <w:rsid w:val="004B20CA"/>
    <w:rsid w:val="004B2F9F"/>
    <w:rsid w:val="004B34F6"/>
    <w:rsid w:val="004B3696"/>
    <w:rsid w:val="004B3F0E"/>
    <w:rsid w:val="004B406C"/>
    <w:rsid w:val="004B4118"/>
    <w:rsid w:val="004B4DBE"/>
    <w:rsid w:val="004B4DE8"/>
    <w:rsid w:val="004B52F4"/>
    <w:rsid w:val="004B5647"/>
    <w:rsid w:val="004B5975"/>
    <w:rsid w:val="004B5E9C"/>
    <w:rsid w:val="004B638A"/>
    <w:rsid w:val="004B640C"/>
    <w:rsid w:val="004B659A"/>
    <w:rsid w:val="004B68F3"/>
    <w:rsid w:val="004B710F"/>
    <w:rsid w:val="004B717B"/>
    <w:rsid w:val="004B754F"/>
    <w:rsid w:val="004B75FF"/>
    <w:rsid w:val="004C031A"/>
    <w:rsid w:val="004C0529"/>
    <w:rsid w:val="004C0636"/>
    <w:rsid w:val="004C0BEE"/>
    <w:rsid w:val="004C0DE3"/>
    <w:rsid w:val="004C10CE"/>
    <w:rsid w:val="004C11C5"/>
    <w:rsid w:val="004C13FD"/>
    <w:rsid w:val="004C1467"/>
    <w:rsid w:val="004C1CC4"/>
    <w:rsid w:val="004C2690"/>
    <w:rsid w:val="004C28D8"/>
    <w:rsid w:val="004C3095"/>
    <w:rsid w:val="004C35E1"/>
    <w:rsid w:val="004C3805"/>
    <w:rsid w:val="004C3A25"/>
    <w:rsid w:val="004C3CCA"/>
    <w:rsid w:val="004C3FD9"/>
    <w:rsid w:val="004C43C9"/>
    <w:rsid w:val="004C48C9"/>
    <w:rsid w:val="004C4C00"/>
    <w:rsid w:val="004C4E17"/>
    <w:rsid w:val="004C537D"/>
    <w:rsid w:val="004C5A14"/>
    <w:rsid w:val="004C5DDA"/>
    <w:rsid w:val="004C5E77"/>
    <w:rsid w:val="004C5F4D"/>
    <w:rsid w:val="004C5FFE"/>
    <w:rsid w:val="004C6104"/>
    <w:rsid w:val="004C6495"/>
    <w:rsid w:val="004C6663"/>
    <w:rsid w:val="004C748B"/>
    <w:rsid w:val="004C76F9"/>
    <w:rsid w:val="004C77F6"/>
    <w:rsid w:val="004C780E"/>
    <w:rsid w:val="004C7841"/>
    <w:rsid w:val="004C7E99"/>
    <w:rsid w:val="004D0440"/>
    <w:rsid w:val="004D0616"/>
    <w:rsid w:val="004D061A"/>
    <w:rsid w:val="004D0A75"/>
    <w:rsid w:val="004D0CCE"/>
    <w:rsid w:val="004D0DDF"/>
    <w:rsid w:val="004D0E67"/>
    <w:rsid w:val="004D1DC5"/>
    <w:rsid w:val="004D20F6"/>
    <w:rsid w:val="004D227A"/>
    <w:rsid w:val="004D27D3"/>
    <w:rsid w:val="004D2D8E"/>
    <w:rsid w:val="004D2EEB"/>
    <w:rsid w:val="004D2F33"/>
    <w:rsid w:val="004D378E"/>
    <w:rsid w:val="004D3BD9"/>
    <w:rsid w:val="004D3DC0"/>
    <w:rsid w:val="004D446E"/>
    <w:rsid w:val="004D473F"/>
    <w:rsid w:val="004D5786"/>
    <w:rsid w:val="004D5B1D"/>
    <w:rsid w:val="004D5E46"/>
    <w:rsid w:val="004D6495"/>
    <w:rsid w:val="004D749F"/>
    <w:rsid w:val="004D7632"/>
    <w:rsid w:val="004D7811"/>
    <w:rsid w:val="004D7A44"/>
    <w:rsid w:val="004D7BE4"/>
    <w:rsid w:val="004D7F4D"/>
    <w:rsid w:val="004E0047"/>
    <w:rsid w:val="004E00A2"/>
    <w:rsid w:val="004E0C84"/>
    <w:rsid w:val="004E0CC9"/>
    <w:rsid w:val="004E1512"/>
    <w:rsid w:val="004E1837"/>
    <w:rsid w:val="004E1EC5"/>
    <w:rsid w:val="004E1F24"/>
    <w:rsid w:val="004E26FF"/>
    <w:rsid w:val="004E2A40"/>
    <w:rsid w:val="004E3088"/>
    <w:rsid w:val="004E3106"/>
    <w:rsid w:val="004E3309"/>
    <w:rsid w:val="004E3488"/>
    <w:rsid w:val="004E3727"/>
    <w:rsid w:val="004E3F0A"/>
    <w:rsid w:val="004E44DC"/>
    <w:rsid w:val="004E4979"/>
    <w:rsid w:val="004E6105"/>
    <w:rsid w:val="004E616D"/>
    <w:rsid w:val="004E6A8E"/>
    <w:rsid w:val="004E70EF"/>
    <w:rsid w:val="004E721A"/>
    <w:rsid w:val="004E7749"/>
    <w:rsid w:val="004F03A4"/>
    <w:rsid w:val="004F0816"/>
    <w:rsid w:val="004F1400"/>
    <w:rsid w:val="004F1BBC"/>
    <w:rsid w:val="004F213A"/>
    <w:rsid w:val="004F24B2"/>
    <w:rsid w:val="004F2D0B"/>
    <w:rsid w:val="004F3190"/>
    <w:rsid w:val="004F336D"/>
    <w:rsid w:val="004F34B1"/>
    <w:rsid w:val="004F393F"/>
    <w:rsid w:val="004F3AEB"/>
    <w:rsid w:val="004F432E"/>
    <w:rsid w:val="004F4F04"/>
    <w:rsid w:val="004F4F1F"/>
    <w:rsid w:val="004F53AB"/>
    <w:rsid w:val="004F543E"/>
    <w:rsid w:val="004F547B"/>
    <w:rsid w:val="004F5E25"/>
    <w:rsid w:val="004F612E"/>
    <w:rsid w:val="004F634D"/>
    <w:rsid w:val="004F637A"/>
    <w:rsid w:val="004F63C1"/>
    <w:rsid w:val="004F65CC"/>
    <w:rsid w:val="004F663C"/>
    <w:rsid w:val="004F68D6"/>
    <w:rsid w:val="004F7499"/>
    <w:rsid w:val="004F7949"/>
    <w:rsid w:val="0050038E"/>
    <w:rsid w:val="0050045A"/>
    <w:rsid w:val="005005B0"/>
    <w:rsid w:val="00500A10"/>
    <w:rsid w:val="00500DFA"/>
    <w:rsid w:val="00501040"/>
    <w:rsid w:val="005013D3"/>
    <w:rsid w:val="00501704"/>
    <w:rsid w:val="005018BD"/>
    <w:rsid w:val="005019B8"/>
    <w:rsid w:val="00501E15"/>
    <w:rsid w:val="00502776"/>
    <w:rsid w:val="00502810"/>
    <w:rsid w:val="00502BA3"/>
    <w:rsid w:val="00503408"/>
    <w:rsid w:val="00503459"/>
    <w:rsid w:val="00503864"/>
    <w:rsid w:val="00503CA5"/>
    <w:rsid w:val="00503F73"/>
    <w:rsid w:val="0050411C"/>
    <w:rsid w:val="00504721"/>
    <w:rsid w:val="00504732"/>
    <w:rsid w:val="005048A9"/>
    <w:rsid w:val="00504902"/>
    <w:rsid w:val="005049F7"/>
    <w:rsid w:val="005050D9"/>
    <w:rsid w:val="00505284"/>
    <w:rsid w:val="005054AC"/>
    <w:rsid w:val="005055A2"/>
    <w:rsid w:val="00505774"/>
    <w:rsid w:val="005058B0"/>
    <w:rsid w:val="00505A78"/>
    <w:rsid w:val="00505DFF"/>
    <w:rsid w:val="00506A80"/>
    <w:rsid w:val="00506AFD"/>
    <w:rsid w:val="00506C26"/>
    <w:rsid w:val="00506CA1"/>
    <w:rsid w:val="00506F30"/>
    <w:rsid w:val="00506F49"/>
    <w:rsid w:val="00511918"/>
    <w:rsid w:val="00512F9D"/>
    <w:rsid w:val="005133E5"/>
    <w:rsid w:val="00513877"/>
    <w:rsid w:val="0051420D"/>
    <w:rsid w:val="005147F6"/>
    <w:rsid w:val="00514812"/>
    <w:rsid w:val="00514FAF"/>
    <w:rsid w:val="00515091"/>
    <w:rsid w:val="0051520C"/>
    <w:rsid w:val="005154C9"/>
    <w:rsid w:val="005155F3"/>
    <w:rsid w:val="005158DA"/>
    <w:rsid w:val="005166E7"/>
    <w:rsid w:val="00516ED8"/>
    <w:rsid w:val="00517215"/>
    <w:rsid w:val="00517F71"/>
    <w:rsid w:val="00520506"/>
    <w:rsid w:val="00520596"/>
    <w:rsid w:val="00520A12"/>
    <w:rsid w:val="00520BDD"/>
    <w:rsid w:val="00520D3C"/>
    <w:rsid w:val="0052111E"/>
    <w:rsid w:val="00521262"/>
    <w:rsid w:val="0052142C"/>
    <w:rsid w:val="00521F17"/>
    <w:rsid w:val="00522A83"/>
    <w:rsid w:val="00522BAD"/>
    <w:rsid w:val="0052326E"/>
    <w:rsid w:val="005232B7"/>
    <w:rsid w:val="005240BC"/>
    <w:rsid w:val="00524295"/>
    <w:rsid w:val="0052460C"/>
    <w:rsid w:val="005249C7"/>
    <w:rsid w:val="00524A12"/>
    <w:rsid w:val="00524AAC"/>
    <w:rsid w:val="00524F7E"/>
    <w:rsid w:val="00524FD3"/>
    <w:rsid w:val="005250AC"/>
    <w:rsid w:val="005252A4"/>
    <w:rsid w:val="00525B9A"/>
    <w:rsid w:val="00525C28"/>
    <w:rsid w:val="005260FC"/>
    <w:rsid w:val="00526146"/>
    <w:rsid w:val="00526176"/>
    <w:rsid w:val="00526519"/>
    <w:rsid w:val="00526D1F"/>
    <w:rsid w:val="00526D4F"/>
    <w:rsid w:val="00526E92"/>
    <w:rsid w:val="00526F3C"/>
    <w:rsid w:val="00526F53"/>
    <w:rsid w:val="00527685"/>
    <w:rsid w:val="00527C50"/>
    <w:rsid w:val="005300C2"/>
    <w:rsid w:val="00530183"/>
    <w:rsid w:val="0053060F"/>
    <w:rsid w:val="005307C9"/>
    <w:rsid w:val="00530A4F"/>
    <w:rsid w:val="00531031"/>
    <w:rsid w:val="00531686"/>
    <w:rsid w:val="005322C2"/>
    <w:rsid w:val="0053266B"/>
    <w:rsid w:val="00532B46"/>
    <w:rsid w:val="00532BDB"/>
    <w:rsid w:val="00532EA3"/>
    <w:rsid w:val="0053389B"/>
    <w:rsid w:val="005338F8"/>
    <w:rsid w:val="00533962"/>
    <w:rsid w:val="00533B45"/>
    <w:rsid w:val="00533C35"/>
    <w:rsid w:val="00533EF2"/>
    <w:rsid w:val="005340EE"/>
    <w:rsid w:val="00535114"/>
    <w:rsid w:val="00535224"/>
    <w:rsid w:val="0053525E"/>
    <w:rsid w:val="005353DD"/>
    <w:rsid w:val="0053547F"/>
    <w:rsid w:val="005358F1"/>
    <w:rsid w:val="00535ED1"/>
    <w:rsid w:val="00536575"/>
    <w:rsid w:val="00536F50"/>
    <w:rsid w:val="0053742C"/>
    <w:rsid w:val="005379B6"/>
    <w:rsid w:val="00537AF1"/>
    <w:rsid w:val="00537D45"/>
    <w:rsid w:val="005401C9"/>
    <w:rsid w:val="005408BA"/>
    <w:rsid w:val="00540C9C"/>
    <w:rsid w:val="00541260"/>
    <w:rsid w:val="00541434"/>
    <w:rsid w:val="005417C6"/>
    <w:rsid w:val="00542AEC"/>
    <w:rsid w:val="00542C5F"/>
    <w:rsid w:val="005430F3"/>
    <w:rsid w:val="0054328D"/>
    <w:rsid w:val="0054348A"/>
    <w:rsid w:val="00543DF5"/>
    <w:rsid w:val="005447B5"/>
    <w:rsid w:val="005447B6"/>
    <w:rsid w:val="00544861"/>
    <w:rsid w:val="005453E8"/>
    <w:rsid w:val="00545BC5"/>
    <w:rsid w:val="00547030"/>
    <w:rsid w:val="005472C3"/>
    <w:rsid w:val="00547D30"/>
    <w:rsid w:val="005501C8"/>
    <w:rsid w:val="00550CE1"/>
    <w:rsid w:val="00550F3B"/>
    <w:rsid w:val="00551020"/>
    <w:rsid w:val="00551379"/>
    <w:rsid w:val="0055160A"/>
    <w:rsid w:val="00551B83"/>
    <w:rsid w:val="00551E08"/>
    <w:rsid w:val="00551FE7"/>
    <w:rsid w:val="005531A9"/>
    <w:rsid w:val="00553ABC"/>
    <w:rsid w:val="00553F7A"/>
    <w:rsid w:val="005542A5"/>
    <w:rsid w:val="00554741"/>
    <w:rsid w:val="005547CA"/>
    <w:rsid w:val="00554ACA"/>
    <w:rsid w:val="005551A6"/>
    <w:rsid w:val="00555CF9"/>
    <w:rsid w:val="00555E2D"/>
    <w:rsid w:val="00555F5C"/>
    <w:rsid w:val="005569E1"/>
    <w:rsid w:val="00556DA1"/>
    <w:rsid w:val="00556DC7"/>
    <w:rsid w:val="00556EA5"/>
    <w:rsid w:val="00556F0D"/>
    <w:rsid w:val="0055779E"/>
    <w:rsid w:val="00557D96"/>
    <w:rsid w:val="00557E41"/>
    <w:rsid w:val="00557E8F"/>
    <w:rsid w:val="00560318"/>
    <w:rsid w:val="005606BB"/>
    <w:rsid w:val="00560FA7"/>
    <w:rsid w:val="00561241"/>
    <w:rsid w:val="00561361"/>
    <w:rsid w:val="005613C2"/>
    <w:rsid w:val="005618FB"/>
    <w:rsid w:val="00561CB7"/>
    <w:rsid w:val="00561E74"/>
    <w:rsid w:val="00561FF4"/>
    <w:rsid w:val="00562023"/>
    <w:rsid w:val="005622A5"/>
    <w:rsid w:val="005622B2"/>
    <w:rsid w:val="0056243D"/>
    <w:rsid w:val="00562505"/>
    <w:rsid w:val="005626B6"/>
    <w:rsid w:val="0056273A"/>
    <w:rsid w:val="00562821"/>
    <w:rsid w:val="005636ED"/>
    <w:rsid w:val="00563AAF"/>
    <w:rsid w:val="00563B1F"/>
    <w:rsid w:val="0056417B"/>
    <w:rsid w:val="00564229"/>
    <w:rsid w:val="0056434A"/>
    <w:rsid w:val="00564639"/>
    <w:rsid w:val="00564990"/>
    <w:rsid w:val="00564AAB"/>
    <w:rsid w:val="00565077"/>
    <w:rsid w:val="005650FE"/>
    <w:rsid w:val="005658DF"/>
    <w:rsid w:val="00565BD7"/>
    <w:rsid w:val="00565CA3"/>
    <w:rsid w:val="0056608A"/>
    <w:rsid w:val="0056614E"/>
    <w:rsid w:val="005661B8"/>
    <w:rsid w:val="005664B1"/>
    <w:rsid w:val="005665C8"/>
    <w:rsid w:val="00566793"/>
    <w:rsid w:val="005668F6"/>
    <w:rsid w:val="00566B08"/>
    <w:rsid w:val="00566ECB"/>
    <w:rsid w:val="00567514"/>
    <w:rsid w:val="00567532"/>
    <w:rsid w:val="0057062F"/>
    <w:rsid w:val="005706FE"/>
    <w:rsid w:val="005709E0"/>
    <w:rsid w:val="00570A57"/>
    <w:rsid w:val="00570B2D"/>
    <w:rsid w:val="00570E3F"/>
    <w:rsid w:val="005711AA"/>
    <w:rsid w:val="005713A3"/>
    <w:rsid w:val="00571525"/>
    <w:rsid w:val="0057159C"/>
    <w:rsid w:val="005715DB"/>
    <w:rsid w:val="005718D8"/>
    <w:rsid w:val="0057200D"/>
    <w:rsid w:val="005720E6"/>
    <w:rsid w:val="005722AF"/>
    <w:rsid w:val="005727BE"/>
    <w:rsid w:val="005727C9"/>
    <w:rsid w:val="00572C33"/>
    <w:rsid w:val="00572D5D"/>
    <w:rsid w:val="00572EE2"/>
    <w:rsid w:val="005735D6"/>
    <w:rsid w:val="00573C50"/>
    <w:rsid w:val="00573E87"/>
    <w:rsid w:val="0057453D"/>
    <w:rsid w:val="0057488F"/>
    <w:rsid w:val="00574929"/>
    <w:rsid w:val="00574E49"/>
    <w:rsid w:val="005751EF"/>
    <w:rsid w:val="005759C4"/>
    <w:rsid w:val="00575D37"/>
    <w:rsid w:val="00575DE2"/>
    <w:rsid w:val="005765E0"/>
    <w:rsid w:val="005768FD"/>
    <w:rsid w:val="00576ED4"/>
    <w:rsid w:val="0057709B"/>
    <w:rsid w:val="005776C4"/>
    <w:rsid w:val="005776FB"/>
    <w:rsid w:val="00577973"/>
    <w:rsid w:val="00577A58"/>
    <w:rsid w:val="00577CE6"/>
    <w:rsid w:val="00577F70"/>
    <w:rsid w:val="005800C5"/>
    <w:rsid w:val="00580187"/>
    <w:rsid w:val="005801A6"/>
    <w:rsid w:val="0058067B"/>
    <w:rsid w:val="005806A5"/>
    <w:rsid w:val="00580B0F"/>
    <w:rsid w:val="00581151"/>
    <w:rsid w:val="005811FB"/>
    <w:rsid w:val="00581369"/>
    <w:rsid w:val="00581BF8"/>
    <w:rsid w:val="00581D02"/>
    <w:rsid w:val="00582559"/>
    <w:rsid w:val="00582604"/>
    <w:rsid w:val="00582764"/>
    <w:rsid w:val="005827AE"/>
    <w:rsid w:val="0058294C"/>
    <w:rsid w:val="00582957"/>
    <w:rsid w:val="00582FC7"/>
    <w:rsid w:val="00583173"/>
    <w:rsid w:val="0058323D"/>
    <w:rsid w:val="005837BC"/>
    <w:rsid w:val="00583922"/>
    <w:rsid w:val="0058395F"/>
    <w:rsid w:val="005839E4"/>
    <w:rsid w:val="00583B80"/>
    <w:rsid w:val="005840BB"/>
    <w:rsid w:val="00584265"/>
    <w:rsid w:val="00584454"/>
    <w:rsid w:val="00584CAB"/>
    <w:rsid w:val="005850ED"/>
    <w:rsid w:val="00585483"/>
    <w:rsid w:val="00585945"/>
    <w:rsid w:val="00585BBE"/>
    <w:rsid w:val="00586205"/>
    <w:rsid w:val="0058630F"/>
    <w:rsid w:val="00586DB3"/>
    <w:rsid w:val="00587083"/>
    <w:rsid w:val="00587FDA"/>
    <w:rsid w:val="00590481"/>
    <w:rsid w:val="005904A5"/>
    <w:rsid w:val="005907D1"/>
    <w:rsid w:val="00590917"/>
    <w:rsid w:val="00590A5A"/>
    <w:rsid w:val="00590CE3"/>
    <w:rsid w:val="00591710"/>
    <w:rsid w:val="00591E49"/>
    <w:rsid w:val="005922D2"/>
    <w:rsid w:val="005929E8"/>
    <w:rsid w:val="00592D07"/>
    <w:rsid w:val="00593657"/>
    <w:rsid w:val="00593797"/>
    <w:rsid w:val="00593832"/>
    <w:rsid w:val="005939DF"/>
    <w:rsid w:val="00593A9C"/>
    <w:rsid w:val="00593BCC"/>
    <w:rsid w:val="00593C40"/>
    <w:rsid w:val="00594092"/>
    <w:rsid w:val="005940C5"/>
    <w:rsid w:val="0059431B"/>
    <w:rsid w:val="00594868"/>
    <w:rsid w:val="00594886"/>
    <w:rsid w:val="00594DFE"/>
    <w:rsid w:val="00595903"/>
    <w:rsid w:val="00595B57"/>
    <w:rsid w:val="00596855"/>
    <w:rsid w:val="0059765F"/>
    <w:rsid w:val="005A0096"/>
    <w:rsid w:val="005A03C9"/>
    <w:rsid w:val="005A06EE"/>
    <w:rsid w:val="005A161B"/>
    <w:rsid w:val="005A1B15"/>
    <w:rsid w:val="005A1E6D"/>
    <w:rsid w:val="005A1F00"/>
    <w:rsid w:val="005A236C"/>
    <w:rsid w:val="005A2770"/>
    <w:rsid w:val="005A2847"/>
    <w:rsid w:val="005A292D"/>
    <w:rsid w:val="005A2E2B"/>
    <w:rsid w:val="005A3120"/>
    <w:rsid w:val="005A3219"/>
    <w:rsid w:val="005A3BA7"/>
    <w:rsid w:val="005A3C56"/>
    <w:rsid w:val="005A480F"/>
    <w:rsid w:val="005A499D"/>
    <w:rsid w:val="005A49A2"/>
    <w:rsid w:val="005A49F7"/>
    <w:rsid w:val="005A4C0C"/>
    <w:rsid w:val="005A4D45"/>
    <w:rsid w:val="005A4E66"/>
    <w:rsid w:val="005A5391"/>
    <w:rsid w:val="005A5496"/>
    <w:rsid w:val="005A5518"/>
    <w:rsid w:val="005A5542"/>
    <w:rsid w:val="005A596E"/>
    <w:rsid w:val="005A5C47"/>
    <w:rsid w:val="005A5E66"/>
    <w:rsid w:val="005A60B2"/>
    <w:rsid w:val="005A6683"/>
    <w:rsid w:val="005A767A"/>
    <w:rsid w:val="005A77BD"/>
    <w:rsid w:val="005A7C5A"/>
    <w:rsid w:val="005A7FB5"/>
    <w:rsid w:val="005B1015"/>
    <w:rsid w:val="005B21FE"/>
    <w:rsid w:val="005B2317"/>
    <w:rsid w:val="005B2330"/>
    <w:rsid w:val="005B2394"/>
    <w:rsid w:val="005B241A"/>
    <w:rsid w:val="005B2435"/>
    <w:rsid w:val="005B251B"/>
    <w:rsid w:val="005B2642"/>
    <w:rsid w:val="005B2CA6"/>
    <w:rsid w:val="005B2D6E"/>
    <w:rsid w:val="005B30C2"/>
    <w:rsid w:val="005B3899"/>
    <w:rsid w:val="005B3944"/>
    <w:rsid w:val="005B3D16"/>
    <w:rsid w:val="005B4270"/>
    <w:rsid w:val="005B444E"/>
    <w:rsid w:val="005B4568"/>
    <w:rsid w:val="005B47F4"/>
    <w:rsid w:val="005B4A27"/>
    <w:rsid w:val="005B5182"/>
    <w:rsid w:val="005B53CD"/>
    <w:rsid w:val="005B5CB3"/>
    <w:rsid w:val="005B6490"/>
    <w:rsid w:val="005B6AE5"/>
    <w:rsid w:val="005B6E63"/>
    <w:rsid w:val="005B7205"/>
    <w:rsid w:val="005B7527"/>
    <w:rsid w:val="005B78E4"/>
    <w:rsid w:val="005B7CA9"/>
    <w:rsid w:val="005C045D"/>
    <w:rsid w:val="005C0577"/>
    <w:rsid w:val="005C0B2C"/>
    <w:rsid w:val="005C12AA"/>
    <w:rsid w:val="005C15D2"/>
    <w:rsid w:val="005C1826"/>
    <w:rsid w:val="005C1900"/>
    <w:rsid w:val="005C1A49"/>
    <w:rsid w:val="005C1AFD"/>
    <w:rsid w:val="005C1E2F"/>
    <w:rsid w:val="005C22B4"/>
    <w:rsid w:val="005C2586"/>
    <w:rsid w:val="005C289A"/>
    <w:rsid w:val="005C2B58"/>
    <w:rsid w:val="005C3269"/>
    <w:rsid w:val="005C3511"/>
    <w:rsid w:val="005C3795"/>
    <w:rsid w:val="005C3806"/>
    <w:rsid w:val="005C3A59"/>
    <w:rsid w:val="005C3C0A"/>
    <w:rsid w:val="005C3DC4"/>
    <w:rsid w:val="005C426D"/>
    <w:rsid w:val="005C42F4"/>
    <w:rsid w:val="005C43F0"/>
    <w:rsid w:val="005C466C"/>
    <w:rsid w:val="005C48B9"/>
    <w:rsid w:val="005C50C1"/>
    <w:rsid w:val="005C51F1"/>
    <w:rsid w:val="005C5581"/>
    <w:rsid w:val="005C5CBC"/>
    <w:rsid w:val="005C5E05"/>
    <w:rsid w:val="005C6548"/>
    <w:rsid w:val="005C6773"/>
    <w:rsid w:val="005C6788"/>
    <w:rsid w:val="005C6B82"/>
    <w:rsid w:val="005C6E8E"/>
    <w:rsid w:val="005C6F40"/>
    <w:rsid w:val="005C71AA"/>
    <w:rsid w:val="005C7683"/>
    <w:rsid w:val="005C7AEB"/>
    <w:rsid w:val="005C7D1C"/>
    <w:rsid w:val="005C7E36"/>
    <w:rsid w:val="005D00AD"/>
    <w:rsid w:val="005D01F1"/>
    <w:rsid w:val="005D0297"/>
    <w:rsid w:val="005D1170"/>
    <w:rsid w:val="005D120E"/>
    <w:rsid w:val="005D127D"/>
    <w:rsid w:val="005D1310"/>
    <w:rsid w:val="005D158B"/>
    <w:rsid w:val="005D17B0"/>
    <w:rsid w:val="005D24D8"/>
    <w:rsid w:val="005D2E3C"/>
    <w:rsid w:val="005D329B"/>
    <w:rsid w:val="005D3402"/>
    <w:rsid w:val="005D3462"/>
    <w:rsid w:val="005D357B"/>
    <w:rsid w:val="005D3A02"/>
    <w:rsid w:val="005D3A05"/>
    <w:rsid w:val="005D3C5C"/>
    <w:rsid w:val="005D4587"/>
    <w:rsid w:val="005D57A9"/>
    <w:rsid w:val="005D5B5A"/>
    <w:rsid w:val="005D5C45"/>
    <w:rsid w:val="005D6184"/>
    <w:rsid w:val="005D6193"/>
    <w:rsid w:val="005D64E6"/>
    <w:rsid w:val="005D6875"/>
    <w:rsid w:val="005D6876"/>
    <w:rsid w:val="005D6B68"/>
    <w:rsid w:val="005D6D5C"/>
    <w:rsid w:val="005D70D2"/>
    <w:rsid w:val="005D7523"/>
    <w:rsid w:val="005D7763"/>
    <w:rsid w:val="005D7A6F"/>
    <w:rsid w:val="005D7D5B"/>
    <w:rsid w:val="005E0457"/>
    <w:rsid w:val="005E07DE"/>
    <w:rsid w:val="005E0869"/>
    <w:rsid w:val="005E088C"/>
    <w:rsid w:val="005E0D6D"/>
    <w:rsid w:val="005E1900"/>
    <w:rsid w:val="005E1A54"/>
    <w:rsid w:val="005E3110"/>
    <w:rsid w:val="005E3260"/>
    <w:rsid w:val="005E3290"/>
    <w:rsid w:val="005E354C"/>
    <w:rsid w:val="005E37B4"/>
    <w:rsid w:val="005E39E4"/>
    <w:rsid w:val="005E3B95"/>
    <w:rsid w:val="005E3F46"/>
    <w:rsid w:val="005E42B7"/>
    <w:rsid w:val="005E4B02"/>
    <w:rsid w:val="005E4DA0"/>
    <w:rsid w:val="005E565D"/>
    <w:rsid w:val="005E6E6C"/>
    <w:rsid w:val="005E6E79"/>
    <w:rsid w:val="005E72AD"/>
    <w:rsid w:val="005E734B"/>
    <w:rsid w:val="005E7A1C"/>
    <w:rsid w:val="005E7A9E"/>
    <w:rsid w:val="005E7E6D"/>
    <w:rsid w:val="005F01B5"/>
    <w:rsid w:val="005F0311"/>
    <w:rsid w:val="005F06DB"/>
    <w:rsid w:val="005F0BF9"/>
    <w:rsid w:val="005F0C1D"/>
    <w:rsid w:val="005F1416"/>
    <w:rsid w:val="005F17DC"/>
    <w:rsid w:val="005F25A9"/>
    <w:rsid w:val="005F25B6"/>
    <w:rsid w:val="005F263B"/>
    <w:rsid w:val="005F27FD"/>
    <w:rsid w:val="005F2834"/>
    <w:rsid w:val="005F28EB"/>
    <w:rsid w:val="005F357C"/>
    <w:rsid w:val="005F3A8A"/>
    <w:rsid w:val="005F3E37"/>
    <w:rsid w:val="005F3EB2"/>
    <w:rsid w:val="005F41D6"/>
    <w:rsid w:val="005F4789"/>
    <w:rsid w:val="005F4862"/>
    <w:rsid w:val="005F4C75"/>
    <w:rsid w:val="005F4F89"/>
    <w:rsid w:val="005F5015"/>
    <w:rsid w:val="005F5317"/>
    <w:rsid w:val="005F5471"/>
    <w:rsid w:val="005F5490"/>
    <w:rsid w:val="005F5ACE"/>
    <w:rsid w:val="005F5F2A"/>
    <w:rsid w:val="005F63CD"/>
    <w:rsid w:val="005F643A"/>
    <w:rsid w:val="005F6889"/>
    <w:rsid w:val="005F6A52"/>
    <w:rsid w:val="005F71FD"/>
    <w:rsid w:val="005F7544"/>
    <w:rsid w:val="005F78B6"/>
    <w:rsid w:val="00600355"/>
    <w:rsid w:val="00600535"/>
    <w:rsid w:val="006009AC"/>
    <w:rsid w:val="00600AF2"/>
    <w:rsid w:val="0060107D"/>
    <w:rsid w:val="006011AC"/>
    <w:rsid w:val="00601D7B"/>
    <w:rsid w:val="00602103"/>
    <w:rsid w:val="006028D3"/>
    <w:rsid w:val="00602CDD"/>
    <w:rsid w:val="00602D0D"/>
    <w:rsid w:val="006031D6"/>
    <w:rsid w:val="00603828"/>
    <w:rsid w:val="00603A96"/>
    <w:rsid w:val="00603E91"/>
    <w:rsid w:val="006042C2"/>
    <w:rsid w:val="00604A16"/>
    <w:rsid w:val="00604A3A"/>
    <w:rsid w:val="00605519"/>
    <w:rsid w:val="0060570E"/>
    <w:rsid w:val="00605D97"/>
    <w:rsid w:val="00605F7E"/>
    <w:rsid w:val="00606B4D"/>
    <w:rsid w:val="00607CE4"/>
    <w:rsid w:val="00607D09"/>
    <w:rsid w:val="006107B0"/>
    <w:rsid w:val="006108C5"/>
    <w:rsid w:val="00610CE9"/>
    <w:rsid w:val="00610D4F"/>
    <w:rsid w:val="00610FF8"/>
    <w:rsid w:val="0061171B"/>
    <w:rsid w:val="006118B6"/>
    <w:rsid w:val="00611C81"/>
    <w:rsid w:val="00611E07"/>
    <w:rsid w:val="00611F98"/>
    <w:rsid w:val="00611FF2"/>
    <w:rsid w:val="006122AB"/>
    <w:rsid w:val="00612B4F"/>
    <w:rsid w:val="00613054"/>
    <w:rsid w:val="00613126"/>
    <w:rsid w:val="00613328"/>
    <w:rsid w:val="0061354B"/>
    <w:rsid w:val="00613A9B"/>
    <w:rsid w:val="006149E4"/>
    <w:rsid w:val="006150DA"/>
    <w:rsid w:val="00615429"/>
    <w:rsid w:val="00615A52"/>
    <w:rsid w:val="00615E9F"/>
    <w:rsid w:val="006162EE"/>
    <w:rsid w:val="006166FB"/>
    <w:rsid w:val="00616818"/>
    <w:rsid w:val="006169ED"/>
    <w:rsid w:val="006176D0"/>
    <w:rsid w:val="00617D7D"/>
    <w:rsid w:val="00620A6B"/>
    <w:rsid w:val="00621015"/>
    <w:rsid w:val="006212B8"/>
    <w:rsid w:val="00622A95"/>
    <w:rsid w:val="00623360"/>
    <w:rsid w:val="006236CE"/>
    <w:rsid w:val="00623E8A"/>
    <w:rsid w:val="00623EE8"/>
    <w:rsid w:val="006246E6"/>
    <w:rsid w:val="00624858"/>
    <w:rsid w:val="00624AA9"/>
    <w:rsid w:val="00625215"/>
    <w:rsid w:val="00625792"/>
    <w:rsid w:val="00625879"/>
    <w:rsid w:val="00626364"/>
    <w:rsid w:val="006266E6"/>
    <w:rsid w:val="00626D88"/>
    <w:rsid w:val="00626DAC"/>
    <w:rsid w:val="00627173"/>
    <w:rsid w:val="00627405"/>
    <w:rsid w:val="0062742F"/>
    <w:rsid w:val="0063057C"/>
    <w:rsid w:val="00631477"/>
    <w:rsid w:val="00631A62"/>
    <w:rsid w:val="006325EF"/>
    <w:rsid w:val="0063260D"/>
    <w:rsid w:val="00632624"/>
    <w:rsid w:val="006333AA"/>
    <w:rsid w:val="00633472"/>
    <w:rsid w:val="0063445D"/>
    <w:rsid w:val="006345C9"/>
    <w:rsid w:val="00634602"/>
    <w:rsid w:val="00634975"/>
    <w:rsid w:val="00634982"/>
    <w:rsid w:val="00634A3C"/>
    <w:rsid w:val="00634A5B"/>
    <w:rsid w:val="00635368"/>
    <w:rsid w:val="00635564"/>
    <w:rsid w:val="0063575A"/>
    <w:rsid w:val="0063578C"/>
    <w:rsid w:val="00635817"/>
    <w:rsid w:val="00635DB2"/>
    <w:rsid w:val="00635E39"/>
    <w:rsid w:val="006361D9"/>
    <w:rsid w:val="006362F0"/>
    <w:rsid w:val="00636554"/>
    <w:rsid w:val="00636C32"/>
    <w:rsid w:val="00636CD1"/>
    <w:rsid w:val="00636DD2"/>
    <w:rsid w:val="006372D0"/>
    <w:rsid w:val="00637594"/>
    <w:rsid w:val="00637835"/>
    <w:rsid w:val="00637C08"/>
    <w:rsid w:val="00637C8E"/>
    <w:rsid w:val="00637E5F"/>
    <w:rsid w:val="00640018"/>
    <w:rsid w:val="00640461"/>
    <w:rsid w:val="00640567"/>
    <w:rsid w:val="00640C51"/>
    <w:rsid w:val="0064102E"/>
    <w:rsid w:val="00641607"/>
    <w:rsid w:val="0064176B"/>
    <w:rsid w:val="006420ED"/>
    <w:rsid w:val="00642452"/>
    <w:rsid w:val="0064263D"/>
    <w:rsid w:val="00642D1B"/>
    <w:rsid w:val="0064315D"/>
    <w:rsid w:val="0064322D"/>
    <w:rsid w:val="006438DC"/>
    <w:rsid w:val="006444BD"/>
    <w:rsid w:val="006445F5"/>
    <w:rsid w:val="0064476A"/>
    <w:rsid w:val="00645564"/>
    <w:rsid w:val="00645640"/>
    <w:rsid w:val="006456A3"/>
    <w:rsid w:val="00645A06"/>
    <w:rsid w:val="00645A2E"/>
    <w:rsid w:val="00645D9B"/>
    <w:rsid w:val="00645EF3"/>
    <w:rsid w:val="00646B2B"/>
    <w:rsid w:val="00646B55"/>
    <w:rsid w:val="0064741A"/>
    <w:rsid w:val="006508AE"/>
    <w:rsid w:val="00651240"/>
    <w:rsid w:val="0065170D"/>
    <w:rsid w:val="00652AB3"/>
    <w:rsid w:val="00652BCC"/>
    <w:rsid w:val="0065302A"/>
    <w:rsid w:val="006534CC"/>
    <w:rsid w:val="0065388B"/>
    <w:rsid w:val="00653A04"/>
    <w:rsid w:val="00653B5B"/>
    <w:rsid w:val="00653BB9"/>
    <w:rsid w:val="00653F1F"/>
    <w:rsid w:val="0065447C"/>
    <w:rsid w:val="006544A0"/>
    <w:rsid w:val="00654F22"/>
    <w:rsid w:val="006551CD"/>
    <w:rsid w:val="00656003"/>
    <w:rsid w:val="0065618C"/>
    <w:rsid w:val="006566BA"/>
    <w:rsid w:val="006568CD"/>
    <w:rsid w:val="00657495"/>
    <w:rsid w:val="00657513"/>
    <w:rsid w:val="00657946"/>
    <w:rsid w:val="00660192"/>
    <w:rsid w:val="006603E1"/>
    <w:rsid w:val="00660464"/>
    <w:rsid w:val="006612DB"/>
    <w:rsid w:val="006615EE"/>
    <w:rsid w:val="0066160D"/>
    <w:rsid w:val="0066197B"/>
    <w:rsid w:val="00661A11"/>
    <w:rsid w:val="00661B4B"/>
    <w:rsid w:val="00661D23"/>
    <w:rsid w:val="006626E5"/>
    <w:rsid w:val="00662B47"/>
    <w:rsid w:val="00662DF1"/>
    <w:rsid w:val="0066316A"/>
    <w:rsid w:val="00663216"/>
    <w:rsid w:val="006636A8"/>
    <w:rsid w:val="006637E0"/>
    <w:rsid w:val="00663FFD"/>
    <w:rsid w:val="00664602"/>
    <w:rsid w:val="00664659"/>
    <w:rsid w:val="00664FE6"/>
    <w:rsid w:val="00665E24"/>
    <w:rsid w:val="00665F22"/>
    <w:rsid w:val="00666133"/>
    <w:rsid w:val="00666145"/>
    <w:rsid w:val="00666E37"/>
    <w:rsid w:val="0066734B"/>
    <w:rsid w:val="00667767"/>
    <w:rsid w:val="00670283"/>
    <w:rsid w:val="006705B5"/>
    <w:rsid w:val="00670D1D"/>
    <w:rsid w:val="00670DD6"/>
    <w:rsid w:val="0067120F"/>
    <w:rsid w:val="0067123B"/>
    <w:rsid w:val="0067152A"/>
    <w:rsid w:val="006716F9"/>
    <w:rsid w:val="00671854"/>
    <w:rsid w:val="0067260C"/>
    <w:rsid w:val="00672857"/>
    <w:rsid w:val="00672F0D"/>
    <w:rsid w:val="00672F67"/>
    <w:rsid w:val="0067320B"/>
    <w:rsid w:val="00673A3B"/>
    <w:rsid w:val="00673C0E"/>
    <w:rsid w:val="00674139"/>
    <w:rsid w:val="006741BB"/>
    <w:rsid w:val="0067490F"/>
    <w:rsid w:val="00674C9E"/>
    <w:rsid w:val="00674F32"/>
    <w:rsid w:val="00675693"/>
    <w:rsid w:val="00675795"/>
    <w:rsid w:val="006758C5"/>
    <w:rsid w:val="00675B0A"/>
    <w:rsid w:val="00675E12"/>
    <w:rsid w:val="00675F0A"/>
    <w:rsid w:val="00676389"/>
    <w:rsid w:val="006763F9"/>
    <w:rsid w:val="00676428"/>
    <w:rsid w:val="006765C1"/>
    <w:rsid w:val="00676691"/>
    <w:rsid w:val="00676807"/>
    <w:rsid w:val="00676D22"/>
    <w:rsid w:val="0067716D"/>
    <w:rsid w:val="006771AB"/>
    <w:rsid w:val="00677615"/>
    <w:rsid w:val="006776DC"/>
    <w:rsid w:val="00677B7A"/>
    <w:rsid w:val="00677BEE"/>
    <w:rsid w:val="0068003D"/>
    <w:rsid w:val="0068079F"/>
    <w:rsid w:val="006809F0"/>
    <w:rsid w:val="00681321"/>
    <w:rsid w:val="006818B1"/>
    <w:rsid w:val="00681D08"/>
    <w:rsid w:val="006823B4"/>
    <w:rsid w:val="0068257B"/>
    <w:rsid w:val="0068309F"/>
    <w:rsid w:val="0068393C"/>
    <w:rsid w:val="00683D8E"/>
    <w:rsid w:val="00683DB0"/>
    <w:rsid w:val="0068411D"/>
    <w:rsid w:val="00684A3D"/>
    <w:rsid w:val="00684AF0"/>
    <w:rsid w:val="006853A5"/>
    <w:rsid w:val="0068574C"/>
    <w:rsid w:val="00685967"/>
    <w:rsid w:val="00685A84"/>
    <w:rsid w:val="00685AC9"/>
    <w:rsid w:val="00685B5C"/>
    <w:rsid w:val="00685C63"/>
    <w:rsid w:val="00685DDA"/>
    <w:rsid w:val="006868EC"/>
    <w:rsid w:val="00686C44"/>
    <w:rsid w:val="006873DB"/>
    <w:rsid w:val="00687AC4"/>
    <w:rsid w:val="00687D67"/>
    <w:rsid w:val="00687FA3"/>
    <w:rsid w:val="0069122E"/>
    <w:rsid w:val="00691559"/>
    <w:rsid w:val="006917EC"/>
    <w:rsid w:val="006919B4"/>
    <w:rsid w:val="0069247C"/>
    <w:rsid w:val="006925E6"/>
    <w:rsid w:val="0069266D"/>
    <w:rsid w:val="00692D84"/>
    <w:rsid w:val="00693816"/>
    <w:rsid w:val="0069387E"/>
    <w:rsid w:val="00693921"/>
    <w:rsid w:val="00694191"/>
    <w:rsid w:val="006943FF"/>
    <w:rsid w:val="00694913"/>
    <w:rsid w:val="00694DAE"/>
    <w:rsid w:val="00695013"/>
    <w:rsid w:val="006955A8"/>
    <w:rsid w:val="00695982"/>
    <w:rsid w:val="00695C74"/>
    <w:rsid w:val="00695D4C"/>
    <w:rsid w:val="006968A3"/>
    <w:rsid w:val="00696B5B"/>
    <w:rsid w:val="00696E09"/>
    <w:rsid w:val="0069707A"/>
    <w:rsid w:val="0069741D"/>
    <w:rsid w:val="00697579"/>
    <w:rsid w:val="006976E6"/>
    <w:rsid w:val="006977FC"/>
    <w:rsid w:val="00697905"/>
    <w:rsid w:val="006A050F"/>
    <w:rsid w:val="006A0689"/>
    <w:rsid w:val="006A0750"/>
    <w:rsid w:val="006A081F"/>
    <w:rsid w:val="006A12F6"/>
    <w:rsid w:val="006A1377"/>
    <w:rsid w:val="006A142F"/>
    <w:rsid w:val="006A151F"/>
    <w:rsid w:val="006A15BF"/>
    <w:rsid w:val="006A1984"/>
    <w:rsid w:val="006A1E25"/>
    <w:rsid w:val="006A225E"/>
    <w:rsid w:val="006A2DA7"/>
    <w:rsid w:val="006A2E5C"/>
    <w:rsid w:val="006A2E76"/>
    <w:rsid w:val="006A2E89"/>
    <w:rsid w:val="006A3122"/>
    <w:rsid w:val="006A33EE"/>
    <w:rsid w:val="006A3502"/>
    <w:rsid w:val="006A3842"/>
    <w:rsid w:val="006A3A5B"/>
    <w:rsid w:val="006A3D99"/>
    <w:rsid w:val="006A3E6F"/>
    <w:rsid w:val="006A431E"/>
    <w:rsid w:val="006A45C4"/>
    <w:rsid w:val="006A49B6"/>
    <w:rsid w:val="006A49BB"/>
    <w:rsid w:val="006A4F1C"/>
    <w:rsid w:val="006A5866"/>
    <w:rsid w:val="006A6658"/>
    <w:rsid w:val="006A68A3"/>
    <w:rsid w:val="006A6E05"/>
    <w:rsid w:val="006A78A9"/>
    <w:rsid w:val="006A7B17"/>
    <w:rsid w:val="006B0423"/>
    <w:rsid w:val="006B07C1"/>
    <w:rsid w:val="006B0C93"/>
    <w:rsid w:val="006B0CAB"/>
    <w:rsid w:val="006B1161"/>
    <w:rsid w:val="006B12CA"/>
    <w:rsid w:val="006B1358"/>
    <w:rsid w:val="006B1774"/>
    <w:rsid w:val="006B1A88"/>
    <w:rsid w:val="006B1F10"/>
    <w:rsid w:val="006B2914"/>
    <w:rsid w:val="006B325F"/>
    <w:rsid w:val="006B365F"/>
    <w:rsid w:val="006B493D"/>
    <w:rsid w:val="006B4A14"/>
    <w:rsid w:val="006B4EBF"/>
    <w:rsid w:val="006B5B28"/>
    <w:rsid w:val="006B60C1"/>
    <w:rsid w:val="006B62DA"/>
    <w:rsid w:val="006B6CC2"/>
    <w:rsid w:val="006B6D14"/>
    <w:rsid w:val="006B7CC7"/>
    <w:rsid w:val="006C0095"/>
    <w:rsid w:val="006C062C"/>
    <w:rsid w:val="006C07FF"/>
    <w:rsid w:val="006C0BBE"/>
    <w:rsid w:val="006C0C28"/>
    <w:rsid w:val="006C0E98"/>
    <w:rsid w:val="006C0FE1"/>
    <w:rsid w:val="006C141E"/>
    <w:rsid w:val="006C2153"/>
    <w:rsid w:val="006C2297"/>
    <w:rsid w:val="006C26D0"/>
    <w:rsid w:val="006C2E36"/>
    <w:rsid w:val="006C2F89"/>
    <w:rsid w:val="006C38A8"/>
    <w:rsid w:val="006C3B15"/>
    <w:rsid w:val="006C402B"/>
    <w:rsid w:val="006C404F"/>
    <w:rsid w:val="006C42C3"/>
    <w:rsid w:val="006C446B"/>
    <w:rsid w:val="006C4C8A"/>
    <w:rsid w:val="006C4E85"/>
    <w:rsid w:val="006C4E87"/>
    <w:rsid w:val="006C4EC3"/>
    <w:rsid w:val="006C518E"/>
    <w:rsid w:val="006C54C4"/>
    <w:rsid w:val="006C5ADB"/>
    <w:rsid w:val="006C5B53"/>
    <w:rsid w:val="006C5DDF"/>
    <w:rsid w:val="006C6115"/>
    <w:rsid w:val="006C6686"/>
    <w:rsid w:val="006C6910"/>
    <w:rsid w:val="006C6E53"/>
    <w:rsid w:val="006C717A"/>
    <w:rsid w:val="006C71AE"/>
    <w:rsid w:val="006C721C"/>
    <w:rsid w:val="006C7672"/>
    <w:rsid w:val="006C7763"/>
    <w:rsid w:val="006C7776"/>
    <w:rsid w:val="006C7BE3"/>
    <w:rsid w:val="006D00ED"/>
    <w:rsid w:val="006D0228"/>
    <w:rsid w:val="006D0954"/>
    <w:rsid w:val="006D1C9D"/>
    <w:rsid w:val="006D1E28"/>
    <w:rsid w:val="006D1F5D"/>
    <w:rsid w:val="006D22F3"/>
    <w:rsid w:val="006D2514"/>
    <w:rsid w:val="006D28B2"/>
    <w:rsid w:val="006D2D68"/>
    <w:rsid w:val="006D2F92"/>
    <w:rsid w:val="006D3445"/>
    <w:rsid w:val="006D3C58"/>
    <w:rsid w:val="006D4A5A"/>
    <w:rsid w:val="006D4BE0"/>
    <w:rsid w:val="006D4E27"/>
    <w:rsid w:val="006D53F5"/>
    <w:rsid w:val="006D5AC3"/>
    <w:rsid w:val="006D5B05"/>
    <w:rsid w:val="006D5DFA"/>
    <w:rsid w:val="006D5FAC"/>
    <w:rsid w:val="006D6417"/>
    <w:rsid w:val="006D69AF"/>
    <w:rsid w:val="006D69D0"/>
    <w:rsid w:val="006D6C0B"/>
    <w:rsid w:val="006D6CDA"/>
    <w:rsid w:val="006D6D63"/>
    <w:rsid w:val="006D6EE6"/>
    <w:rsid w:val="006D73BB"/>
    <w:rsid w:val="006D78A7"/>
    <w:rsid w:val="006D7B15"/>
    <w:rsid w:val="006D7FF8"/>
    <w:rsid w:val="006E00EB"/>
    <w:rsid w:val="006E0384"/>
    <w:rsid w:val="006E05F0"/>
    <w:rsid w:val="006E0FFB"/>
    <w:rsid w:val="006E1377"/>
    <w:rsid w:val="006E17D4"/>
    <w:rsid w:val="006E17E3"/>
    <w:rsid w:val="006E1961"/>
    <w:rsid w:val="006E2908"/>
    <w:rsid w:val="006E2C75"/>
    <w:rsid w:val="006E2CDC"/>
    <w:rsid w:val="006E2E07"/>
    <w:rsid w:val="006E3194"/>
    <w:rsid w:val="006E31D5"/>
    <w:rsid w:val="006E35A9"/>
    <w:rsid w:val="006E3F41"/>
    <w:rsid w:val="006E44B1"/>
    <w:rsid w:val="006E4A51"/>
    <w:rsid w:val="006E5226"/>
    <w:rsid w:val="006E60C4"/>
    <w:rsid w:val="006E6501"/>
    <w:rsid w:val="006E7854"/>
    <w:rsid w:val="006E7C5C"/>
    <w:rsid w:val="006F03CD"/>
    <w:rsid w:val="006F0CF8"/>
    <w:rsid w:val="006F0F25"/>
    <w:rsid w:val="006F121C"/>
    <w:rsid w:val="006F18D7"/>
    <w:rsid w:val="006F1D4E"/>
    <w:rsid w:val="006F1D66"/>
    <w:rsid w:val="006F1EA4"/>
    <w:rsid w:val="006F1EF9"/>
    <w:rsid w:val="006F2016"/>
    <w:rsid w:val="006F20D8"/>
    <w:rsid w:val="006F21EE"/>
    <w:rsid w:val="006F2555"/>
    <w:rsid w:val="006F265C"/>
    <w:rsid w:val="006F26A6"/>
    <w:rsid w:val="006F2F05"/>
    <w:rsid w:val="006F311C"/>
    <w:rsid w:val="006F31E3"/>
    <w:rsid w:val="006F31F3"/>
    <w:rsid w:val="006F35C3"/>
    <w:rsid w:val="006F3660"/>
    <w:rsid w:val="006F399E"/>
    <w:rsid w:val="006F3B07"/>
    <w:rsid w:val="006F3BAC"/>
    <w:rsid w:val="006F3BAE"/>
    <w:rsid w:val="006F3C3C"/>
    <w:rsid w:val="006F3F34"/>
    <w:rsid w:val="006F3F94"/>
    <w:rsid w:val="006F4541"/>
    <w:rsid w:val="006F49F2"/>
    <w:rsid w:val="006F4AC4"/>
    <w:rsid w:val="006F4B9B"/>
    <w:rsid w:val="006F5281"/>
    <w:rsid w:val="006F5A3C"/>
    <w:rsid w:val="006F624E"/>
    <w:rsid w:val="006F653F"/>
    <w:rsid w:val="006F65CD"/>
    <w:rsid w:val="006F7316"/>
    <w:rsid w:val="006F75FB"/>
    <w:rsid w:val="006F761E"/>
    <w:rsid w:val="006F7637"/>
    <w:rsid w:val="006F776D"/>
    <w:rsid w:val="006F7D33"/>
    <w:rsid w:val="007003BE"/>
    <w:rsid w:val="00700483"/>
    <w:rsid w:val="00700494"/>
    <w:rsid w:val="00700B5C"/>
    <w:rsid w:val="00700E99"/>
    <w:rsid w:val="007015CF"/>
    <w:rsid w:val="0070166F"/>
    <w:rsid w:val="00701702"/>
    <w:rsid w:val="0070184C"/>
    <w:rsid w:val="00701A2E"/>
    <w:rsid w:val="00701ED9"/>
    <w:rsid w:val="00701F61"/>
    <w:rsid w:val="00702249"/>
    <w:rsid w:val="00702641"/>
    <w:rsid w:val="00702687"/>
    <w:rsid w:val="007028A3"/>
    <w:rsid w:val="00702A74"/>
    <w:rsid w:val="00702C00"/>
    <w:rsid w:val="00702D6A"/>
    <w:rsid w:val="007038E0"/>
    <w:rsid w:val="00704289"/>
    <w:rsid w:val="00704746"/>
    <w:rsid w:val="007052DF"/>
    <w:rsid w:val="0070594F"/>
    <w:rsid w:val="00706729"/>
    <w:rsid w:val="00706785"/>
    <w:rsid w:val="0070692E"/>
    <w:rsid w:val="00706A00"/>
    <w:rsid w:val="00706B98"/>
    <w:rsid w:val="00706D36"/>
    <w:rsid w:val="00706E53"/>
    <w:rsid w:val="0070725B"/>
    <w:rsid w:val="007079E5"/>
    <w:rsid w:val="00707D83"/>
    <w:rsid w:val="00710724"/>
    <w:rsid w:val="0071188E"/>
    <w:rsid w:val="00711898"/>
    <w:rsid w:val="0071193F"/>
    <w:rsid w:val="00711C4B"/>
    <w:rsid w:val="00711E49"/>
    <w:rsid w:val="007135CD"/>
    <w:rsid w:val="0071384D"/>
    <w:rsid w:val="007143B7"/>
    <w:rsid w:val="007146EF"/>
    <w:rsid w:val="007148B4"/>
    <w:rsid w:val="0071495A"/>
    <w:rsid w:val="00714B81"/>
    <w:rsid w:val="00714E8D"/>
    <w:rsid w:val="00714EB8"/>
    <w:rsid w:val="00714FB3"/>
    <w:rsid w:val="007153BC"/>
    <w:rsid w:val="007164CC"/>
    <w:rsid w:val="007169B4"/>
    <w:rsid w:val="00716EBA"/>
    <w:rsid w:val="00716FCB"/>
    <w:rsid w:val="00717141"/>
    <w:rsid w:val="00720079"/>
    <w:rsid w:val="00720626"/>
    <w:rsid w:val="00720B13"/>
    <w:rsid w:val="00720BAC"/>
    <w:rsid w:val="00720CC7"/>
    <w:rsid w:val="00720D40"/>
    <w:rsid w:val="00721193"/>
    <w:rsid w:val="007212FA"/>
    <w:rsid w:val="007214B2"/>
    <w:rsid w:val="00721544"/>
    <w:rsid w:val="00721E4C"/>
    <w:rsid w:val="0072242B"/>
    <w:rsid w:val="0072244E"/>
    <w:rsid w:val="0072279C"/>
    <w:rsid w:val="00722A70"/>
    <w:rsid w:val="00722AE5"/>
    <w:rsid w:val="007231F8"/>
    <w:rsid w:val="00723231"/>
    <w:rsid w:val="00723334"/>
    <w:rsid w:val="00723BEE"/>
    <w:rsid w:val="00723F1A"/>
    <w:rsid w:val="00724208"/>
    <w:rsid w:val="00724448"/>
    <w:rsid w:val="00724657"/>
    <w:rsid w:val="007247CF"/>
    <w:rsid w:val="007248F8"/>
    <w:rsid w:val="007256B4"/>
    <w:rsid w:val="00725BC4"/>
    <w:rsid w:val="00725FBE"/>
    <w:rsid w:val="00726464"/>
    <w:rsid w:val="0072653A"/>
    <w:rsid w:val="0072698D"/>
    <w:rsid w:val="00726AD3"/>
    <w:rsid w:val="007271B6"/>
    <w:rsid w:val="007272BF"/>
    <w:rsid w:val="007272EC"/>
    <w:rsid w:val="007274F0"/>
    <w:rsid w:val="00727B28"/>
    <w:rsid w:val="00730004"/>
    <w:rsid w:val="007301AF"/>
    <w:rsid w:val="00730358"/>
    <w:rsid w:val="0073047E"/>
    <w:rsid w:val="007304DE"/>
    <w:rsid w:val="00730725"/>
    <w:rsid w:val="00730EEA"/>
    <w:rsid w:val="00730F80"/>
    <w:rsid w:val="00731012"/>
    <w:rsid w:val="00731254"/>
    <w:rsid w:val="00731387"/>
    <w:rsid w:val="0073156F"/>
    <w:rsid w:val="00731919"/>
    <w:rsid w:val="00732AD7"/>
    <w:rsid w:val="00732EF3"/>
    <w:rsid w:val="00733029"/>
    <w:rsid w:val="007332A3"/>
    <w:rsid w:val="00733314"/>
    <w:rsid w:val="0073367B"/>
    <w:rsid w:val="00733990"/>
    <w:rsid w:val="00733A01"/>
    <w:rsid w:val="00733C3C"/>
    <w:rsid w:val="00733ED7"/>
    <w:rsid w:val="007345D9"/>
    <w:rsid w:val="00734CEE"/>
    <w:rsid w:val="00734CFF"/>
    <w:rsid w:val="00734EF6"/>
    <w:rsid w:val="00735390"/>
    <w:rsid w:val="00735F66"/>
    <w:rsid w:val="00735F6C"/>
    <w:rsid w:val="007362DD"/>
    <w:rsid w:val="007369FA"/>
    <w:rsid w:val="00737266"/>
    <w:rsid w:val="007373FA"/>
    <w:rsid w:val="00737E5B"/>
    <w:rsid w:val="007409B0"/>
    <w:rsid w:val="0074103B"/>
    <w:rsid w:val="007412E3"/>
    <w:rsid w:val="0074139A"/>
    <w:rsid w:val="0074176F"/>
    <w:rsid w:val="00741C47"/>
    <w:rsid w:val="00742904"/>
    <w:rsid w:val="0074305B"/>
    <w:rsid w:val="007433FB"/>
    <w:rsid w:val="0074378B"/>
    <w:rsid w:val="0074396E"/>
    <w:rsid w:val="00743D6E"/>
    <w:rsid w:val="00743EA1"/>
    <w:rsid w:val="00743F79"/>
    <w:rsid w:val="00744054"/>
    <w:rsid w:val="007441CD"/>
    <w:rsid w:val="0074585D"/>
    <w:rsid w:val="00745A7E"/>
    <w:rsid w:val="00745AB0"/>
    <w:rsid w:val="00745E90"/>
    <w:rsid w:val="00746160"/>
    <w:rsid w:val="00746FD9"/>
    <w:rsid w:val="007470F0"/>
    <w:rsid w:val="0074714C"/>
    <w:rsid w:val="007474D5"/>
    <w:rsid w:val="007478B7"/>
    <w:rsid w:val="0074796B"/>
    <w:rsid w:val="00747A0D"/>
    <w:rsid w:val="00747F66"/>
    <w:rsid w:val="007504D8"/>
    <w:rsid w:val="00750842"/>
    <w:rsid w:val="00750B68"/>
    <w:rsid w:val="00751135"/>
    <w:rsid w:val="00751381"/>
    <w:rsid w:val="00751973"/>
    <w:rsid w:val="00751AB2"/>
    <w:rsid w:val="00751BDB"/>
    <w:rsid w:val="007520F8"/>
    <w:rsid w:val="00752606"/>
    <w:rsid w:val="00752A46"/>
    <w:rsid w:val="00752C58"/>
    <w:rsid w:val="00752E79"/>
    <w:rsid w:val="00752F90"/>
    <w:rsid w:val="007530A2"/>
    <w:rsid w:val="007532A8"/>
    <w:rsid w:val="0075334E"/>
    <w:rsid w:val="0075338A"/>
    <w:rsid w:val="00753464"/>
    <w:rsid w:val="00753527"/>
    <w:rsid w:val="007536E2"/>
    <w:rsid w:val="00753B71"/>
    <w:rsid w:val="00753CBB"/>
    <w:rsid w:val="00753FDB"/>
    <w:rsid w:val="00754199"/>
    <w:rsid w:val="0075513F"/>
    <w:rsid w:val="0075530E"/>
    <w:rsid w:val="00755392"/>
    <w:rsid w:val="00755415"/>
    <w:rsid w:val="00756A36"/>
    <w:rsid w:val="00756B30"/>
    <w:rsid w:val="00756BFB"/>
    <w:rsid w:val="00756CD2"/>
    <w:rsid w:val="00757678"/>
    <w:rsid w:val="00757941"/>
    <w:rsid w:val="007579ED"/>
    <w:rsid w:val="00757F50"/>
    <w:rsid w:val="00760792"/>
    <w:rsid w:val="00760DF3"/>
    <w:rsid w:val="00760EBA"/>
    <w:rsid w:val="00761253"/>
    <w:rsid w:val="007618BC"/>
    <w:rsid w:val="00761B60"/>
    <w:rsid w:val="0076210E"/>
    <w:rsid w:val="00762864"/>
    <w:rsid w:val="007628E9"/>
    <w:rsid w:val="00762EAE"/>
    <w:rsid w:val="007631AB"/>
    <w:rsid w:val="007640EF"/>
    <w:rsid w:val="0076418D"/>
    <w:rsid w:val="00764DD9"/>
    <w:rsid w:val="00764EA2"/>
    <w:rsid w:val="0076501C"/>
    <w:rsid w:val="007654B4"/>
    <w:rsid w:val="0076582B"/>
    <w:rsid w:val="0076594C"/>
    <w:rsid w:val="00765A04"/>
    <w:rsid w:val="00765D93"/>
    <w:rsid w:val="00765EF2"/>
    <w:rsid w:val="007660C2"/>
    <w:rsid w:val="00766A0B"/>
    <w:rsid w:val="007674A1"/>
    <w:rsid w:val="00767AB6"/>
    <w:rsid w:val="00767DCD"/>
    <w:rsid w:val="00770073"/>
    <w:rsid w:val="0077017C"/>
    <w:rsid w:val="0077025B"/>
    <w:rsid w:val="007702D7"/>
    <w:rsid w:val="00770787"/>
    <w:rsid w:val="00770B1D"/>
    <w:rsid w:val="00770EAC"/>
    <w:rsid w:val="00770F4C"/>
    <w:rsid w:val="00771ACF"/>
    <w:rsid w:val="00771F04"/>
    <w:rsid w:val="00772FCE"/>
    <w:rsid w:val="007730F9"/>
    <w:rsid w:val="0077340E"/>
    <w:rsid w:val="007736A3"/>
    <w:rsid w:val="007749C7"/>
    <w:rsid w:val="00774C58"/>
    <w:rsid w:val="00774E45"/>
    <w:rsid w:val="00774F77"/>
    <w:rsid w:val="0077517A"/>
    <w:rsid w:val="007752B4"/>
    <w:rsid w:val="007753E3"/>
    <w:rsid w:val="007755C6"/>
    <w:rsid w:val="007757DB"/>
    <w:rsid w:val="007763AE"/>
    <w:rsid w:val="00776AB9"/>
    <w:rsid w:val="00777245"/>
    <w:rsid w:val="00777474"/>
    <w:rsid w:val="00777619"/>
    <w:rsid w:val="00777B0D"/>
    <w:rsid w:val="00777ED1"/>
    <w:rsid w:val="0078010E"/>
    <w:rsid w:val="00780240"/>
    <w:rsid w:val="00780848"/>
    <w:rsid w:val="00780C77"/>
    <w:rsid w:val="00780CAA"/>
    <w:rsid w:val="007812C9"/>
    <w:rsid w:val="00781416"/>
    <w:rsid w:val="00781442"/>
    <w:rsid w:val="00782117"/>
    <w:rsid w:val="0078211E"/>
    <w:rsid w:val="00782387"/>
    <w:rsid w:val="00782422"/>
    <w:rsid w:val="007825E5"/>
    <w:rsid w:val="00782CA4"/>
    <w:rsid w:val="00782ECB"/>
    <w:rsid w:val="00782EDE"/>
    <w:rsid w:val="00783476"/>
    <w:rsid w:val="00783E03"/>
    <w:rsid w:val="0078438A"/>
    <w:rsid w:val="0078439E"/>
    <w:rsid w:val="007844FC"/>
    <w:rsid w:val="00784F72"/>
    <w:rsid w:val="00785331"/>
    <w:rsid w:val="00785356"/>
    <w:rsid w:val="0078555E"/>
    <w:rsid w:val="00785CAD"/>
    <w:rsid w:val="00785D7C"/>
    <w:rsid w:val="00785D92"/>
    <w:rsid w:val="00785DD4"/>
    <w:rsid w:val="00785F95"/>
    <w:rsid w:val="007860FD"/>
    <w:rsid w:val="00786A28"/>
    <w:rsid w:val="00786B28"/>
    <w:rsid w:val="00786B86"/>
    <w:rsid w:val="00786BD6"/>
    <w:rsid w:val="00786EB6"/>
    <w:rsid w:val="00787565"/>
    <w:rsid w:val="0078776E"/>
    <w:rsid w:val="00787993"/>
    <w:rsid w:val="00787F38"/>
    <w:rsid w:val="00787F77"/>
    <w:rsid w:val="0079001B"/>
    <w:rsid w:val="00790174"/>
    <w:rsid w:val="0079037C"/>
    <w:rsid w:val="007903E3"/>
    <w:rsid w:val="007908CB"/>
    <w:rsid w:val="007911D2"/>
    <w:rsid w:val="0079163C"/>
    <w:rsid w:val="0079183B"/>
    <w:rsid w:val="00791DC7"/>
    <w:rsid w:val="00791F5D"/>
    <w:rsid w:val="007926CC"/>
    <w:rsid w:val="00792C16"/>
    <w:rsid w:val="00792CD7"/>
    <w:rsid w:val="00793307"/>
    <w:rsid w:val="0079335D"/>
    <w:rsid w:val="0079385B"/>
    <w:rsid w:val="007939E0"/>
    <w:rsid w:val="00794464"/>
    <w:rsid w:val="00794484"/>
    <w:rsid w:val="007948C1"/>
    <w:rsid w:val="00796034"/>
    <w:rsid w:val="0079656A"/>
    <w:rsid w:val="00796891"/>
    <w:rsid w:val="00796995"/>
    <w:rsid w:val="00796DAF"/>
    <w:rsid w:val="00796DC3"/>
    <w:rsid w:val="007A029C"/>
    <w:rsid w:val="007A0491"/>
    <w:rsid w:val="007A0E61"/>
    <w:rsid w:val="007A160B"/>
    <w:rsid w:val="007A1B66"/>
    <w:rsid w:val="007A1E19"/>
    <w:rsid w:val="007A1FB6"/>
    <w:rsid w:val="007A2236"/>
    <w:rsid w:val="007A23A4"/>
    <w:rsid w:val="007A27D4"/>
    <w:rsid w:val="007A2856"/>
    <w:rsid w:val="007A2E68"/>
    <w:rsid w:val="007A3222"/>
    <w:rsid w:val="007A34EF"/>
    <w:rsid w:val="007A3B12"/>
    <w:rsid w:val="007A3E74"/>
    <w:rsid w:val="007A49C8"/>
    <w:rsid w:val="007A4A14"/>
    <w:rsid w:val="007A5547"/>
    <w:rsid w:val="007A569D"/>
    <w:rsid w:val="007A6427"/>
    <w:rsid w:val="007A68BA"/>
    <w:rsid w:val="007A6D74"/>
    <w:rsid w:val="007A6F3F"/>
    <w:rsid w:val="007A71DD"/>
    <w:rsid w:val="007A7562"/>
    <w:rsid w:val="007A7DAA"/>
    <w:rsid w:val="007B0371"/>
    <w:rsid w:val="007B03D4"/>
    <w:rsid w:val="007B0510"/>
    <w:rsid w:val="007B068C"/>
    <w:rsid w:val="007B1190"/>
    <w:rsid w:val="007B153F"/>
    <w:rsid w:val="007B1D0E"/>
    <w:rsid w:val="007B286B"/>
    <w:rsid w:val="007B2892"/>
    <w:rsid w:val="007B33C2"/>
    <w:rsid w:val="007B38D7"/>
    <w:rsid w:val="007B3D9C"/>
    <w:rsid w:val="007B3DC9"/>
    <w:rsid w:val="007B40E8"/>
    <w:rsid w:val="007B4CAE"/>
    <w:rsid w:val="007B51F8"/>
    <w:rsid w:val="007B5448"/>
    <w:rsid w:val="007B586B"/>
    <w:rsid w:val="007B6A65"/>
    <w:rsid w:val="007B6CDB"/>
    <w:rsid w:val="007B6D17"/>
    <w:rsid w:val="007B7E02"/>
    <w:rsid w:val="007B7F04"/>
    <w:rsid w:val="007C017A"/>
    <w:rsid w:val="007C05B7"/>
    <w:rsid w:val="007C071A"/>
    <w:rsid w:val="007C08B0"/>
    <w:rsid w:val="007C09BA"/>
    <w:rsid w:val="007C12A8"/>
    <w:rsid w:val="007C1592"/>
    <w:rsid w:val="007C23A5"/>
    <w:rsid w:val="007C24FE"/>
    <w:rsid w:val="007C2524"/>
    <w:rsid w:val="007C264C"/>
    <w:rsid w:val="007C2914"/>
    <w:rsid w:val="007C2949"/>
    <w:rsid w:val="007C2D53"/>
    <w:rsid w:val="007C3294"/>
    <w:rsid w:val="007C33C3"/>
    <w:rsid w:val="007C355F"/>
    <w:rsid w:val="007C3965"/>
    <w:rsid w:val="007C3ECB"/>
    <w:rsid w:val="007C40FD"/>
    <w:rsid w:val="007C4595"/>
    <w:rsid w:val="007C4601"/>
    <w:rsid w:val="007C4735"/>
    <w:rsid w:val="007C535E"/>
    <w:rsid w:val="007C579F"/>
    <w:rsid w:val="007C591D"/>
    <w:rsid w:val="007C600F"/>
    <w:rsid w:val="007C6457"/>
    <w:rsid w:val="007C68F6"/>
    <w:rsid w:val="007C69F5"/>
    <w:rsid w:val="007C6CA5"/>
    <w:rsid w:val="007C6E11"/>
    <w:rsid w:val="007C6E75"/>
    <w:rsid w:val="007C71DB"/>
    <w:rsid w:val="007C731B"/>
    <w:rsid w:val="007C73BD"/>
    <w:rsid w:val="007C7564"/>
    <w:rsid w:val="007C75C5"/>
    <w:rsid w:val="007C76B6"/>
    <w:rsid w:val="007C7C3F"/>
    <w:rsid w:val="007D0DA1"/>
    <w:rsid w:val="007D14CF"/>
    <w:rsid w:val="007D1A18"/>
    <w:rsid w:val="007D29A9"/>
    <w:rsid w:val="007D2AEE"/>
    <w:rsid w:val="007D2C5E"/>
    <w:rsid w:val="007D2E81"/>
    <w:rsid w:val="007D316A"/>
    <w:rsid w:val="007D3B8D"/>
    <w:rsid w:val="007D3EF8"/>
    <w:rsid w:val="007D4067"/>
    <w:rsid w:val="007D4C1F"/>
    <w:rsid w:val="007D4DDD"/>
    <w:rsid w:val="007D5020"/>
    <w:rsid w:val="007D55DF"/>
    <w:rsid w:val="007D5B23"/>
    <w:rsid w:val="007D6066"/>
    <w:rsid w:val="007D6531"/>
    <w:rsid w:val="007D65E2"/>
    <w:rsid w:val="007D6C14"/>
    <w:rsid w:val="007D6C3C"/>
    <w:rsid w:val="007D706B"/>
    <w:rsid w:val="007D7070"/>
    <w:rsid w:val="007D7F28"/>
    <w:rsid w:val="007E025B"/>
    <w:rsid w:val="007E0AFC"/>
    <w:rsid w:val="007E0C22"/>
    <w:rsid w:val="007E1440"/>
    <w:rsid w:val="007E1CAA"/>
    <w:rsid w:val="007E20BB"/>
    <w:rsid w:val="007E2323"/>
    <w:rsid w:val="007E2869"/>
    <w:rsid w:val="007E2D24"/>
    <w:rsid w:val="007E2F4E"/>
    <w:rsid w:val="007E3118"/>
    <w:rsid w:val="007E3264"/>
    <w:rsid w:val="007E3780"/>
    <w:rsid w:val="007E39E3"/>
    <w:rsid w:val="007E3B09"/>
    <w:rsid w:val="007E41B3"/>
    <w:rsid w:val="007E4FBC"/>
    <w:rsid w:val="007E4FEA"/>
    <w:rsid w:val="007E514E"/>
    <w:rsid w:val="007E5512"/>
    <w:rsid w:val="007E5C73"/>
    <w:rsid w:val="007E6176"/>
    <w:rsid w:val="007E62D3"/>
    <w:rsid w:val="007E633F"/>
    <w:rsid w:val="007E65C9"/>
    <w:rsid w:val="007E6652"/>
    <w:rsid w:val="007E703E"/>
    <w:rsid w:val="007E7199"/>
    <w:rsid w:val="007E72C9"/>
    <w:rsid w:val="007E74FC"/>
    <w:rsid w:val="007E7AC0"/>
    <w:rsid w:val="007E7C39"/>
    <w:rsid w:val="007F0000"/>
    <w:rsid w:val="007F010D"/>
    <w:rsid w:val="007F06C2"/>
    <w:rsid w:val="007F07F7"/>
    <w:rsid w:val="007F0E69"/>
    <w:rsid w:val="007F13D3"/>
    <w:rsid w:val="007F1542"/>
    <w:rsid w:val="007F1711"/>
    <w:rsid w:val="007F210A"/>
    <w:rsid w:val="007F2112"/>
    <w:rsid w:val="007F281B"/>
    <w:rsid w:val="007F2DDA"/>
    <w:rsid w:val="007F2F7A"/>
    <w:rsid w:val="007F3F72"/>
    <w:rsid w:val="007F4061"/>
    <w:rsid w:val="007F420B"/>
    <w:rsid w:val="007F4844"/>
    <w:rsid w:val="007F4B2E"/>
    <w:rsid w:val="007F50E9"/>
    <w:rsid w:val="007F542B"/>
    <w:rsid w:val="007F5577"/>
    <w:rsid w:val="007F5664"/>
    <w:rsid w:val="007F5669"/>
    <w:rsid w:val="007F574A"/>
    <w:rsid w:val="007F58DA"/>
    <w:rsid w:val="007F596C"/>
    <w:rsid w:val="007F5AC4"/>
    <w:rsid w:val="007F5E70"/>
    <w:rsid w:val="007F6088"/>
    <w:rsid w:val="007F62A8"/>
    <w:rsid w:val="007F63EA"/>
    <w:rsid w:val="007F68B0"/>
    <w:rsid w:val="007F77E4"/>
    <w:rsid w:val="007F7AAB"/>
    <w:rsid w:val="007F7F27"/>
    <w:rsid w:val="008006AF"/>
    <w:rsid w:val="008008B2"/>
    <w:rsid w:val="00801970"/>
    <w:rsid w:val="00802282"/>
    <w:rsid w:val="00802535"/>
    <w:rsid w:val="008025B4"/>
    <w:rsid w:val="00802884"/>
    <w:rsid w:val="00802B50"/>
    <w:rsid w:val="008036BE"/>
    <w:rsid w:val="008041B4"/>
    <w:rsid w:val="008042F8"/>
    <w:rsid w:val="00804406"/>
    <w:rsid w:val="00804654"/>
    <w:rsid w:val="00804B6A"/>
    <w:rsid w:val="00804EDA"/>
    <w:rsid w:val="0080552D"/>
    <w:rsid w:val="008062CB"/>
    <w:rsid w:val="008069C8"/>
    <w:rsid w:val="00806A50"/>
    <w:rsid w:val="00806EAB"/>
    <w:rsid w:val="00807879"/>
    <w:rsid w:val="00807BC2"/>
    <w:rsid w:val="00810348"/>
    <w:rsid w:val="0081042D"/>
    <w:rsid w:val="008106C7"/>
    <w:rsid w:val="00810F30"/>
    <w:rsid w:val="00811806"/>
    <w:rsid w:val="00811AC9"/>
    <w:rsid w:val="00811B5F"/>
    <w:rsid w:val="00811D85"/>
    <w:rsid w:val="00812447"/>
    <w:rsid w:val="00813285"/>
    <w:rsid w:val="0081354C"/>
    <w:rsid w:val="00813AAF"/>
    <w:rsid w:val="00813C71"/>
    <w:rsid w:val="008141DF"/>
    <w:rsid w:val="008144F1"/>
    <w:rsid w:val="00814C77"/>
    <w:rsid w:val="00815003"/>
    <w:rsid w:val="008150BE"/>
    <w:rsid w:val="00815237"/>
    <w:rsid w:val="00815532"/>
    <w:rsid w:val="00816479"/>
    <w:rsid w:val="008165B5"/>
    <w:rsid w:val="0081705C"/>
    <w:rsid w:val="00817E75"/>
    <w:rsid w:val="0082028B"/>
    <w:rsid w:val="0082041F"/>
    <w:rsid w:val="0082044B"/>
    <w:rsid w:val="008209A9"/>
    <w:rsid w:val="00821308"/>
    <w:rsid w:val="00821377"/>
    <w:rsid w:val="00822051"/>
    <w:rsid w:val="008221E8"/>
    <w:rsid w:val="008225F4"/>
    <w:rsid w:val="00823604"/>
    <w:rsid w:val="00823B05"/>
    <w:rsid w:val="00823C0E"/>
    <w:rsid w:val="00823F65"/>
    <w:rsid w:val="008244AE"/>
    <w:rsid w:val="008246C9"/>
    <w:rsid w:val="00824B75"/>
    <w:rsid w:val="00824F2F"/>
    <w:rsid w:val="00824F31"/>
    <w:rsid w:val="00825395"/>
    <w:rsid w:val="008255F0"/>
    <w:rsid w:val="008256A4"/>
    <w:rsid w:val="008256BC"/>
    <w:rsid w:val="00825B44"/>
    <w:rsid w:val="00825C44"/>
    <w:rsid w:val="00825C64"/>
    <w:rsid w:val="00825D40"/>
    <w:rsid w:val="00825ED0"/>
    <w:rsid w:val="008261B6"/>
    <w:rsid w:val="008264B2"/>
    <w:rsid w:val="00826753"/>
    <w:rsid w:val="0082690E"/>
    <w:rsid w:val="00826F15"/>
    <w:rsid w:val="00827C4A"/>
    <w:rsid w:val="00830711"/>
    <w:rsid w:val="00830953"/>
    <w:rsid w:val="0083111A"/>
    <w:rsid w:val="00831BA4"/>
    <w:rsid w:val="008329F1"/>
    <w:rsid w:val="00833391"/>
    <w:rsid w:val="008334A0"/>
    <w:rsid w:val="00833BF0"/>
    <w:rsid w:val="00835108"/>
    <w:rsid w:val="0083524D"/>
    <w:rsid w:val="00835A61"/>
    <w:rsid w:val="00836244"/>
    <w:rsid w:val="00836939"/>
    <w:rsid w:val="00836B93"/>
    <w:rsid w:val="00836EC8"/>
    <w:rsid w:val="00836FDF"/>
    <w:rsid w:val="008378FA"/>
    <w:rsid w:val="00837ADB"/>
    <w:rsid w:val="00837BD3"/>
    <w:rsid w:val="008406A5"/>
    <w:rsid w:val="00840915"/>
    <w:rsid w:val="00840972"/>
    <w:rsid w:val="00840982"/>
    <w:rsid w:val="00840C58"/>
    <w:rsid w:val="00841088"/>
    <w:rsid w:val="008411D9"/>
    <w:rsid w:val="008420DA"/>
    <w:rsid w:val="00842136"/>
    <w:rsid w:val="008422FF"/>
    <w:rsid w:val="00842505"/>
    <w:rsid w:val="00842571"/>
    <w:rsid w:val="00842AA0"/>
    <w:rsid w:val="00842B1D"/>
    <w:rsid w:val="00842B89"/>
    <w:rsid w:val="00843014"/>
    <w:rsid w:val="0084376D"/>
    <w:rsid w:val="00843802"/>
    <w:rsid w:val="008438D1"/>
    <w:rsid w:val="00843EC4"/>
    <w:rsid w:val="00843FF9"/>
    <w:rsid w:val="00844497"/>
    <w:rsid w:val="008450C9"/>
    <w:rsid w:val="0084519E"/>
    <w:rsid w:val="0084546F"/>
    <w:rsid w:val="008456B9"/>
    <w:rsid w:val="00845D23"/>
    <w:rsid w:val="00846205"/>
    <w:rsid w:val="00846695"/>
    <w:rsid w:val="008466DC"/>
    <w:rsid w:val="00846977"/>
    <w:rsid w:val="00847231"/>
    <w:rsid w:val="008475D3"/>
    <w:rsid w:val="008477C4"/>
    <w:rsid w:val="008478F5"/>
    <w:rsid w:val="00847A61"/>
    <w:rsid w:val="00847F22"/>
    <w:rsid w:val="0085000A"/>
    <w:rsid w:val="00850413"/>
    <w:rsid w:val="00850617"/>
    <w:rsid w:val="0085093B"/>
    <w:rsid w:val="0085096A"/>
    <w:rsid w:val="00850C4D"/>
    <w:rsid w:val="00850FBE"/>
    <w:rsid w:val="0085121D"/>
    <w:rsid w:val="008513CB"/>
    <w:rsid w:val="00851C80"/>
    <w:rsid w:val="00852578"/>
    <w:rsid w:val="008530D9"/>
    <w:rsid w:val="00853265"/>
    <w:rsid w:val="00853C5E"/>
    <w:rsid w:val="0085448D"/>
    <w:rsid w:val="008546D4"/>
    <w:rsid w:val="00854E72"/>
    <w:rsid w:val="0085526A"/>
    <w:rsid w:val="008552D1"/>
    <w:rsid w:val="008555C4"/>
    <w:rsid w:val="00855E59"/>
    <w:rsid w:val="00856626"/>
    <w:rsid w:val="008568F5"/>
    <w:rsid w:val="00856E2A"/>
    <w:rsid w:val="00857884"/>
    <w:rsid w:val="008578BC"/>
    <w:rsid w:val="00857A71"/>
    <w:rsid w:val="00857E10"/>
    <w:rsid w:val="008600CC"/>
    <w:rsid w:val="0086029F"/>
    <w:rsid w:val="008603A1"/>
    <w:rsid w:val="00860980"/>
    <w:rsid w:val="00860B7E"/>
    <w:rsid w:val="00860F87"/>
    <w:rsid w:val="0086241C"/>
    <w:rsid w:val="008625C6"/>
    <w:rsid w:val="00862903"/>
    <w:rsid w:val="00862A10"/>
    <w:rsid w:val="00862AD1"/>
    <w:rsid w:val="00863301"/>
    <w:rsid w:val="00863313"/>
    <w:rsid w:val="00863649"/>
    <w:rsid w:val="0086393D"/>
    <w:rsid w:val="00863BAA"/>
    <w:rsid w:val="008640B6"/>
    <w:rsid w:val="0086538C"/>
    <w:rsid w:val="008658C0"/>
    <w:rsid w:val="00865A5D"/>
    <w:rsid w:val="00865C0E"/>
    <w:rsid w:val="00865F7C"/>
    <w:rsid w:val="00866014"/>
    <w:rsid w:val="008661A4"/>
    <w:rsid w:val="008663E5"/>
    <w:rsid w:val="00866800"/>
    <w:rsid w:val="00866CF9"/>
    <w:rsid w:val="008671DD"/>
    <w:rsid w:val="008672B9"/>
    <w:rsid w:val="00867866"/>
    <w:rsid w:val="00870BCE"/>
    <w:rsid w:val="00870D1C"/>
    <w:rsid w:val="00870E07"/>
    <w:rsid w:val="008712BB"/>
    <w:rsid w:val="00871B50"/>
    <w:rsid w:val="0087206A"/>
    <w:rsid w:val="00872D10"/>
    <w:rsid w:val="008731B1"/>
    <w:rsid w:val="0087356F"/>
    <w:rsid w:val="00874375"/>
    <w:rsid w:val="00874584"/>
    <w:rsid w:val="008748D6"/>
    <w:rsid w:val="008748D8"/>
    <w:rsid w:val="00874C3E"/>
    <w:rsid w:val="00874C70"/>
    <w:rsid w:val="008750AE"/>
    <w:rsid w:val="00875132"/>
    <w:rsid w:val="008754C7"/>
    <w:rsid w:val="008756C9"/>
    <w:rsid w:val="00875767"/>
    <w:rsid w:val="00875A3E"/>
    <w:rsid w:val="008760C9"/>
    <w:rsid w:val="0087616E"/>
    <w:rsid w:val="008763A0"/>
    <w:rsid w:val="008765B3"/>
    <w:rsid w:val="0087798D"/>
    <w:rsid w:val="00877E0F"/>
    <w:rsid w:val="00880215"/>
    <w:rsid w:val="008804D1"/>
    <w:rsid w:val="00880693"/>
    <w:rsid w:val="0088094E"/>
    <w:rsid w:val="008812E0"/>
    <w:rsid w:val="00881AA9"/>
    <w:rsid w:val="00881E1E"/>
    <w:rsid w:val="0088207B"/>
    <w:rsid w:val="008822A6"/>
    <w:rsid w:val="00882329"/>
    <w:rsid w:val="00882348"/>
    <w:rsid w:val="00883330"/>
    <w:rsid w:val="008835EB"/>
    <w:rsid w:val="00883DDC"/>
    <w:rsid w:val="00885C00"/>
    <w:rsid w:val="00886E9E"/>
    <w:rsid w:val="00886FEC"/>
    <w:rsid w:val="0088709F"/>
    <w:rsid w:val="008870A0"/>
    <w:rsid w:val="0088725C"/>
    <w:rsid w:val="008873E4"/>
    <w:rsid w:val="008875DE"/>
    <w:rsid w:val="008901EC"/>
    <w:rsid w:val="008902BF"/>
    <w:rsid w:val="0089064A"/>
    <w:rsid w:val="00890764"/>
    <w:rsid w:val="0089086F"/>
    <w:rsid w:val="00890B4D"/>
    <w:rsid w:val="00890D93"/>
    <w:rsid w:val="00890EC9"/>
    <w:rsid w:val="00891281"/>
    <w:rsid w:val="00891302"/>
    <w:rsid w:val="00891D54"/>
    <w:rsid w:val="008930B7"/>
    <w:rsid w:val="00893E57"/>
    <w:rsid w:val="00894243"/>
    <w:rsid w:val="008944DA"/>
    <w:rsid w:val="00894B85"/>
    <w:rsid w:val="00895D37"/>
    <w:rsid w:val="0089601A"/>
    <w:rsid w:val="0089679E"/>
    <w:rsid w:val="00896A1E"/>
    <w:rsid w:val="00896C5F"/>
    <w:rsid w:val="00896FC5"/>
    <w:rsid w:val="00897105"/>
    <w:rsid w:val="0089735E"/>
    <w:rsid w:val="008974C9"/>
    <w:rsid w:val="00897590"/>
    <w:rsid w:val="008978CA"/>
    <w:rsid w:val="00897E43"/>
    <w:rsid w:val="008A0436"/>
    <w:rsid w:val="008A05B9"/>
    <w:rsid w:val="008A05F9"/>
    <w:rsid w:val="008A09B4"/>
    <w:rsid w:val="008A09D9"/>
    <w:rsid w:val="008A0B73"/>
    <w:rsid w:val="008A2281"/>
    <w:rsid w:val="008A2704"/>
    <w:rsid w:val="008A2E77"/>
    <w:rsid w:val="008A2F12"/>
    <w:rsid w:val="008A322D"/>
    <w:rsid w:val="008A33E4"/>
    <w:rsid w:val="008A4233"/>
    <w:rsid w:val="008A45F9"/>
    <w:rsid w:val="008A4C45"/>
    <w:rsid w:val="008A51FB"/>
    <w:rsid w:val="008A5596"/>
    <w:rsid w:val="008A5B90"/>
    <w:rsid w:val="008A5E74"/>
    <w:rsid w:val="008A60DE"/>
    <w:rsid w:val="008A6641"/>
    <w:rsid w:val="008A6CE5"/>
    <w:rsid w:val="008A6FDD"/>
    <w:rsid w:val="008A7D73"/>
    <w:rsid w:val="008B0578"/>
    <w:rsid w:val="008B07DF"/>
    <w:rsid w:val="008B08DE"/>
    <w:rsid w:val="008B115A"/>
    <w:rsid w:val="008B1CE2"/>
    <w:rsid w:val="008B1E0E"/>
    <w:rsid w:val="008B1F7D"/>
    <w:rsid w:val="008B1FEC"/>
    <w:rsid w:val="008B23C5"/>
    <w:rsid w:val="008B2BA6"/>
    <w:rsid w:val="008B2FC0"/>
    <w:rsid w:val="008B3114"/>
    <w:rsid w:val="008B3888"/>
    <w:rsid w:val="008B3D71"/>
    <w:rsid w:val="008B3D9B"/>
    <w:rsid w:val="008B4052"/>
    <w:rsid w:val="008B4226"/>
    <w:rsid w:val="008B455B"/>
    <w:rsid w:val="008B4574"/>
    <w:rsid w:val="008B4692"/>
    <w:rsid w:val="008B4A94"/>
    <w:rsid w:val="008B4CB8"/>
    <w:rsid w:val="008B4DD6"/>
    <w:rsid w:val="008B50D0"/>
    <w:rsid w:val="008B62A1"/>
    <w:rsid w:val="008B6711"/>
    <w:rsid w:val="008B69C1"/>
    <w:rsid w:val="008B6CCE"/>
    <w:rsid w:val="008B73A4"/>
    <w:rsid w:val="008B7AC9"/>
    <w:rsid w:val="008C02F4"/>
    <w:rsid w:val="008C0507"/>
    <w:rsid w:val="008C0B1F"/>
    <w:rsid w:val="008C0CDA"/>
    <w:rsid w:val="008C0D65"/>
    <w:rsid w:val="008C0E9A"/>
    <w:rsid w:val="008C0EFC"/>
    <w:rsid w:val="008C13C7"/>
    <w:rsid w:val="008C1A2A"/>
    <w:rsid w:val="008C1AE5"/>
    <w:rsid w:val="008C20BF"/>
    <w:rsid w:val="008C2266"/>
    <w:rsid w:val="008C23F2"/>
    <w:rsid w:val="008C3396"/>
    <w:rsid w:val="008C345F"/>
    <w:rsid w:val="008C3738"/>
    <w:rsid w:val="008C3A58"/>
    <w:rsid w:val="008C3C77"/>
    <w:rsid w:val="008C42DF"/>
    <w:rsid w:val="008C4326"/>
    <w:rsid w:val="008C4549"/>
    <w:rsid w:val="008C460E"/>
    <w:rsid w:val="008C468E"/>
    <w:rsid w:val="008C4CBD"/>
    <w:rsid w:val="008C523B"/>
    <w:rsid w:val="008C5300"/>
    <w:rsid w:val="008C588E"/>
    <w:rsid w:val="008C5DBC"/>
    <w:rsid w:val="008C6060"/>
    <w:rsid w:val="008C6718"/>
    <w:rsid w:val="008C6B66"/>
    <w:rsid w:val="008C6B7C"/>
    <w:rsid w:val="008C6E0A"/>
    <w:rsid w:val="008C71CA"/>
    <w:rsid w:val="008C72A2"/>
    <w:rsid w:val="008C7408"/>
    <w:rsid w:val="008C7658"/>
    <w:rsid w:val="008D012F"/>
    <w:rsid w:val="008D0154"/>
    <w:rsid w:val="008D05E8"/>
    <w:rsid w:val="008D0767"/>
    <w:rsid w:val="008D07C8"/>
    <w:rsid w:val="008D1492"/>
    <w:rsid w:val="008D1A07"/>
    <w:rsid w:val="008D1A44"/>
    <w:rsid w:val="008D1BC3"/>
    <w:rsid w:val="008D1DE7"/>
    <w:rsid w:val="008D1FB1"/>
    <w:rsid w:val="008D21C7"/>
    <w:rsid w:val="008D2902"/>
    <w:rsid w:val="008D2E6F"/>
    <w:rsid w:val="008D340F"/>
    <w:rsid w:val="008D34DE"/>
    <w:rsid w:val="008D358B"/>
    <w:rsid w:val="008D3962"/>
    <w:rsid w:val="008D3B1C"/>
    <w:rsid w:val="008D3B58"/>
    <w:rsid w:val="008D3DCD"/>
    <w:rsid w:val="008D3F93"/>
    <w:rsid w:val="008D433A"/>
    <w:rsid w:val="008D44FA"/>
    <w:rsid w:val="008D4684"/>
    <w:rsid w:val="008D4B5E"/>
    <w:rsid w:val="008D4C76"/>
    <w:rsid w:val="008D5800"/>
    <w:rsid w:val="008D5C24"/>
    <w:rsid w:val="008D6249"/>
    <w:rsid w:val="008D6FDC"/>
    <w:rsid w:val="008D70BD"/>
    <w:rsid w:val="008D7227"/>
    <w:rsid w:val="008D7298"/>
    <w:rsid w:val="008D7BB5"/>
    <w:rsid w:val="008D7F32"/>
    <w:rsid w:val="008E014A"/>
    <w:rsid w:val="008E0E01"/>
    <w:rsid w:val="008E1356"/>
    <w:rsid w:val="008E1C00"/>
    <w:rsid w:val="008E1ED8"/>
    <w:rsid w:val="008E2510"/>
    <w:rsid w:val="008E2776"/>
    <w:rsid w:val="008E29F5"/>
    <w:rsid w:val="008E2C73"/>
    <w:rsid w:val="008E3270"/>
    <w:rsid w:val="008E354A"/>
    <w:rsid w:val="008E3701"/>
    <w:rsid w:val="008E384A"/>
    <w:rsid w:val="008E3B73"/>
    <w:rsid w:val="008E43C9"/>
    <w:rsid w:val="008E4AC7"/>
    <w:rsid w:val="008E508D"/>
    <w:rsid w:val="008E53DC"/>
    <w:rsid w:val="008E5B12"/>
    <w:rsid w:val="008E5F37"/>
    <w:rsid w:val="008E6003"/>
    <w:rsid w:val="008E6218"/>
    <w:rsid w:val="008E69FA"/>
    <w:rsid w:val="008E76DB"/>
    <w:rsid w:val="008E7A0E"/>
    <w:rsid w:val="008E7E6B"/>
    <w:rsid w:val="008F009F"/>
    <w:rsid w:val="008F00F4"/>
    <w:rsid w:val="008F0874"/>
    <w:rsid w:val="008F0CFB"/>
    <w:rsid w:val="008F1162"/>
    <w:rsid w:val="008F11BB"/>
    <w:rsid w:val="008F1936"/>
    <w:rsid w:val="008F2A4F"/>
    <w:rsid w:val="008F2C87"/>
    <w:rsid w:val="008F2D23"/>
    <w:rsid w:val="008F2E38"/>
    <w:rsid w:val="008F305E"/>
    <w:rsid w:val="008F33E7"/>
    <w:rsid w:val="008F35DE"/>
    <w:rsid w:val="008F389D"/>
    <w:rsid w:val="008F4625"/>
    <w:rsid w:val="008F4A76"/>
    <w:rsid w:val="008F4AAD"/>
    <w:rsid w:val="008F4B77"/>
    <w:rsid w:val="008F56AA"/>
    <w:rsid w:val="008F58A3"/>
    <w:rsid w:val="008F5D5D"/>
    <w:rsid w:val="008F63A6"/>
    <w:rsid w:val="008F63F2"/>
    <w:rsid w:val="008F664F"/>
    <w:rsid w:val="008F6E9C"/>
    <w:rsid w:val="008F7338"/>
    <w:rsid w:val="008F7B34"/>
    <w:rsid w:val="008F7B7D"/>
    <w:rsid w:val="009004BD"/>
    <w:rsid w:val="009008AD"/>
    <w:rsid w:val="00900998"/>
    <w:rsid w:val="009009DC"/>
    <w:rsid w:val="00900B4C"/>
    <w:rsid w:val="00901482"/>
    <w:rsid w:val="00901ABD"/>
    <w:rsid w:val="00901F86"/>
    <w:rsid w:val="00902352"/>
    <w:rsid w:val="0090311E"/>
    <w:rsid w:val="009034E1"/>
    <w:rsid w:val="009036B4"/>
    <w:rsid w:val="0090401C"/>
    <w:rsid w:val="009048FB"/>
    <w:rsid w:val="00904D2C"/>
    <w:rsid w:val="00904EA3"/>
    <w:rsid w:val="00904F3B"/>
    <w:rsid w:val="00905357"/>
    <w:rsid w:val="009054CF"/>
    <w:rsid w:val="00905788"/>
    <w:rsid w:val="0090593C"/>
    <w:rsid w:val="00905C57"/>
    <w:rsid w:val="00905E16"/>
    <w:rsid w:val="00905FB9"/>
    <w:rsid w:val="0090652A"/>
    <w:rsid w:val="009067A0"/>
    <w:rsid w:val="0090714D"/>
    <w:rsid w:val="009072A3"/>
    <w:rsid w:val="00907ACB"/>
    <w:rsid w:val="00907B39"/>
    <w:rsid w:val="0091015A"/>
    <w:rsid w:val="00910242"/>
    <w:rsid w:val="0091037E"/>
    <w:rsid w:val="009103B8"/>
    <w:rsid w:val="0091066D"/>
    <w:rsid w:val="00910750"/>
    <w:rsid w:val="00910DA0"/>
    <w:rsid w:val="00910DAF"/>
    <w:rsid w:val="00910ED6"/>
    <w:rsid w:val="0091112B"/>
    <w:rsid w:val="0091113A"/>
    <w:rsid w:val="0091217E"/>
    <w:rsid w:val="009131D5"/>
    <w:rsid w:val="009132ED"/>
    <w:rsid w:val="00913597"/>
    <w:rsid w:val="009139B6"/>
    <w:rsid w:val="00913F78"/>
    <w:rsid w:val="00914042"/>
    <w:rsid w:val="00914473"/>
    <w:rsid w:val="00915185"/>
    <w:rsid w:val="009155E2"/>
    <w:rsid w:val="00915A96"/>
    <w:rsid w:val="00915B06"/>
    <w:rsid w:val="00915EF9"/>
    <w:rsid w:val="009167B2"/>
    <w:rsid w:val="00917113"/>
    <w:rsid w:val="00917167"/>
    <w:rsid w:val="0091727B"/>
    <w:rsid w:val="00917615"/>
    <w:rsid w:val="00917DA8"/>
    <w:rsid w:val="00917DBD"/>
    <w:rsid w:val="009203ED"/>
    <w:rsid w:val="00920942"/>
    <w:rsid w:val="00920BE4"/>
    <w:rsid w:val="00920FA4"/>
    <w:rsid w:val="00921066"/>
    <w:rsid w:val="009210D4"/>
    <w:rsid w:val="0092168F"/>
    <w:rsid w:val="0092180C"/>
    <w:rsid w:val="00921987"/>
    <w:rsid w:val="00921DF1"/>
    <w:rsid w:val="00922398"/>
    <w:rsid w:val="009224A2"/>
    <w:rsid w:val="0092267C"/>
    <w:rsid w:val="0092281A"/>
    <w:rsid w:val="00922AF4"/>
    <w:rsid w:val="009232CE"/>
    <w:rsid w:val="00923743"/>
    <w:rsid w:val="00923EBD"/>
    <w:rsid w:val="00924E42"/>
    <w:rsid w:val="00924ECB"/>
    <w:rsid w:val="009250AB"/>
    <w:rsid w:val="00925595"/>
    <w:rsid w:val="00926015"/>
    <w:rsid w:val="00926C9C"/>
    <w:rsid w:val="00926E39"/>
    <w:rsid w:val="009272FF"/>
    <w:rsid w:val="00927356"/>
    <w:rsid w:val="0092758C"/>
    <w:rsid w:val="009278F7"/>
    <w:rsid w:val="009279CC"/>
    <w:rsid w:val="00927BAF"/>
    <w:rsid w:val="00927E28"/>
    <w:rsid w:val="00930074"/>
    <w:rsid w:val="00930274"/>
    <w:rsid w:val="0093061B"/>
    <w:rsid w:val="009306C5"/>
    <w:rsid w:val="009310E2"/>
    <w:rsid w:val="00931E50"/>
    <w:rsid w:val="00931F37"/>
    <w:rsid w:val="009322B1"/>
    <w:rsid w:val="00932607"/>
    <w:rsid w:val="00932782"/>
    <w:rsid w:val="009332A3"/>
    <w:rsid w:val="00933365"/>
    <w:rsid w:val="009334B4"/>
    <w:rsid w:val="0093363C"/>
    <w:rsid w:val="00933831"/>
    <w:rsid w:val="00933A7E"/>
    <w:rsid w:val="009345E9"/>
    <w:rsid w:val="00934CF8"/>
    <w:rsid w:val="00934EC1"/>
    <w:rsid w:val="00934F0E"/>
    <w:rsid w:val="00934FBC"/>
    <w:rsid w:val="0093547D"/>
    <w:rsid w:val="00935F71"/>
    <w:rsid w:val="00935F8F"/>
    <w:rsid w:val="00935FB1"/>
    <w:rsid w:val="009362C1"/>
    <w:rsid w:val="0093656F"/>
    <w:rsid w:val="009368DE"/>
    <w:rsid w:val="00936D5E"/>
    <w:rsid w:val="00936D85"/>
    <w:rsid w:val="009370AC"/>
    <w:rsid w:val="00937215"/>
    <w:rsid w:val="009372C3"/>
    <w:rsid w:val="009377AC"/>
    <w:rsid w:val="0093781E"/>
    <w:rsid w:val="00937929"/>
    <w:rsid w:val="0093794E"/>
    <w:rsid w:val="00937A9C"/>
    <w:rsid w:val="00937B0E"/>
    <w:rsid w:val="00937C0E"/>
    <w:rsid w:val="00940208"/>
    <w:rsid w:val="0094027D"/>
    <w:rsid w:val="00940542"/>
    <w:rsid w:val="009406A7"/>
    <w:rsid w:val="00940A8D"/>
    <w:rsid w:val="00940BAA"/>
    <w:rsid w:val="00940F35"/>
    <w:rsid w:val="00940FAA"/>
    <w:rsid w:val="009413D6"/>
    <w:rsid w:val="0094181E"/>
    <w:rsid w:val="00941E34"/>
    <w:rsid w:val="009421DB"/>
    <w:rsid w:val="00942582"/>
    <w:rsid w:val="00942796"/>
    <w:rsid w:val="009429CF"/>
    <w:rsid w:val="00942D31"/>
    <w:rsid w:val="00942F9C"/>
    <w:rsid w:val="0094379E"/>
    <w:rsid w:val="00943D14"/>
    <w:rsid w:val="00944F54"/>
    <w:rsid w:val="0094513F"/>
    <w:rsid w:val="009452D1"/>
    <w:rsid w:val="00945C79"/>
    <w:rsid w:val="00946420"/>
    <w:rsid w:val="00946AA1"/>
    <w:rsid w:val="00946CF6"/>
    <w:rsid w:val="00946F5D"/>
    <w:rsid w:val="00947002"/>
    <w:rsid w:val="009474D4"/>
    <w:rsid w:val="009476BC"/>
    <w:rsid w:val="009479A5"/>
    <w:rsid w:val="009506C6"/>
    <w:rsid w:val="009509C0"/>
    <w:rsid w:val="00950B42"/>
    <w:rsid w:val="00950E17"/>
    <w:rsid w:val="00950FD3"/>
    <w:rsid w:val="0095143B"/>
    <w:rsid w:val="00951A34"/>
    <w:rsid w:val="00951AA1"/>
    <w:rsid w:val="00953BE2"/>
    <w:rsid w:val="00953DBB"/>
    <w:rsid w:val="00953DD7"/>
    <w:rsid w:val="00953DF1"/>
    <w:rsid w:val="009542C0"/>
    <w:rsid w:val="00954752"/>
    <w:rsid w:val="009550DC"/>
    <w:rsid w:val="00955101"/>
    <w:rsid w:val="00955401"/>
    <w:rsid w:val="00955966"/>
    <w:rsid w:val="00955CB3"/>
    <w:rsid w:val="00955CF3"/>
    <w:rsid w:val="00955F44"/>
    <w:rsid w:val="00956D9B"/>
    <w:rsid w:val="00957017"/>
    <w:rsid w:val="009570A5"/>
    <w:rsid w:val="009576B5"/>
    <w:rsid w:val="00957B4E"/>
    <w:rsid w:val="00960080"/>
    <w:rsid w:val="00960352"/>
    <w:rsid w:val="00961072"/>
    <w:rsid w:val="00961097"/>
    <w:rsid w:val="009610B9"/>
    <w:rsid w:val="00961914"/>
    <w:rsid w:val="00962B1B"/>
    <w:rsid w:val="00962B3F"/>
    <w:rsid w:val="00962FDF"/>
    <w:rsid w:val="0096357B"/>
    <w:rsid w:val="00963713"/>
    <w:rsid w:val="009638D1"/>
    <w:rsid w:val="00964735"/>
    <w:rsid w:val="00964882"/>
    <w:rsid w:val="009648C5"/>
    <w:rsid w:val="009649A0"/>
    <w:rsid w:val="009653AB"/>
    <w:rsid w:val="00965661"/>
    <w:rsid w:val="009656DD"/>
    <w:rsid w:val="00965864"/>
    <w:rsid w:val="00965929"/>
    <w:rsid w:val="00965A4B"/>
    <w:rsid w:val="00965E42"/>
    <w:rsid w:val="00965EF0"/>
    <w:rsid w:val="009660B2"/>
    <w:rsid w:val="009660B3"/>
    <w:rsid w:val="00966215"/>
    <w:rsid w:val="009663B0"/>
    <w:rsid w:val="0096649F"/>
    <w:rsid w:val="00966567"/>
    <w:rsid w:val="0096664E"/>
    <w:rsid w:val="00966A33"/>
    <w:rsid w:val="00966D13"/>
    <w:rsid w:val="00966D6E"/>
    <w:rsid w:val="0096748C"/>
    <w:rsid w:val="0096791E"/>
    <w:rsid w:val="00970094"/>
    <w:rsid w:val="00970377"/>
    <w:rsid w:val="00970599"/>
    <w:rsid w:val="00970A6E"/>
    <w:rsid w:val="009713FC"/>
    <w:rsid w:val="00971539"/>
    <w:rsid w:val="00971694"/>
    <w:rsid w:val="0097172A"/>
    <w:rsid w:val="00971F07"/>
    <w:rsid w:val="00971F08"/>
    <w:rsid w:val="00972021"/>
    <w:rsid w:val="00972119"/>
    <w:rsid w:val="00972822"/>
    <w:rsid w:val="0097390C"/>
    <w:rsid w:val="00973A12"/>
    <w:rsid w:val="00973CC6"/>
    <w:rsid w:val="0097455F"/>
    <w:rsid w:val="0097458C"/>
    <w:rsid w:val="00974B13"/>
    <w:rsid w:val="00974DEE"/>
    <w:rsid w:val="009752A7"/>
    <w:rsid w:val="009753E4"/>
    <w:rsid w:val="00975453"/>
    <w:rsid w:val="009754D9"/>
    <w:rsid w:val="009756B4"/>
    <w:rsid w:val="00975764"/>
    <w:rsid w:val="00975C8F"/>
    <w:rsid w:val="00975DFA"/>
    <w:rsid w:val="009761F5"/>
    <w:rsid w:val="0097623F"/>
    <w:rsid w:val="00976514"/>
    <w:rsid w:val="0097690C"/>
    <w:rsid w:val="00976F7F"/>
    <w:rsid w:val="0097723B"/>
    <w:rsid w:val="00977FF7"/>
    <w:rsid w:val="00980B71"/>
    <w:rsid w:val="009810FD"/>
    <w:rsid w:val="00981179"/>
    <w:rsid w:val="00981716"/>
    <w:rsid w:val="00981AF5"/>
    <w:rsid w:val="00981C83"/>
    <w:rsid w:val="009821D7"/>
    <w:rsid w:val="00982259"/>
    <w:rsid w:val="009822A9"/>
    <w:rsid w:val="00982342"/>
    <w:rsid w:val="00982B88"/>
    <w:rsid w:val="00982C58"/>
    <w:rsid w:val="00983955"/>
    <w:rsid w:val="00983AD3"/>
    <w:rsid w:val="00984147"/>
    <w:rsid w:val="009841FE"/>
    <w:rsid w:val="00984F17"/>
    <w:rsid w:val="0098549E"/>
    <w:rsid w:val="0098562E"/>
    <w:rsid w:val="00985764"/>
    <w:rsid w:val="00985937"/>
    <w:rsid w:val="00985A3E"/>
    <w:rsid w:val="00985BAE"/>
    <w:rsid w:val="00985ED0"/>
    <w:rsid w:val="0098626B"/>
    <w:rsid w:val="0098643F"/>
    <w:rsid w:val="00986602"/>
    <w:rsid w:val="009868BB"/>
    <w:rsid w:val="00986C33"/>
    <w:rsid w:val="0098738E"/>
    <w:rsid w:val="00987475"/>
    <w:rsid w:val="00987E61"/>
    <w:rsid w:val="00987F3C"/>
    <w:rsid w:val="00990226"/>
    <w:rsid w:val="009903CA"/>
    <w:rsid w:val="00990437"/>
    <w:rsid w:val="00990F51"/>
    <w:rsid w:val="0099182B"/>
    <w:rsid w:val="00991B29"/>
    <w:rsid w:val="009920A2"/>
    <w:rsid w:val="0099211E"/>
    <w:rsid w:val="0099228D"/>
    <w:rsid w:val="009923C7"/>
    <w:rsid w:val="00993002"/>
    <w:rsid w:val="00993652"/>
    <w:rsid w:val="00993657"/>
    <w:rsid w:val="00993928"/>
    <w:rsid w:val="00993AFC"/>
    <w:rsid w:val="00994630"/>
    <w:rsid w:val="00994BE5"/>
    <w:rsid w:val="00994C1C"/>
    <w:rsid w:val="00994C1E"/>
    <w:rsid w:val="00994DD3"/>
    <w:rsid w:val="00995AA9"/>
    <w:rsid w:val="00995CCD"/>
    <w:rsid w:val="00996041"/>
    <w:rsid w:val="0099697B"/>
    <w:rsid w:val="00996A00"/>
    <w:rsid w:val="00996CD6"/>
    <w:rsid w:val="00996D0B"/>
    <w:rsid w:val="009970CD"/>
    <w:rsid w:val="0099770D"/>
    <w:rsid w:val="0099799C"/>
    <w:rsid w:val="00997DA9"/>
    <w:rsid w:val="009A00BE"/>
    <w:rsid w:val="009A030F"/>
    <w:rsid w:val="009A0A98"/>
    <w:rsid w:val="009A10BE"/>
    <w:rsid w:val="009A10E0"/>
    <w:rsid w:val="009A12B5"/>
    <w:rsid w:val="009A280B"/>
    <w:rsid w:val="009A2C88"/>
    <w:rsid w:val="009A2CFB"/>
    <w:rsid w:val="009A2E2E"/>
    <w:rsid w:val="009A2F23"/>
    <w:rsid w:val="009A3066"/>
    <w:rsid w:val="009A3309"/>
    <w:rsid w:val="009A3840"/>
    <w:rsid w:val="009A43CB"/>
    <w:rsid w:val="009A4E2D"/>
    <w:rsid w:val="009A5128"/>
    <w:rsid w:val="009A5198"/>
    <w:rsid w:val="009A54F2"/>
    <w:rsid w:val="009A57A8"/>
    <w:rsid w:val="009A59B6"/>
    <w:rsid w:val="009A5F40"/>
    <w:rsid w:val="009A61BE"/>
    <w:rsid w:val="009A78C9"/>
    <w:rsid w:val="009A793C"/>
    <w:rsid w:val="009B062B"/>
    <w:rsid w:val="009B0B7B"/>
    <w:rsid w:val="009B0F10"/>
    <w:rsid w:val="009B0FEF"/>
    <w:rsid w:val="009B11AC"/>
    <w:rsid w:val="009B15B8"/>
    <w:rsid w:val="009B16EB"/>
    <w:rsid w:val="009B1806"/>
    <w:rsid w:val="009B1A77"/>
    <w:rsid w:val="009B1D6B"/>
    <w:rsid w:val="009B1E00"/>
    <w:rsid w:val="009B232F"/>
    <w:rsid w:val="009B25AC"/>
    <w:rsid w:val="009B25E7"/>
    <w:rsid w:val="009B2B82"/>
    <w:rsid w:val="009B2C80"/>
    <w:rsid w:val="009B3C27"/>
    <w:rsid w:val="009B401D"/>
    <w:rsid w:val="009B42DD"/>
    <w:rsid w:val="009B4687"/>
    <w:rsid w:val="009B4851"/>
    <w:rsid w:val="009B48DE"/>
    <w:rsid w:val="009B48FC"/>
    <w:rsid w:val="009B4A9F"/>
    <w:rsid w:val="009B4B60"/>
    <w:rsid w:val="009B5A24"/>
    <w:rsid w:val="009B5B71"/>
    <w:rsid w:val="009B5DB1"/>
    <w:rsid w:val="009B608E"/>
    <w:rsid w:val="009B6496"/>
    <w:rsid w:val="009B675E"/>
    <w:rsid w:val="009B6BA6"/>
    <w:rsid w:val="009B73E8"/>
    <w:rsid w:val="009B7658"/>
    <w:rsid w:val="009B7B6C"/>
    <w:rsid w:val="009B7C50"/>
    <w:rsid w:val="009B7E77"/>
    <w:rsid w:val="009B7EE5"/>
    <w:rsid w:val="009C02B3"/>
    <w:rsid w:val="009C0391"/>
    <w:rsid w:val="009C050E"/>
    <w:rsid w:val="009C0804"/>
    <w:rsid w:val="009C0AFE"/>
    <w:rsid w:val="009C1341"/>
    <w:rsid w:val="009C1667"/>
    <w:rsid w:val="009C1668"/>
    <w:rsid w:val="009C1775"/>
    <w:rsid w:val="009C1B4F"/>
    <w:rsid w:val="009C1E08"/>
    <w:rsid w:val="009C2A43"/>
    <w:rsid w:val="009C317A"/>
    <w:rsid w:val="009C34FC"/>
    <w:rsid w:val="009C37E9"/>
    <w:rsid w:val="009C38C1"/>
    <w:rsid w:val="009C3AFD"/>
    <w:rsid w:val="009C3B30"/>
    <w:rsid w:val="009C3C41"/>
    <w:rsid w:val="009C3F7D"/>
    <w:rsid w:val="009C4073"/>
    <w:rsid w:val="009C43DF"/>
    <w:rsid w:val="009C4832"/>
    <w:rsid w:val="009C495F"/>
    <w:rsid w:val="009C4AF3"/>
    <w:rsid w:val="009C4BC0"/>
    <w:rsid w:val="009C5563"/>
    <w:rsid w:val="009C56BE"/>
    <w:rsid w:val="009C64B8"/>
    <w:rsid w:val="009C6907"/>
    <w:rsid w:val="009C6951"/>
    <w:rsid w:val="009C6E90"/>
    <w:rsid w:val="009C7404"/>
    <w:rsid w:val="009C7621"/>
    <w:rsid w:val="009C7780"/>
    <w:rsid w:val="009C7B6D"/>
    <w:rsid w:val="009C7D6B"/>
    <w:rsid w:val="009C7F42"/>
    <w:rsid w:val="009C7FA7"/>
    <w:rsid w:val="009D0713"/>
    <w:rsid w:val="009D0A5D"/>
    <w:rsid w:val="009D0E2B"/>
    <w:rsid w:val="009D12A1"/>
    <w:rsid w:val="009D14D5"/>
    <w:rsid w:val="009D1724"/>
    <w:rsid w:val="009D1D39"/>
    <w:rsid w:val="009D2063"/>
    <w:rsid w:val="009D2323"/>
    <w:rsid w:val="009D2377"/>
    <w:rsid w:val="009D2EA3"/>
    <w:rsid w:val="009D2F3B"/>
    <w:rsid w:val="009D2F7C"/>
    <w:rsid w:val="009D300B"/>
    <w:rsid w:val="009D308F"/>
    <w:rsid w:val="009D3FEB"/>
    <w:rsid w:val="009D4998"/>
    <w:rsid w:val="009D4B97"/>
    <w:rsid w:val="009D505D"/>
    <w:rsid w:val="009D56BF"/>
    <w:rsid w:val="009D5B40"/>
    <w:rsid w:val="009D61E1"/>
    <w:rsid w:val="009D6B52"/>
    <w:rsid w:val="009D6CD6"/>
    <w:rsid w:val="009D7218"/>
    <w:rsid w:val="009D75F4"/>
    <w:rsid w:val="009D7D4E"/>
    <w:rsid w:val="009E002F"/>
    <w:rsid w:val="009E0094"/>
    <w:rsid w:val="009E0164"/>
    <w:rsid w:val="009E037A"/>
    <w:rsid w:val="009E0904"/>
    <w:rsid w:val="009E11FA"/>
    <w:rsid w:val="009E12D9"/>
    <w:rsid w:val="009E1410"/>
    <w:rsid w:val="009E1BF2"/>
    <w:rsid w:val="009E1EDE"/>
    <w:rsid w:val="009E23B2"/>
    <w:rsid w:val="009E2451"/>
    <w:rsid w:val="009E24B8"/>
    <w:rsid w:val="009E2630"/>
    <w:rsid w:val="009E2A27"/>
    <w:rsid w:val="009E3B36"/>
    <w:rsid w:val="009E40BD"/>
    <w:rsid w:val="009E446B"/>
    <w:rsid w:val="009E519F"/>
    <w:rsid w:val="009E57A0"/>
    <w:rsid w:val="009E57EA"/>
    <w:rsid w:val="009E6351"/>
    <w:rsid w:val="009E6392"/>
    <w:rsid w:val="009E65A2"/>
    <w:rsid w:val="009E6869"/>
    <w:rsid w:val="009E6F9B"/>
    <w:rsid w:val="009E7007"/>
    <w:rsid w:val="009E74B2"/>
    <w:rsid w:val="009E7F96"/>
    <w:rsid w:val="009F005A"/>
    <w:rsid w:val="009F0292"/>
    <w:rsid w:val="009F044E"/>
    <w:rsid w:val="009F0676"/>
    <w:rsid w:val="009F0EC2"/>
    <w:rsid w:val="009F13DF"/>
    <w:rsid w:val="009F15EA"/>
    <w:rsid w:val="009F1DAD"/>
    <w:rsid w:val="009F21C9"/>
    <w:rsid w:val="009F247C"/>
    <w:rsid w:val="009F25FD"/>
    <w:rsid w:val="009F40B9"/>
    <w:rsid w:val="009F4405"/>
    <w:rsid w:val="009F4889"/>
    <w:rsid w:val="009F52FB"/>
    <w:rsid w:val="009F54E1"/>
    <w:rsid w:val="009F5701"/>
    <w:rsid w:val="009F5A1E"/>
    <w:rsid w:val="009F5CB5"/>
    <w:rsid w:val="009F678E"/>
    <w:rsid w:val="009F6947"/>
    <w:rsid w:val="009F6B06"/>
    <w:rsid w:val="009F6CC5"/>
    <w:rsid w:val="009F6D74"/>
    <w:rsid w:val="009F70EA"/>
    <w:rsid w:val="009F7492"/>
    <w:rsid w:val="009F76F8"/>
    <w:rsid w:val="009F7DCF"/>
    <w:rsid w:val="00A001BD"/>
    <w:rsid w:val="00A00C74"/>
    <w:rsid w:val="00A00E3B"/>
    <w:rsid w:val="00A01437"/>
    <w:rsid w:val="00A0182F"/>
    <w:rsid w:val="00A01988"/>
    <w:rsid w:val="00A02B72"/>
    <w:rsid w:val="00A02B7A"/>
    <w:rsid w:val="00A02C14"/>
    <w:rsid w:val="00A03108"/>
    <w:rsid w:val="00A040BC"/>
    <w:rsid w:val="00A0466E"/>
    <w:rsid w:val="00A0497D"/>
    <w:rsid w:val="00A04EE1"/>
    <w:rsid w:val="00A05754"/>
    <w:rsid w:val="00A058F9"/>
    <w:rsid w:val="00A059D7"/>
    <w:rsid w:val="00A05AC3"/>
    <w:rsid w:val="00A05F2A"/>
    <w:rsid w:val="00A063A4"/>
    <w:rsid w:val="00A0647B"/>
    <w:rsid w:val="00A06488"/>
    <w:rsid w:val="00A06579"/>
    <w:rsid w:val="00A071A1"/>
    <w:rsid w:val="00A0730C"/>
    <w:rsid w:val="00A0750C"/>
    <w:rsid w:val="00A0761E"/>
    <w:rsid w:val="00A077B0"/>
    <w:rsid w:val="00A077C4"/>
    <w:rsid w:val="00A07C00"/>
    <w:rsid w:val="00A1119A"/>
    <w:rsid w:val="00A11344"/>
    <w:rsid w:val="00A116D0"/>
    <w:rsid w:val="00A11A24"/>
    <w:rsid w:val="00A11E56"/>
    <w:rsid w:val="00A11FD6"/>
    <w:rsid w:val="00A12462"/>
    <w:rsid w:val="00A125F3"/>
    <w:rsid w:val="00A132FC"/>
    <w:rsid w:val="00A1364F"/>
    <w:rsid w:val="00A13788"/>
    <w:rsid w:val="00A13841"/>
    <w:rsid w:val="00A14C80"/>
    <w:rsid w:val="00A1503A"/>
    <w:rsid w:val="00A152AE"/>
    <w:rsid w:val="00A15861"/>
    <w:rsid w:val="00A158F4"/>
    <w:rsid w:val="00A15B70"/>
    <w:rsid w:val="00A15EFC"/>
    <w:rsid w:val="00A167E2"/>
    <w:rsid w:val="00A16957"/>
    <w:rsid w:val="00A16C72"/>
    <w:rsid w:val="00A170AA"/>
    <w:rsid w:val="00A1749B"/>
    <w:rsid w:val="00A17907"/>
    <w:rsid w:val="00A17B0E"/>
    <w:rsid w:val="00A17B65"/>
    <w:rsid w:val="00A17C3F"/>
    <w:rsid w:val="00A17D39"/>
    <w:rsid w:val="00A2008D"/>
    <w:rsid w:val="00A202F7"/>
    <w:rsid w:val="00A20385"/>
    <w:rsid w:val="00A20475"/>
    <w:rsid w:val="00A209F7"/>
    <w:rsid w:val="00A2116B"/>
    <w:rsid w:val="00A214F1"/>
    <w:rsid w:val="00A22AB8"/>
    <w:rsid w:val="00A22AF3"/>
    <w:rsid w:val="00A236EC"/>
    <w:rsid w:val="00A23806"/>
    <w:rsid w:val="00A24790"/>
    <w:rsid w:val="00A24EA7"/>
    <w:rsid w:val="00A251FA"/>
    <w:rsid w:val="00A2574C"/>
    <w:rsid w:val="00A257C7"/>
    <w:rsid w:val="00A25C5F"/>
    <w:rsid w:val="00A26886"/>
    <w:rsid w:val="00A271EC"/>
    <w:rsid w:val="00A27A14"/>
    <w:rsid w:val="00A27C4F"/>
    <w:rsid w:val="00A3041B"/>
    <w:rsid w:val="00A306D9"/>
    <w:rsid w:val="00A30804"/>
    <w:rsid w:val="00A30B6F"/>
    <w:rsid w:val="00A30CD1"/>
    <w:rsid w:val="00A31176"/>
    <w:rsid w:val="00A31363"/>
    <w:rsid w:val="00A31C63"/>
    <w:rsid w:val="00A31DC5"/>
    <w:rsid w:val="00A32264"/>
    <w:rsid w:val="00A3226C"/>
    <w:rsid w:val="00A323D9"/>
    <w:rsid w:val="00A32DF4"/>
    <w:rsid w:val="00A32F4E"/>
    <w:rsid w:val="00A33371"/>
    <w:rsid w:val="00A33A41"/>
    <w:rsid w:val="00A33C73"/>
    <w:rsid w:val="00A33E9B"/>
    <w:rsid w:val="00A34614"/>
    <w:rsid w:val="00A34803"/>
    <w:rsid w:val="00A34848"/>
    <w:rsid w:val="00A34EAF"/>
    <w:rsid w:val="00A34F73"/>
    <w:rsid w:val="00A35245"/>
    <w:rsid w:val="00A355EB"/>
    <w:rsid w:val="00A35BDA"/>
    <w:rsid w:val="00A35D8C"/>
    <w:rsid w:val="00A36230"/>
    <w:rsid w:val="00A367AE"/>
    <w:rsid w:val="00A3707D"/>
    <w:rsid w:val="00A373C9"/>
    <w:rsid w:val="00A375BE"/>
    <w:rsid w:val="00A376E8"/>
    <w:rsid w:val="00A379A2"/>
    <w:rsid w:val="00A37DD5"/>
    <w:rsid w:val="00A37E03"/>
    <w:rsid w:val="00A37E38"/>
    <w:rsid w:val="00A37EA1"/>
    <w:rsid w:val="00A40396"/>
    <w:rsid w:val="00A4046E"/>
    <w:rsid w:val="00A40A92"/>
    <w:rsid w:val="00A40B9A"/>
    <w:rsid w:val="00A40D8E"/>
    <w:rsid w:val="00A419BC"/>
    <w:rsid w:val="00A4203E"/>
    <w:rsid w:val="00A424F6"/>
    <w:rsid w:val="00A42A26"/>
    <w:rsid w:val="00A4321F"/>
    <w:rsid w:val="00A4332D"/>
    <w:rsid w:val="00A43351"/>
    <w:rsid w:val="00A43522"/>
    <w:rsid w:val="00A4363C"/>
    <w:rsid w:val="00A444F9"/>
    <w:rsid w:val="00A45157"/>
    <w:rsid w:val="00A455B9"/>
    <w:rsid w:val="00A45EFF"/>
    <w:rsid w:val="00A45F25"/>
    <w:rsid w:val="00A46251"/>
    <w:rsid w:val="00A46BCE"/>
    <w:rsid w:val="00A46D68"/>
    <w:rsid w:val="00A4747F"/>
    <w:rsid w:val="00A4786B"/>
    <w:rsid w:val="00A479A1"/>
    <w:rsid w:val="00A50EAD"/>
    <w:rsid w:val="00A5156C"/>
    <w:rsid w:val="00A51C0A"/>
    <w:rsid w:val="00A51EE9"/>
    <w:rsid w:val="00A51F06"/>
    <w:rsid w:val="00A52023"/>
    <w:rsid w:val="00A5283C"/>
    <w:rsid w:val="00A52895"/>
    <w:rsid w:val="00A52BCC"/>
    <w:rsid w:val="00A52DE7"/>
    <w:rsid w:val="00A52FAD"/>
    <w:rsid w:val="00A532BC"/>
    <w:rsid w:val="00A533BF"/>
    <w:rsid w:val="00A53634"/>
    <w:rsid w:val="00A5379E"/>
    <w:rsid w:val="00A53BD9"/>
    <w:rsid w:val="00A53E50"/>
    <w:rsid w:val="00A54144"/>
    <w:rsid w:val="00A54426"/>
    <w:rsid w:val="00A5461D"/>
    <w:rsid w:val="00A5505D"/>
    <w:rsid w:val="00A5533D"/>
    <w:rsid w:val="00A5541D"/>
    <w:rsid w:val="00A5550F"/>
    <w:rsid w:val="00A555E3"/>
    <w:rsid w:val="00A55EA8"/>
    <w:rsid w:val="00A561D3"/>
    <w:rsid w:val="00A56AAC"/>
    <w:rsid w:val="00A56DAF"/>
    <w:rsid w:val="00A56F69"/>
    <w:rsid w:val="00A570F3"/>
    <w:rsid w:val="00A571C4"/>
    <w:rsid w:val="00A576FC"/>
    <w:rsid w:val="00A57AE0"/>
    <w:rsid w:val="00A60775"/>
    <w:rsid w:val="00A60F2A"/>
    <w:rsid w:val="00A6144E"/>
    <w:rsid w:val="00A61861"/>
    <w:rsid w:val="00A61AB3"/>
    <w:rsid w:val="00A62453"/>
    <w:rsid w:val="00A628B7"/>
    <w:rsid w:val="00A6298A"/>
    <w:rsid w:val="00A62B0F"/>
    <w:rsid w:val="00A62E20"/>
    <w:rsid w:val="00A637BC"/>
    <w:rsid w:val="00A639B3"/>
    <w:rsid w:val="00A64092"/>
    <w:rsid w:val="00A640DF"/>
    <w:rsid w:val="00A65034"/>
    <w:rsid w:val="00A65863"/>
    <w:rsid w:val="00A6658D"/>
    <w:rsid w:val="00A66C4D"/>
    <w:rsid w:val="00A66F55"/>
    <w:rsid w:val="00A6708B"/>
    <w:rsid w:val="00A677F8"/>
    <w:rsid w:val="00A67F9B"/>
    <w:rsid w:val="00A70520"/>
    <w:rsid w:val="00A7098B"/>
    <w:rsid w:val="00A7138B"/>
    <w:rsid w:val="00A715A9"/>
    <w:rsid w:val="00A72607"/>
    <w:rsid w:val="00A729CC"/>
    <w:rsid w:val="00A742CB"/>
    <w:rsid w:val="00A74317"/>
    <w:rsid w:val="00A74B38"/>
    <w:rsid w:val="00A75BA2"/>
    <w:rsid w:val="00A760ED"/>
    <w:rsid w:val="00A76552"/>
    <w:rsid w:val="00A768E2"/>
    <w:rsid w:val="00A76981"/>
    <w:rsid w:val="00A76A22"/>
    <w:rsid w:val="00A76EDF"/>
    <w:rsid w:val="00A7717E"/>
    <w:rsid w:val="00A77340"/>
    <w:rsid w:val="00A77395"/>
    <w:rsid w:val="00A776E3"/>
    <w:rsid w:val="00A80302"/>
    <w:rsid w:val="00A80592"/>
    <w:rsid w:val="00A806FE"/>
    <w:rsid w:val="00A80896"/>
    <w:rsid w:val="00A80B96"/>
    <w:rsid w:val="00A80C31"/>
    <w:rsid w:val="00A8162A"/>
    <w:rsid w:val="00A81825"/>
    <w:rsid w:val="00A819F4"/>
    <w:rsid w:val="00A81B69"/>
    <w:rsid w:val="00A81BA0"/>
    <w:rsid w:val="00A82317"/>
    <w:rsid w:val="00A82729"/>
    <w:rsid w:val="00A8281E"/>
    <w:rsid w:val="00A82AA0"/>
    <w:rsid w:val="00A82D3F"/>
    <w:rsid w:val="00A831BB"/>
    <w:rsid w:val="00A83B17"/>
    <w:rsid w:val="00A8411F"/>
    <w:rsid w:val="00A84604"/>
    <w:rsid w:val="00A84F77"/>
    <w:rsid w:val="00A851D1"/>
    <w:rsid w:val="00A85C53"/>
    <w:rsid w:val="00A85D4E"/>
    <w:rsid w:val="00A85F34"/>
    <w:rsid w:val="00A862B6"/>
    <w:rsid w:val="00A8654B"/>
    <w:rsid w:val="00A8666C"/>
    <w:rsid w:val="00A86F14"/>
    <w:rsid w:val="00A8745E"/>
    <w:rsid w:val="00A875E9"/>
    <w:rsid w:val="00A87E8A"/>
    <w:rsid w:val="00A87EC4"/>
    <w:rsid w:val="00A90191"/>
    <w:rsid w:val="00A90504"/>
    <w:rsid w:val="00A90C42"/>
    <w:rsid w:val="00A90CF9"/>
    <w:rsid w:val="00A90E19"/>
    <w:rsid w:val="00A9101C"/>
    <w:rsid w:val="00A9102E"/>
    <w:rsid w:val="00A91126"/>
    <w:rsid w:val="00A9112C"/>
    <w:rsid w:val="00A912D9"/>
    <w:rsid w:val="00A91AA9"/>
    <w:rsid w:val="00A920DF"/>
    <w:rsid w:val="00A92608"/>
    <w:rsid w:val="00A92891"/>
    <w:rsid w:val="00A92C62"/>
    <w:rsid w:val="00A92FBD"/>
    <w:rsid w:val="00A93649"/>
    <w:rsid w:val="00A94019"/>
    <w:rsid w:val="00A948C0"/>
    <w:rsid w:val="00A94FD8"/>
    <w:rsid w:val="00A9589D"/>
    <w:rsid w:val="00A958AB"/>
    <w:rsid w:val="00A95CA7"/>
    <w:rsid w:val="00A95FA4"/>
    <w:rsid w:val="00A9632C"/>
    <w:rsid w:val="00A96411"/>
    <w:rsid w:val="00A9677F"/>
    <w:rsid w:val="00A9692A"/>
    <w:rsid w:val="00A969E0"/>
    <w:rsid w:val="00A96BED"/>
    <w:rsid w:val="00A96C0C"/>
    <w:rsid w:val="00A96E3B"/>
    <w:rsid w:val="00A9710F"/>
    <w:rsid w:val="00A97B62"/>
    <w:rsid w:val="00A97CBD"/>
    <w:rsid w:val="00AA0064"/>
    <w:rsid w:val="00AA0FF9"/>
    <w:rsid w:val="00AA109A"/>
    <w:rsid w:val="00AA10BC"/>
    <w:rsid w:val="00AA1170"/>
    <w:rsid w:val="00AA1A1C"/>
    <w:rsid w:val="00AA2552"/>
    <w:rsid w:val="00AA2F5E"/>
    <w:rsid w:val="00AA3083"/>
    <w:rsid w:val="00AA3696"/>
    <w:rsid w:val="00AA3B1F"/>
    <w:rsid w:val="00AA3EE6"/>
    <w:rsid w:val="00AA3F5C"/>
    <w:rsid w:val="00AA40BB"/>
    <w:rsid w:val="00AA4156"/>
    <w:rsid w:val="00AA44CF"/>
    <w:rsid w:val="00AA45FF"/>
    <w:rsid w:val="00AA47D0"/>
    <w:rsid w:val="00AA4837"/>
    <w:rsid w:val="00AA48EE"/>
    <w:rsid w:val="00AA4A53"/>
    <w:rsid w:val="00AA4AEB"/>
    <w:rsid w:val="00AA4B1C"/>
    <w:rsid w:val="00AA4CFA"/>
    <w:rsid w:val="00AA5678"/>
    <w:rsid w:val="00AA57DD"/>
    <w:rsid w:val="00AA57FF"/>
    <w:rsid w:val="00AA5BEF"/>
    <w:rsid w:val="00AA62B3"/>
    <w:rsid w:val="00AA631A"/>
    <w:rsid w:val="00AA6325"/>
    <w:rsid w:val="00AA65DC"/>
    <w:rsid w:val="00AA6639"/>
    <w:rsid w:val="00AA6887"/>
    <w:rsid w:val="00AA70E8"/>
    <w:rsid w:val="00AA783A"/>
    <w:rsid w:val="00AA7DC2"/>
    <w:rsid w:val="00AB0034"/>
    <w:rsid w:val="00AB0158"/>
    <w:rsid w:val="00AB0DFA"/>
    <w:rsid w:val="00AB1067"/>
    <w:rsid w:val="00AB1550"/>
    <w:rsid w:val="00AB2077"/>
    <w:rsid w:val="00AB21D3"/>
    <w:rsid w:val="00AB254D"/>
    <w:rsid w:val="00AB2C1D"/>
    <w:rsid w:val="00AB337A"/>
    <w:rsid w:val="00AB3682"/>
    <w:rsid w:val="00AB38FF"/>
    <w:rsid w:val="00AB3E7F"/>
    <w:rsid w:val="00AB4032"/>
    <w:rsid w:val="00AB5272"/>
    <w:rsid w:val="00AB5299"/>
    <w:rsid w:val="00AB6058"/>
    <w:rsid w:val="00AB65DF"/>
    <w:rsid w:val="00AB66C3"/>
    <w:rsid w:val="00AB6ABD"/>
    <w:rsid w:val="00AB762E"/>
    <w:rsid w:val="00AB777B"/>
    <w:rsid w:val="00AC03D8"/>
    <w:rsid w:val="00AC087D"/>
    <w:rsid w:val="00AC0EB7"/>
    <w:rsid w:val="00AC1C1E"/>
    <w:rsid w:val="00AC225D"/>
    <w:rsid w:val="00AC22D9"/>
    <w:rsid w:val="00AC249B"/>
    <w:rsid w:val="00AC24D6"/>
    <w:rsid w:val="00AC29DB"/>
    <w:rsid w:val="00AC2B69"/>
    <w:rsid w:val="00AC327C"/>
    <w:rsid w:val="00AC3317"/>
    <w:rsid w:val="00AC3A85"/>
    <w:rsid w:val="00AC4394"/>
    <w:rsid w:val="00AC4F77"/>
    <w:rsid w:val="00AC5594"/>
    <w:rsid w:val="00AC5673"/>
    <w:rsid w:val="00AC5807"/>
    <w:rsid w:val="00AC5D36"/>
    <w:rsid w:val="00AC61E8"/>
    <w:rsid w:val="00AC68A6"/>
    <w:rsid w:val="00AC6924"/>
    <w:rsid w:val="00AC6BAE"/>
    <w:rsid w:val="00AC6D70"/>
    <w:rsid w:val="00AC722C"/>
    <w:rsid w:val="00AC77C4"/>
    <w:rsid w:val="00AC78A8"/>
    <w:rsid w:val="00AC7DEC"/>
    <w:rsid w:val="00AD05F7"/>
    <w:rsid w:val="00AD0E20"/>
    <w:rsid w:val="00AD1047"/>
    <w:rsid w:val="00AD14F3"/>
    <w:rsid w:val="00AD15C0"/>
    <w:rsid w:val="00AD21F4"/>
    <w:rsid w:val="00AD2579"/>
    <w:rsid w:val="00AD289C"/>
    <w:rsid w:val="00AD2EDE"/>
    <w:rsid w:val="00AD3125"/>
    <w:rsid w:val="00AD3805"/>
    <w:rsid w:val="00AD391E"/>
    <w:rsid w:val="00AD3AA5"/>
    <w:rsid w:val="00AD3AB4"/>
    <w:rsid w:val="00AD3BA7"/>
    <w:rsid w:val="00AD3F3A"/>
    <w:rsid w:val="00AD40DA"/>
    <w:rsid w:val="00AD423D"/>
    <w:rsid w:val="00AD47AF"/>
    <w:rsid w:val="00AD4BF6"/>
    <w:rsid w:val="00AD4F98"/>
    <w:rsid w:val="00AD54AE"/>
    <w:rsid w:val="00AD6CF1"/>
    <w:rsid w:val="00AD7916"/>
    <w:rsid w:val="00AD7D36"/>
    <w:rsid w:val="00AE017E"/>
    <w:rsid w:val="00AE0BED"/>
    <w:rsid w:val="00AE0DFA"/>
    <w:rsid w:val="00AE10DF"/>
    <w:rsid w:val="00AE1871"/>
    <w:rsid w:val="00AE1CD9"/>
    <w:rsid w:val="00AE23E6"/>
    <w:rsid w:val="00AE2606"/>
    <w:rsid w:val="00AE26E3"/>
    <w:rsid w:val="00AE292F"/>
    <w:rsid w:val="00AE2B06"/>
    <w:rsid w:val="00AE2D2F"/>
    <w:rsid w:val="00AE2E96"/>
    <w:rsid w:val="00AE2F0B"/>
    <w:rsid w:val="00AE37FC"/>
    <w:rsid w:val="00AE3C81"/>
    <w:rsid w:val="00AE4284"/>
    <w:rsid w:val="00AE464C"/>
    <w:rsid w:val="00AE4941"/>
    <w:rsid w:val="00AE4B03"/>
    <w:rsid w:val="00AE4D37"/>
    <w:rsid w:val="00AE4E85"/>
    <w:rsid w:val="00AE5240"/>
    <w:rsid w:val="00AE544B"/>
    <w:rsid w:val="00AE5691"/>
    <w:rsid w:val="00AE5813"/>
    <w:rsid w:val="00AE5CC1"/>
    <w:rsid w:val="00AE6270"/>
    <w:rsid w:val="00AE6530"/>
    <w:rsid w:val="00AE67AD"/>
    <w:rsid w:val="00AE67CA"/>
    <w:rsid w:val="00AE6B78"/>
    <w:rsid w:val="00AE7713"/>
    <w:rsid w:val="00AE7E9F"/>
    <w:rsid w:val="00AE7F8D"/>
    <w:rsid w:val="00AF0589"/>
    <w:rsid w:val="00AF09E7"/>
    <w:rsid w:val="00AF0B51"/>
    <w:rsid w:val="00AF0C79"/>
    <w:rsid w:val="00AF0D76"/>
    <w:rsid w:val="00AF1286"/>
    <w:rsid w:val="00AF174B"/>
    <w:rsid w:val="00AF1829"/>
    <w:rsid w:val="00AF1881"/>
    <w:rsid w:val="00AF1E31"/>
    <w:rsid w:val="00AF20FB"/>
    <w:rsid w:val="00AF2118"/>
    <w:rsid w:val="00AF30D0"/>
    <w:rsid w:val="00AF3298"/>
    <w:rsid w:val="00AF351B"/>
    <w:rsid w:val="00AF36AC"/>
    <w:rsid w:val="00AF39FB"/>
    <w:rsid w:val="00AF3F71"/>
    <w:rsid w:val="00AF40D3"/>
    <w:rsid w:val="00AF4891"/>
    <w:rsid w:val="00AF4D51"/>
    <w:rsid w:val="00AF50BA"/>
    <w:rsid w:val="00AF529E"/>
    <w:rsid w:val="00AF56A2"/>
    <w:rsid w:val="00AF581A"/>
    <w:rsid w:val="00AF5994"/>
    <w:rsid w:val="00AF5E83"/>
    <w:rsid w:val="00AF6DAA"/>
    <w:rsid w:val="00AF6DE5"/>
    <w:rsid w:val="00AF6F1B"/>
    <w:rsid w:val="00AF6F6F"/>
    <w:rsid w:val="00AF7269"/>
    <w:rsid w:val="00AF7383"/>
    <w:rsid w:val="00AF7DFD"/>
    <w:rsid w:val="00B0047B"/>
    <w:rsid w:val="00B004C1"/>
    <w:rsid w:val="00B007BF"/>
    <w:rsid w:val="00B008D4"/>
    <w:rsid w:val="00B00949"/>
    <w:rsid w:val="00B00D6A"/>
    <w:rsid w:val="00B00E01"/>
    <w:rsid w:val="00B00E8F"/>
    <w:rsid w:val="00B010BA"/>
    <w:rsid w:val="00B0144E"/>
    <w:rsid w:val="00B01DF2"/>
    <w:rsid w:val="00B01F32"/>
    <w:rsid w:val="00B0248E"/>
    <w:rsid w:val="00B02505"/>
    <w:rsid w:val="00B02994"/>
    <w:rsid w:val="00B029AB"/>
    <w:rsid w:val="00B02B42"/>
    <w:rsid w:val="00B0335E"/>
    <w:rsid w:val="00B03666"/>
    <w:rsid w:val="00B03815"/>
    <w:rsid w:val="00B03816"/>
    <w:rsid w:val="00B03D55"/>
    <w:rsid w:val="00B03DF5"/>
    <w:rsid w:val="00B0488F"/>
    <w:rsid w:val="00B048DB"/>
    <w:rsid w:val="00B04BB9"/>
    <w:rsid w:val="00B04C54"/>
    <w:rsid w:val="00B0501A"/>
    <w:rsid w:val="00B0510B"/>
    <w:rsid w:val="00B05298"/>
    <w:rsid w:val="00B05381"/>
    <w:rsid w:val="00B05B30"/>
    <w:rsid w:val="00B0618F"/>
    <w:rsid w:val="00B06568"/>
    <w:rsid w:val="00B06658"/>
    <w:rsid w:val="00B0773C"/>
    <w:rsid w:val="00B07802"/>
    <w:rsid w:val="00B0793F"/>
    <w:rsid w:val="00B07DF2"/>
    <w:rsid w:val="00B07E81"/>
    <w:rsid w:val="00B07FA8"/>
    <w:rsid w:val="00B1074F"/>
    <w:rsid w:val="00B10964"/>
    <w:rsid w:val="00B10BE9"/>
    <w:rsid w:val="00B111A5"/>
    <w:rsid w:val="00B112C9"/>
    <w:rsid w:val="00B11FE8"/>
    <w:rsid w:val="00B1218F"/>
    <w:rsid w:val="00B1266F"/>
    <w:rsid w:val="00B12752"/>
    <w:rsid w:val="00B1286A"/>
    <w:rsid w:val="00B12A5E"/>
    <w:rsid w:val="00B12BC6"/>
    <w:rsid w:val="00B131E9"/>
    <w:rsid w:val="00B13A78"/>
    <w:rsid w:val="00B13CD2"/>
    <w:rsid w:val="00B14CD0"/>
    <w:rsid w:val="00B14E74"/>
    <w:rsid w:val="00B15289"/>
    <w:rsid w:val="00B15FD0"/>
    <w:rsid w:val="00B16727"/>
    <w:rsid w:val="00B16873"/>
    <w:rsid w:val="00B169EA"/>
    <w:rsid w:val="00B17920"/>
    <w:rsid w:val="00B203AE"/>
    <w:rsid w:val="00B203CB"/>
    <w:rsid w:val="00B20523"/>
    <w:rsid w:val="00B20A03"/>
    <w:rsid w:val="00B20B17"/>
    <w:rsid w:val="00B20F89"/>
    <w:rsid w:val="00B21233"/>
    <w:rsid w:val="00B21238"/>
    <w:rsid w:val="00B21FBA"/>
    <w:rsid w:val="00B226F3"/>
    <w:rsid w:val="00B22C29"/>
    <w:rsid w:val="00B22C67"/>
    <w:rsid w:val="00B23019"/>
    <w:rsid w:val="00B230F7"/>
    <w:rsid w:val="00B2347A"/>
    <w:rsid w:val="00B23576"/>
    <w:rsid w:val="00B23709"/>
    <w:rsid w:val="00B23748"/>
    <w:rsid w:val="00B2381D"/>
    <w:rsid w:val="00B246EA"/>
    <w:rsid w:val="00B24AE1"/>
    <w:rsid w:val="00B24C14"/>
    <w:rsid w:val="00B25554"/>
    <w:rsid w:val="00B2569F"/>
    <w:rsid w:val="00B25BE2"/>
    <w:rsid w:val="00B25D7B"/>
    <w:rsid w:val="00B26034"/>
    <w:rsid w:val="00B2634B"/>
    <w:rsid w:val="00B26367"/>
    <w:rsid w:val="00B2646E"/>
    <w:rsid w:val="00B2659D"/>
    <w:rsid w:val="00B2704D"/>
    <w:rsid w:val="00B271B3"/>
    <w:rsid w:val="00B273DD"/>
    <w:rsid w:val="00B27B1D"/>
    <w:rsid w:val="00B27CE0"/>
    <w:rsid w:val="00B3003F"/>
    <w:rsid w:val="00B3056D"/>
    <w:rsid w:val="00B305E2"/>
    <w:rsid w:val="00B30EB8"/>
    <w:rsid w:val="00B3164A"/>
    <w:rsid w:val="00B31A7B"/>
    <w:rsid w:val="00B31CD6"/>
    <w:rsid w:val="00B31E36"/>
    <w:rsid w:val="00B32063"/>
    <w:rsid w:val="00B3262B"/>
    <w:rsid w:val="00B334AE"/>
    <w:rsid w:val="00B33BDA"/>
    <w:rsid w:val="00B33D4C"/>
    <w:rsid w:val="00B33F96"/>
    <w:rsid w:val="00B35274"/>
    <w:rsid w:val="00B35645"/>
    <w:rsid w:val="00B35650"/>
    <w:rsid w:val="00B3599E"/>
    <w:rsid w:val="00B35DD4"/>
    <w:rsid w:val="00B35E15"/>
    <w:rsid w:val="00B36800"/>
    <w:rsid w:val="00B36BF8"/>
    <w:rsid w:val="00B370E6"/>
    <w:rsid w:val="00B37AD1"/>
    <w:rsid w:val="00B40766"/>
    <w:rsid w:val="00B40C1C"/>
    <w:rsid w:val="00B40CC1"/>
    <w:rsid w:val="00B40F65"/>
    <w:rsid w:val="00B410F3"/>
    <w:rsid w:val="00B41133"/>
    <w:rsid w:val="00B41A31"/>
    <w:rsid w:val="00B41E20"/>
    <w:rsid w:val="00B41E42"/>
    <w:rsid w:val="00B41EB7"/>
    <w:rsid w:val="00B420A0"/>
    <w:rsid w:val="00B4268B"/>
    <w:rsid w:val="00B42E8B"/>
    <w:rsid w:val="00B4312F"/>
    <w:rsid w:val="00B43A9E"/>
    <w:rsid w:val="00B43B9E"/>
    <w:rsid w:val="00B44598"/>
    <w:rsid w:val="00B4474D"/>
    <w:rsid w:val="00B447FD"/>
    <w:rsid w:val="00B44BBF"/>
    <w:rsid w:val="00B45B67"/>
    <w:rsid w:val="00B46258"/>
    <w:rsid w:val="00B46824"/>
    <w:rsid w:val="00B468E6"/>
    <w:rsid w:val="00B46FCD"/>
    <w:rsid w:val="00B50D2A"/>
    <w:rsid w:val="00B51038"/>
    <w:rsid w:val="00B5103A"/>
    <w:rsid w:val="00B51065"/>
    <w:rsid w:val="00B51107"/>
    <w:rsid w:val="00B51155"/>
    <w:rsid w:val="00B51A99"/>
    <w:rsid w:val="00B51D04"/>
    <w:rsid w:val="00B530D7"/>
    <w:rsid w:val="00B5314A"/>
    <w:rsid w:val="00B539C4"/>
    <w:rsid w:val="00B539E2"/>
    <w:rsid w:val="00B53EAE"/>
    <w:rsid w:val="00B548FA"/>
    <w:rsid w:val="00B54AFC"/>
    <w:rsid w:val="00B552C2"/>
    <w:rsid w:val="00B55EF9"/>
    <w:rsid w:val="00B563FA"/>
    <w:rsid w:val="00B5695F"/>
    <w:rsid w:val="00B5778D"/>
    <w:rsid w:val="00B57BDA"/>
    <w:rsid w:val="00B57D58"/>
    <w:rsid w:val="00B605C2"/>
    <w:rsid w:val="00B60A06"/>
    <w:rsid w:val="00B60F94"/>
    <w:rsid w:val="00B6108E"/>
    <w:rsid w:val="00B61590"/>
    <w:rsid w:val="00B616D0"/>
    <w:rsid w:val="00B6190E"/>
    <w:rsid w:val="00B6203C"/>
    <w:rsid w:val="00B62576"/>
    <w:rsid w:val="00B62A92"/>
    <w:rsid w:val="00B62BA6"/>
    <w:rsid w:val="00B62CCE"/>
    <w:rsid w:val="00B63B21"/>
    <w:rsid w:val="00B63C53"/>
    <w:rsid w:val="00B63D29"/>
    <w:rsid w:val="00B6464C"/>
    <w:rsid w:val="00B65782"/>
    <w:rsid w:val="00B65785"/>
    <w:rsid w:val="00B6579F"/>
    <w:rsid w:val="00B65939"/>
    <w:rsid w:val="00B65A3A"/>
    <w:rsid w:val="00B66522"/>
    <w:rsid w:val="00B66594"/>
    <w:rsid w:val="00B6672B"/>
    <w:rsid w:val="00B668F8"/>
    <w:rsid w:val="00B66F98"/>
    <w:rsid w:val="00B67C9E"/>
    <w:rsid w:val="00B70691"/>
    <w:rsid w:val="00B70694"/>
    <w:rsid w:val="00B70958"/>
    <w:rsid w:val="00B709B2"/>
    <w:rsid w:val="00B70E01"/>
    <w:rsid w:val="00B70F54"/>
    <w:rsid w:val="00B710D9"/>
    <w:rsid w:val="00B71197"/>
    <w:rsid w:val="00B71547"/>
    <w:rsid w:val="00B71CC5"/>
    <w:rsid w:val="00B71D39"/>
    <w:rsid w:val="00B71E2F"/>
    <w:rsid w:val="00B71FD9"/>
    <w:rsid w:val="00B729F1"/>
    <w:rsid w:val="00B72B84"/>
    <w:rsid w:val="00B732B0"/>
    <w:rsid w:val="00B73326"/>
    <w:rsid w:val="00B73792"/>
    <w:rsid w:val="00B73A41"/>
    <w:rsid w:val="00B73D0F"/>
    <w:rsid w:val="00B740FC"/>
    <w:rsid w:val="00B74779"/>
    <w:rsid w:val="00B74868"/>
    <w:rsid w:val="00B74CA6"/>
    <w:rsid w:val="00B7561D"/>
    <w:rsid w:val="00B7564C"/>
    <w:rsid w:val="00B75A8A"/>
    <w:rsid w:val="00B75D8D"/>
    <w:rsid w:val="00B7609B"/>
    <w:rsid w:val="00B76115"/>
    <w:rsid w:val="00B76340"/>
    <w:rsid w:val="00B766FE"/>
    <w:rsid w:val="00B76BAD"/>
    <w:rsid w:val="00B77288"/>
    <w:rsid w:val="00B77388"/>
    <w:rsid w:val="00B77937"/>
    <w:rsid w:val="00B77B7A"/>
    <w:rsid w:val="00B77BFC"/>
    <w:rsid w:val="00B812C4"/>
    <w:rsid w:val="00B8146C"/>
    <w:rsid w:val="00B81B25"/>
    <w:rsid w:val="00B82ABE"/>
    <w:rsid w:val="00B832AA"/>
    <w:rsid w:val="00B83537"/>
    <w:rsid w:val="00B858E1"/>
    <w:rsid w:val="00B85D18"/>
    <w:rsid w:val="00B85E81"/>
    <w:rsid w:val="00B85ED5"/>
    <w:rsid w:val="00B86815"/>
    <w:rsid w:val="00B86B3E"/>
    <w:rsid w:val="00B86B46"/>
    <w:rsid w:val="00B86D2F"/>
    <w:rsid w:val="00B873FE"/>
    <w:rsid w:val="00B875BC"/>
    <w:rsid w:val="00B879F1"/>
    <w:rsid w:val="00B90841"/>
    <w:rsid w:val="00B908F2"/>
    <w:rsid w:val="00B90F1F"/>
    <w:rsid w:val="00B911A3"/>
    <w:rsid w:val="00B91C53"/>
    <w:rsid w:val="00B920AC"/>
    <w:rsid w:val="00B92193"/>
    <w:rsid w:val="00B92287"/>
    <w:rsid w:val="00B924B4"/>
    <w:rsid w:val="00B92539"/>
    <w:rsid w:val="00B92545"/>
    <w:rsid w:val="00B925BD"/>
    <w:rsid w:val="00B9299A"/>
    <w:rsid w:val="00B92FCF"/>
    <w:rsid w:val="00B931B9"/>
    <w:rsid w:val="00B9344E"/>
    <w:rsid w:val="00B93798"/>
    <w:rsid w:val="00B93A0F"/>
    <w:rsid w:val="00B93ABA"/>
    <w:rsid w:val="00B943A9"/>
    <w:rsid w:val="00B947C0"/>
    <w:rsid w:val="00B94858"/>
    <w:rsid w:val="00B951D8"/>
    <w:rsid w:val="00B9536B"/>
    <w:rsid w:val="00B95C33"/>
    <w:rsid w:val="00B95C87"/>
    <w:rsid w:val="00B96112"/>
    <w:rsid w:val="00B9674C"/>
    <w:rsid w:val="00B968BA"/>
    <w:rsid w:val="00B96BD7"/>
    <w:rsid w:val="00B97322"/>
    <w:rsid w:val="00B976A3"/>
    <w:rsid w:val="00B97CA5"/>
    <w:rsid w:val="00BA0572"/>
    <w:rsid w:val="00BA0BE4"/>
    <w:rsid w:val="00BA11FC"/>
    <w:rsid w:val="00BA1AB8"/>
    <w:rsid w:val="00BA1D32"/>
    <w:rsid w:val="00BA1E01"/>
    <w:rsid w:val="00BA204A"/>
    <w:rsid w:val="00BA2061"/>
    <w:rsid w:val="00BA23A5"/>
    <w:rsid w:val="00BA25E7"/>
    <w:rsid w:val="00BA260C"/>
    <w:rsid w:val="00BA2666"/>
    <w:rsid w:val="00BA2A47"/>
    <w:rsid w:val="00BA2C3C"/>
    <w:rsid w:val="00BA3128"/>
    <w:rsid w:val="00BA31A4"/>
    <w:rsid w:val="00BA32BA"/>
    <w:rsid w:val="00BA400C"/>
    <w:rsid w:val="00BA4311"/>
    <w:rsid w:val="00BA4587"/>
    <w:rsid w:val="00BA4FDB"/>
    <w:rsid w:val="00BA51F4"/>
    <w:rsid w:val="00BA546C"/>
    <w:rsid w:val="00BA6222"/>
    <w:rsid w:val="00BA62B9"/>
    <w:rsid w:val="00BA6618"/>
    <w:rsid w:val="00BA6A7B"/>
    <w:rsid w:val="00BA6D6A"/>
    <w:rsid w:val="00BA7431"/>
    <w:rsid w:val="00BA7FAF"/>
    <w:rsid w:val="00BB0114"/>
    <w:rsid w:val="00BB0E1C"/>
    <w:rsid w:val="00BB0EC2"/>
    <w:rsid w:val="00BB0F9F"/>
    <w:rsid w:val="00BB0FD8"/>
    <w:rsid w:val="00BB140C"/>
    <w:rsid w:val="00BB1505"/>
    <w:rsid w:val="00BB17BE"/>
    <w:rsid w:val="00BB198C"/>
    <w:rsid w:val="00BB26FD"/>
    <w:rsid w:val="00BB2E9D"/>
    <w:rsid w:val="00BB308B"/>
    <w:rsid w:val="00BB317E"/>
    <w:rsid w:val="00BB31CA"/>
    <w:rsid w:val="00BB343C"/>
    <w:rsid w:val="00BB360E"/>
    <w:rsid w:val="00BB36F2"/>
    <w:rsid w:val="00BB39ED"/>
    <w:rsid w:val="00BB3C45"/>
    <w:rsid w:val="00BB404F"/>
    <w:rsid w:val="00BB431E"/>
    <w:rsid w:val="00BB4545"/>
    <w:rsid w:val="00BB47B7"/>
    <w:rsid w:val="00BB47E5"/>
    <w:rsid w:val="00BB515D"/>
    <w:rsid w:val="00BB5166"/>
    <w:rsid w:val="00BB5642"/>
    <w:rsid w:val="00BB5AB7"/>
    <w:rsid w:val="00BB5BE6"/>
    <w:rsid w:val="00BB5C34"/>
    <w:rsid w:val="00BB644B"/>
    <w:rsid w:val="00BB6900"/>
    <w:rsid w:val="00BB691C"/>
    <w:rsid w:val="00BB6BB5"/>
    <w:rsid w:val="00BB6E99"/>
    <w:rsid w:val="00BB7222"/>
    <w:rsid w:val="00BB7FCB"/>
    <w:rsid w:val="00BC09FF"/>
    <w:rsid w:val="00BC0A3E"/>
    <w:rsid w:val="00BC0CC6"/>
    <w:rsid w:val="00BC0E48"/>
    <w:rsid w:val="00BC0EBD"/>
    <w:rsid w:val="00BC16CE"/>
    <w:rsid w:val="00BC2609"/>
    <w:rsid w:val="00BC28EF"/>
    <w:rsid w:val="00BC2D15"/>
    <w:rsid w:val="00BC2DF4"/>
    <w:rsid w:val="00BC3278"/>
    <w:rsid w:val="00BC3622"/>
    <w:rsid w:val="00BC3929"/>
    <w:rsid w:val="00BC3946"/>
    <w:rsid w:val="00BC4A8C"/>
    <w:rsid w:val="00BC4BFA"/>
    <w:rsid w:val="00BC4C80"/>
    <w:rsid w:val="00BC567C"/>
    <w:rsid w:val="00BC5796"/>
    <w:rsid w:val="00BC59DA"/>
    <w:rsid w:val="00BC5D50"/>
    <w:rsid w:val="00BC5EE9"/>
    <w:rsid w:val="00BC5F88"/>
    <w:rsid w:val="00BC6529"/>
    <w:rsid w:val="00BC6A34"/>
    <w:rsid w:val="00BC6B81"/>
    <w:rsid w:val="00BC736B"/>
    <w:rsid w:val="00BC75C4"/>
    <w:rsid w:val="00BC7DCB"/>
    <w:rsid w:val="00BD0019"/>
    <w:rsid w:val="00BD0135"/>
    <w:rsid w:val="00BD0E91"/>
    <w:rsid w:val="00BD0EBD"/>
    <w:rsid w:val="00BD19C2"/>
    <w:rsid w:val="00BD1C47"/>
    <w:rsid w:val="00BD23B4"/>
    <w:rsid w:val="00BD2667"/>
    <w:rsid w:val="00BD2696"/>
    <w:rsid w:val="00BD28BF"/>
    <w:rsid w:val="00BD2FB2"/>
    <w:rsid w:val="00BD316B"/>
    <w:rsid w:val="00BD333D"/>
    <w:rsid w:val="00BD4308"/>
    <w:rsid w:val="00BD45AE"/>
    <w:rsid w:val="00BD48AC"/>
    <w:rsid w:val="00BD5217"/>
    <w:rsid w:val="00BD5317"/>
    <w:rsid w:val="00BD5C1D"/>
    <w:rsid w:val="00BD5C36"/>
    <w:rsid w:val="00BD60F0"/>
    <w:rsid w:val="00BD6352"/>
    <w:rsid w:val="00BD6B18"/>
    <w:rsid w:val="00BD6D49"/>
    <w:rsid w:val="00BD6F1E"/>
    <w:rsid w:val="00BD72B8"/>
    <w:rsid w:val="00BD74E2"/>
    <w:rsid w:val="00BD7D66"/>
    <w:rsid w:val="00BE0A16"/>
    <w:rsid w:val="00BE0D45"/>
    <w:rsid w:val="00BE1252"/>
    <w:rsid w:val="00BE15FE"/>
    <w:rsid w:val="00BE1F17"/>
    <w:rsid w:val="00BE21B5"/>
    <w:rsid w:val="00BE2688"/>
    <w:rsid w:val="00BE3BC8"/>
    <w:rsid w:val="00BE3EFE"/>
    <w:rsid w:val="00BE3FEA"/>
    <w:rsid w:val="00BE42DD"/>
    <w:rsid w:val="00BE44AD"/>
    <w:rsid w:val="00BE465F"/>
    <w:rsid w:val="00BE49A2"/>
    <w:rsid w:val="00BE49E9"/>
    <w:rsid w:val="00BE4D0C"/>
    <w:rsid w:val="00BE4EEC"/>
    <w:rsid w:val="00BE5345"/>
    <w:rsid w:val="00BE5418"/>
    <w:rsid w:val="00BE542C"/>
    <w:rsid w:val="00BE55D8"/>
    <w:rsid w:val="00BE58AE"/>
    <w:rsid w:val="00BE5EFC"/>
    <w:rsid w:val="00BE5F17"/>
    <w:rsid w:val="00BE6809"/>
    <w:rsid w:val="00BE6BDF"/>
    <w:rsid w:val="00BE6D40"/>
    <w:rsid w:val="00BE6F33"/>
    <w:rsid w:val="00BE6F87"/>
    <w:rsid w:val="00BE76AE"/>
    <w:rsid w:val="00BE782C"/>
    <w:rsid w:val="00BF02A5"/>
    <w:rsid w:val="00BF03B5"/>
    <w:rsid w:val="00BF0642"/>
    <w:rsid w:val="00BF0938"/>
    <w:rsid w:val="00BF16D2"/>
    <w:rsid w:val="00BF1959"/>
    <w:rsid w:val="00BF1B8F"/>
    <w:rsid w:val="00BF201F"/>
    <w:rsid w:val="00BF2712"/>
    <w:rsid w:val="00BF2FD6"/>
    <w:rsid w:val="00BF3297"/>
    <w:rsid w:val="00BF3995"/>
    <w:rsid w:val="00BF3B3D"/>
    <w:rsid w:val="00BF3E6B"/>
    <w:rsid w:val="00BF3F15"/>
    <w:rsid w:val="00BF3FA3"/>
    <w:rsid w:val="00BF43F9"/>
    <w:rsid w:val="00BF47C9"/>
    <w:rsid w:val="00BF48B6"/>
    <w:rsid w:val="00BF4C2F"/>
    <w:rsid w:val="00BF5274"/>
    <w:rsid w:val="00BF5A0E"/>
    <w:rsid w:val="00BF5CBF"/>
    <w:rsid w:val="00BF5EC9"/>
    <w:rsid w:val="00BF6006"/>
    <w:rsid w:val="00BF60F7"/>
    <w:rsid w:val="00BF61B5"/>
    <w:rsid w:val="00BF627B"/>
    <w:rsid w:val="00BF694D"/>
    <w:rsid w:val="00BF70F2"/>
    <w:rsid w:val="00BF7531"/>
    <w:rsid w:val="00BF78E3"/>
    <w:rsid w:val="00C00261"/>
    <w:rsid w:val="00C0082D"/>
    <w:rsid w:val="00C00D18"/>
    <w:rsid w:val="00C00FD9"/>
    <w:rsid w:val="00C01211"/>
    <w:rsid w:val="00C013D5"/>
    <w:rsid w:val="00C025CD"/>
    <w:rsid w:val="00C02934"/>
    <w:rsid w:val="00C02E32"/>
    <w:rsid w:val="00C030D9"/>
    <w:rsid w:val="00C036A8"/>
    <w:rsid w:val="00C03BB6"/>
    <w:rsid w:val="00C03EB6"/>
    <w:rsid w:val="00C045A6"/>
    <w:rsid w:val="00C048D5"/>
    <w:rsid w:val="00C04F50"/>
    <w:rsid w:val="00C050F3"/>
    <w:rsid w:val="00C05114"/>
    <w:rsid w:val="00C056F2"/>
    <w:rsid w:val="00C05BC9"/>
    <w:rsid w:val="00C061A9"/>
    <w:rsid w:val="00C0629C"/>
    <w:rsid w:val="00C063B4"/>
    <w:rsid w:val="00C064CC"/>
    <w:rsid w:val="00C066FE"/>
    <w:rsid w:val="00C06A57"/>
    <w:rsid w:val="00C07027"/>
    <w:rsid w:val="00C0702C"/>
    <w:rsid w:val="00C0789D"/>
    <w:rsid w:val="00C0797C"/>
    <w:rsid w:val="00C079FC"/>
    <w:rsid w:val="00C07FFA"/>
    <w:rsid w:val="00C1023B"/>
    <w:rsid w:val="00C1024F"/>
    <w:rsid w:val="00C10D28"/>
    <w:rsid w:val="00C115E5"/>
    <w:rsid w:val="00C1163C"/>
    <w:rsid w:val="00C11983"/>
    <w:rsid w:val="00C11A62"/>
    <w:rsid w:val="00C120B1"/>
    <w:rsid w:val="00C120DC"/>
    <w:rsid w:val="00C12161"/>
    <w:rsid w:val="00C127CE"/>
    <w:rsid w:val="00C1291B"/>
    <w:rsid w:val="00C12BB5"/>
    <w:rsid w:val="00C12F13"/>
    <w:rsid w:val="00C130CA"/>
    <w:rsid w:val="00C13311"/>
    <w:rsid w:val="00C135F2"/>
    <w:rsid w:val="00C1477A"/>
    <w:rsid w:val="00C15021"/>
    <w:rsid w:val="00C151C5"/>
    <w:rsid w:val="00C15259"/>
    <w:rsid w:val="00C15309"/>
    <w:rsid w:val="00C15419"/>
    <w:rsid w:val="00C154C2"/>
    <w:rsid w:val="00C15D9D"/>
    <w:rsid w:val="00C15E0E"/>
    <w:rsid w:val="00C15FC0"/>
    <w:rsid w:val="00C164A1"/>
    <w:rsid w:val="00C16567"/>
    <w:rsid w:val="00C16583"/>
    <w:rsid w:val="00C169F1"/>
    <w:rsid w:val="00C16C54"/>
    <w:rsid w:val="00C1700E"/>
    <w:rsid w:val="00C179CB"/>
    <w:rsid w:val="00C2009F"/>
    <w:rsid w:val="00C2010D"/>
    <w:rsid w:val="00C201DF"/>
    <w:rsid w:val="00C20E00"/>
    <w:rsid w:val="00C21284"/>
    <w:rsid w:val="00C21CC9"/>
    <w:rsid w:val="00C22105"/>
    <w:rsid w:val="00C2234A"/>
    <w:rsid w:val="00C227F2"/>
    <w:rsid w:val="00C22A64"/>
    <w:rsid w:val="00C23EF1"/>
    <w:rsid w:val="00C23FBA"/>
    <w:rsid w:val="00C2441D"/>
    <w:rsid w:val="00C246B0"/>
    <w:rsid w:val="00C24FDE"/>
    <w:rsid w:val="00C25243"/>
    <w:rsid w:val="00C25DDC"/>
    <w:rsid w:val="00C25FDE"/>
    <w:rsid w:val="00C2607F"/>
    <w:rsid w:val="00C265BE"/>
    <w:rsid w:val="00C26CB3"/>
    <w:rsid w:val="00C2734D"/>
    <w:rsid w:val="00C27E54"/>
    <w:rsid w:val="00C27FCE"/>
    <w:rsid w:val="00C31111"/>
    <w:rsid w:val="00C31867"/>
    <w:rsid w:val="00C3195E"/>
    <w:rsid w:val="00C31960"/>
    <w:rsid w:val="00C31C9E"/>
    <w:rsid w:val="00C31DCC"/>
    <w:rsid w:val="00C32203"/>
    <w:rsid w:val="00C32293"/>
    <w:rsid w:val="00C32298"/>
    <w:rsid w:val="00C3235B"/>
    <w:rsid w:val="00C325E6"/>
    <w:rsid w:val="00C32DEB"/>
    <w:rsid w:val="00C332B2"/>
    <w:rsid w:val="00C33554"/>
    <w:rsid w:val="00C336DA"/>
    <w:rsid w:val="00C33947"/>
    <w:rsid w:val="00C34103"/>
    <w:rsid w:val="00C34F7B"/>
    <w:rsid w:val="00C360F2"/>
    <w:rsid w:val="00C368E6"/>
    <w:rsid w:val="00C3696F"/>
    <w:rsid w:val="00C36BF7"/>
    <w:rsid w:val="00C36CA2"/>
    <w:rsid w:val="00C372A8"/>
    <w:rsid w:val="00C3796D"/>
    <w:rsid w:val="00C4038B"/>
    <w:rsid w:val="00C40487"/>
    <w:rsid w:val="00C40FCD"/>
    <w:rsid w:val="00C41073"/>
    <w:rsid w:val="00C41E08"/>
    <w:rsid w:val="00C41E72"/>
    <w:rsid w:val="00C425D4"/>
    <w:rsid w:val="00C42653"/>
    <w:rsid w:val="00C428F2"/>
    <w:rsid w:val="00C437DF"/>
    <w:rsid w:val="00C43B9F"/>
    <w:rsid w:val="00C43D24"/>
    <w:rsid w:val="00C43D45"/>
    <w:rsid w:val="00C44246"/>
    <w:rsid w:val="00C44659"/>
    <w:rsid w:val="00C44914"/>
    <w:rsid w:val="00C45020"/>
    <w:rsid w:val="00C45179"/>
    <w:rsid w:val="00C4548D"/>
    <w:rsid w:val="00C457F2"/>
    <w:rsid w:val="00C45AED"/>
    <w:rsid w:val="00C45AFF"/>
    <w:rsid w:val="00C45B8F"/>
    <w:rsid w:val="00C460DC"/>
    <w:rsid w:val="00C4682F"/>
    <w:rsid w:val="00C4701C"/>
    <w:rsid w:val="00C4777A"/>
    <w:rsid w:val="00C501BC"/>
    <w:rsid w:val="00C50550"/>
    <w:rsid w:val="00C50A7E"/>
    <w:rsid w:val="00C50B5B"/>
    <w:rsid w:val="00C511DB"/>
    <w:rsid w:val="00C51BC8"/>
    <w:rsid w:val="00C5206E"/>
    <w:rsid w:val="00C5257A"/>
    <w:rsid w:val="00C52690"/>
    <w:rsid w:val="00C52A74"/>
    <w:rsid w:val="00C52BC3"/>
    <w:rsid w:val="00C53812"/>
    <w:rsid w:val="00C53BEC"/>
    <w:rsid w:val="00C53D6C"/>
    <w:rsid w:val="00C53F95"/>
    <w:rsid w:val="00C545CE"/>
    <w:rsid w:val="00C546B0"/>
    <w:rsid w:val="00C548E5"/>
    <w:rsid w:val="00C551BD"/>
    <w:rsid w:val="00C55C4B"/>
    <w:rsid w:val="00C55CEB"/>
    <w:rsid w:val="00C56063"/>
    <w:rsid w:val="00C560CB"/>
    <w:rsid w:val="00C5640E"/>
    <w:rsid w:val="00C565F1"/>
    <w:rsid w:val="00C567E5"/>
    <w:rsid w:val="00C56DA3"/>
    <w:rsid w:val="00C56FC6"/>
    <w:rsid w:val="00C57693"/>
    <w:rsid w:val="00C57A28"/>
    <w:rsid w:val="00C57BEA"/>
    <w:rsid w:val="00C604D5"/>
    <w:rsid w:val="00C609C0"/>
    <w:rsid w:val="00C60E0A"/>
    <w:rsid w:val="00C61510"/>
    <w:rsid w:val="00C615B3"/>
    <w:rsid w:val="00C616E0"/>
    <w:rsid w:val="00C6174A"/>
    <w:rsid w:val="00C622D9"/>
    <w:rsid w:val="00C62535"/>
    <w:rsid w:val="00C62A17"/>
    <w:rsid w:val="00C62AFB"/>
    <w:rsid w:val="00C637EA"/>
    <w:rsid w:val="00C63A82"/>
    <w:rsid w:val="00C640CB"/>
    <w:rsid w:val="00C642EE"/>
    <w:rsid w:val="00C645E1"/>
    <w:rsid w:val="00C65B2E"/>
    <w:rsid w:val="00C65BF3"/>
    <w:rsid w:val="00C6629D"/>
    <w:rsid w:val="00C664F7"/>
    <w:rsid w:val="00C667BC"/>
    <w:rsid w:val="00C668FA"/>
    <w:rsid w:val="00C6779D"/>
    <w:rsid w:val="00C67952"/>
    <w:rsid w:val="00C7075B"/>
    <w:rsid w:val="00C709D6"/>
    <w:rsid w:val="00C70A8D"/>
    <w:rsid w:val="00C70E42"/>
    <w:rsid w:val="00C71A4E"/>
    <w:rsid w:val="00C71C3D"/>
    <w:rsid w:val="00C7210B"/>
    <w:rsid w:val="00C7232E"/>
    <w:rsid w:val="00C727BA"/>
    <w:rsid w:val="00C72965"/>
    <w:rsid w:val="00C72A4E"/>
    <w:rsid w:val="00C72C37"/>
    <w:rsid w:val="00C73136"/>
    <w:rsid w:val="00C73D54"/>
    <w:rsid w:val="00C742E3"/>
    <w:rsid w:val="00C74840"/>
    <w:rsid w:val="00C74A7E"/>
    <w:rsid w:val="00C74B64"/>
    <w:rsid w:val="00C74D53"/>
    <w:rsid w:val="00C74E49"/>
    <w:rsid w:val="00C757B0"/>
    <w:rsid w:val="00C75AB8"/>
    <w:rsid w:val="00C76154"/>
    <w:rsid w:val="00C76BD9"/>
    <w:rsid w:val="00C76F94"/>
    <w:rsid w:val="00C7769D"/>
    <w:rsid w:val="00C779F9"/>
    <w:rsid w:val="00C77D14"/>
    <w:rsid w:val="00C77D45"/>
    <w:rsid w:val="00C80086"/>
    <w:rsid w:val="00C801D7"/>
    <w:rsid w:val="00C80386"/>
    <w:rsid w:val="00C8163D"/>
    <w:rsid w:val="00C81A60"/>
    <w:rsid w:val="00C82208"/>
    <w:rsid w:val="00C82282"/>
    <w:rsid w:val="00C82915"/>
    <w:rsid w:val="00C82F7C"/>
    <w:rsid w:val="00C83268"/>
    <w:rsid w:val="00C83D61"/>
    <w:rsid w:val="00C83F7B"/>
    <w:rsid w:val="00C841BB"/>
    <w:rsid w:val="00C84243"/>
    <w:rsid w:val="00C8457D"/>
    <w:rsid w:val="00C84665"/>
    <w:rsid w:val="00C846AE"/>
    <w:rsid w:val="00C8470B"/>
    <w:rsid w:val="00C84DFA"/>
    <w:rsid w:val="00C85964"/>
    <w:rsid w:val="00C85BD2"/>
    <w:rsid w:val="00C85E23"/>
    <w:rsid w:val="00C8607F"/>
    <w:rsid w:val="00C86493"/>
    <w:rsid w:val="00C86641"/>
    <w:rsid w:val="00C86716"/>
    <w:rsid w:val="00C86D4C"/>
    <w:rsid w:val="00C86E84"/>
    <w:rsid w:val="00C87410"/>
    <w:rsid w:val="00C8763F"/>
    <w:rsid w:val="00C87C05"/>
    <w:rsid w:val="00C87C3A"/>
    <w:rsid w:val="00C87C41"/>
    <w:rsid w:val="00C87C51"/>
    <w:rsid w:val="00C87EAB"/>
    <w:rsid w:val="00C9043A"/>
    <w:rsid w:val="00C90ADB"/>
    <w:rsid w:val="00C90E28"/>
    <w:rsid w:val="00C91BBC"/>
    <w:rsid w:val="00C91D98"/>
    <w:rsid w:val="00C91DAC"/>
    <w:rsid w:val="00C922EA"/>
    <w:rsid w:val="00C923EF"/>
    <w:rsid w:val="00C926DC"/>
    <w:rsid w:val="00C929D4"/>
    <w:rsid w:val="00C92B90"/>
    <w:rsid w:val="00C92C3F"/>
    <w:rsid w:val="00C92F56"/>
    <w:rsid w:val="00C93254"/>
    <w:rsid w:val="00C9328F"/>
    <w:rsid w:val="00C934AC"/>
    <w:rsid w:val="00C93571"/>
    <w:rsid w:val="00C94018"/>
    <w:rsid w:val="00C942F5"/>
    <w:rsid w:val="00C94623"/>
    <w:rsid w:val="00C9515F"/>
    <w:rsid w:val="00C9525B"/>
    <w:rsid w:val="00C95644"/>
    <w:rsid w:val="00C95792"/>
    <w:rsid w:val="00C9585F"/>
    <w:rsid w:val="00C95A53"/>
    <w:rsid w:val="00C95BF1"/>
    <w:rsid w:val="00C95D09"/>
    <w:rsid w:val="00C96017"/>
    <w:rsid w:val="00C967AC"/>
    <w:rsid w:val="00C96BCD"/>
    <w:rsid w:val="00C96CF9"/>
    <w:rsid w:val="00C96E1E"/>
    <w:rsid w:val="00C9733D"/>
    <w:rsid w:val="00C97BE6"/>
    <w:rsid w:val="00C97E6E"/>
    <w:rsid w:val="00CA0404"/>
    <w:rsid w:val="00CA0653"/>
    <w:rsid w:val="00CA0D80"/>
    <w:rsid w:val="00CA1180"/>
    <w:rsid w:val="00CA12AE"/>
    <w:rsid w:val="00CA1803"/>
    <w:rsid w:val="00CA1A8A"/>
    <w:rsid w:val="00CA1F1D"/>
    <w:rsid w:val="00CA1F44"/>
    <w:rsid w:val="00CA2554"/>
    <w:rsid w:val="00CA3380"/>
    <w:rsid w:val="00CA3E87"/>
    <w:rsid w:val="00CA3F32"/>
    <w:rsid w:val="00CA433F"/>
    <w:rsid w:val="00CA4AE7"/>
    <w:rsid w:val="00CA50DA"/>
    <w:rsid w:val="00CA538A"/>
    <w:rsid w:val="00CA54ED"/>
    <w:rsid w:val="00CA5659"/>
    <w:rsid w:val="00CA5AB8"/>
    <w:rsid w:val="00CA5CA9"/>
    <w:rsid w:val="00CA5EF8"/>
    <w:rsid w:val="00CA6033"/>
    <w:rsid w:val="00CA61FC"/>
    <w:rsid w:val="00CA6B65"/>
    <w:rsid w:val="00CA6C57"/>
    <w:rsid w:val="00CA6D3B"/>
    <w:rsid w:val="00CA6DD8"/>
    <w:rsid w:val="00CA7709"/>
    <w:rsid w:val="00CA7908"/>
    <w:rsid w:val="00CA7FD9"/>
    <w:rsid w:val="00CB0124"/>
    <w:rsid w:val="00CB019D"/>
    <w:rsid w:val="00CB0D78"/>
    <w:rsid w:val="00CB0E78"/>
    <w:rsid w:val="00CB128F"/>
    <w:rsid w:val="00CB135E"/>
    <w:rsid w:val="00CB176D"/>
    <w:rsid w:val="00CB2359"/>
    <w:rsid w:val="00CB24DC"/>
    <w:rsid w:val="00CB2639"/>
    <w:rsid w:val="00CB36BB"/>
    <w:rsid w:val="00CB3D91"/>
    <w:rsid w:val="00CB4377"/>
    <w:rsid w:val="00CB524D"/>
    <w:rsid w:val="00CB5572"/>
    <w:rsid w:val="00CB58E6"/>
    <w:rsid w:val="00CB590D"/>
    <w:rsid w:val="00CB5A29"/>
    <w:rsid w:val="00CB6542"/>
    <w:rsid w:val="00CB65BF"/>
    <w:rsid w:val="00CB7551"/>
    <w:rsid w:val="00CB760F"/>
    <w:rsid w:val="00CB76FF"/>
    <w:rsid w:val="00CC01F9"/>
    <w:rsid w:val="00CC04A3"/>
    <w:rsid w:val="00CC0AA0"/>
    <w:rsid w:val="00CC0F38"/>
    <w:rsid w:val="00CC0FB4"/>
    <w:rsid w:val="00CC10C3"/>
    <w:rsid w:val="00CC12EC"/>
    <w:rsid w:val="00CC1854"/>
    <w:rsid w:val="00CC1B7C"/>
    <w:rsid w:val="00CC1BD5"/>
    <w:rsid w:val="00CC1DC4"/>
    <w:rsid w:val="00CC1F9C"/>
    <w:rsid w:val="00CC2051"/>
    <w:rsid w:val="00CC2F78"/>
    <w:rsid w:val="00CC30D5"/>
    <w:rsid w:val="00CC38BD"/>
    <w:rsid w:val="00CC3EF9"/>
    <w:rsid w:val="00CC475D"/>
    <w:rsid w:val="00CC48C1"/>
    <w:rsid w:val="00CC4F60"/>
    <w:rsid w:val="00CC5572"/>
    <w:rsid w:val="00CC596A"/>
    <w:rsid w:val="00CC5D9A"/>
    <w:rsid w:val="00CC601A"/>
    <w:rsid w:val="00CC6088"/>
    <w:rsid w:val="00CC6107"/>
    <w:rsid w:val="00CC67FE"/>
    <w:rsid w:val="00CC6A99"/>
    <w:rsid w:val="00CC6D50"/>
    <w:rsid w:val="00CC6EA1"/>
    <w:rsid w:val="00CC703C"/>
    <w:rsid w:val="00CC73D6"/>
    <w:rsid w:val="00CC7A2B"/>
    <w:rsid w:val="00CC7B14"/>
    <w:rsid w:val="00CC7E1F"/>
    <w:rsid w:val="00CD056A"/>
    <w:rsid w:val="00CD0952"/>
    <w:rsid w:val="00CD0A5E"/>
    <w:rsid w:val="00CD1C3C"/>
    <w:rsid w:val="00CD34B2"/>
    <w:rsid w:val="00CD3594"/>
    <w:rsid w:val="00CD3A7F"/>
    <w:rsid w:val="00CD44C0"/>
    <w:rsid w:val="00CD466E"/>
    <w:rsid w:val="00CD485E"/>
    <w:rsid w:val="00CD4942"/>
    <w:rsid w:val="00CD4C8B"/>
    <w:rsid w:val="00CD4CD0"/>
    <w:rsid w:val="00CD4E9A"/>
    <w:rsid w:val="00CD58A2"/>
    <w:rsid w:val="00CD5C38"/>
    <w:rsid w:val="00CD6051"/>
    <w:rsid w:val="00CD62D4"/>
    <w:rsid w:val="00CD683B"/>
    <w:rsid w:val="00CD6B5E"/>
    <w:rsid w:val="00CD6E5A"/>
    <w:rsid w:val="00CD6ED1"/>
    <w:rsid w:val="00CD6F62"/>
    <w:rsid w:val="00CD7DA9"/>
    <w:rsid w:val="00CD7FF4"/>
    <w:rsid w:val="00CE0C13"/>
    <w:rsid w:val="00CE0EAA"/>
    <w:rsid w:val="00CE0EFA"/>
    <w:rsid w:val="00CE1660"/>
    <w:rsid w:val="00CE1670"/>
    <w:rsid w:val="00CE176D"/>
    <w:rsid w:val="00CE1E8B"/>
    <w:rsid w:val="00CE22DA"/>
    <w:rsid w:val="00CE24EA"/>
    <w:rsid w:val="00CE2738"/>
    <w:rsid w:val="00CE27D7"/>
    <w:rsid w:val="00CE2879"/>
    <w:rsid w:val="00CE2C79"/>
    <w:rsid w:val="00CE3655"/>
    <w:rsid w:val="00CE3AA6"/>
    <w:rsid w:val="00CE3C06"/>
    <w:rsid w:val="00CE3F84"/>
    <w:rsid w:val="00CE4148"/>
    <w:rsid w:val="00CE47DD"/>
    <w:rsid w:val="00CE4C87"/>
    <w:rsid w:val="00CE4CE4"/>
    <w:rsid w:val="00CE5667"/>
    <w:rsid w:val="00CE58FB"/>
    <w:rsid w:val="00CE5FB5"/>
    <w:rsid w:val="00CE603D"/>
    <w:rsid w:val="00CE69F2"/>
    <w:rsid w:val="00CE6BA8"/>
    <w:rsid w:val="00CE7316"/>
    <w:rsid w:val="00CE75F2"/>
    <w:rsid w:val="00CF05CB"/>
    <w:rsid w:val="00CF087A"/>
    <w:rsid w:val="00CF09BE"/>
    <w:rsid w:val="00CF0A88"/>
    <w:rsid w:val="00CF0C07"/>
    <w:rsid w:val="00CF16ED"/>
    <w:rsid w:val="00CF170E"/>
    <w:rsid w:val="00CF17DF"/>
    <w:rsid w:val="00CF19B4"/>
    <w:rsid w:val="00CF1F22"/>
    <w:rsid w:val="00CF23DA"/>
    <w:rsid w:val="00CF242C"/>
    <w:rsid w:val="00CF24EA"/>
    <w:rsid w:val="00CF292D"/>
    <w:rsid w:val="00CF2AA5"/>
    <w:rsid w:val="00CF2FBD"/>
    <w:rsid w:val="00CF341D"/>
    <w:rsid w:val="00CF36E6"/>
    <w:rsid w:val="00CF3B6D"/>
    <w:rsid w:val="00CF3C69"/>
    <w:rsid w:val="00CF3E7C"/>
    <w:rsid w:val="00CF3F7B"/>
    <w:rsid w:val="00CF406C"/>
    <w:rsid w:val="00CF4815"/>
    <w:rsid w:val="00CF5954"/>
    <w:rsid w:val="00CF5A51"/>
    <w:rsid w:val="00CF5C96"/>
    <w:rsid w:val="00CF5E4E"/>
    <w:rsid w:val="00CF6727"/>
    <w:rsid w:val="00CF68F1"/>
    <w:rsid w:val="00CF6944"/>
    <w:rsid w:val="00CF743B"/>
    <w:rsid w:val="00CF75B5"/>
    <w:rsid w:val="00CF7C58"/>
    <w:rsid w:val="00D00786"/>
    <w:rsid w:val="00D00FE1"/>
    <w:rsid w:val="00D0112A"/>
    <w:rsid w:val="00D01964"/>
    <w:rsid w:val="00D0204E"/>
    <w:rsid w:val="00D02AA8"/>
    <w:rsid w:val="00D0316D"/>
    <w:rsid w:val="00D03524"/>
    <w:rsid w:val="00D03B98"/>
    <w:rsid w:val="00D03BA7"/>
    <w:rsid w:val="00D03BF5"/>
    <w:rsid w:val="00D03CF7"/>
    <w:rsid w:val="00D04388"/>
    <w:rsid w:val="00D046D9"/>
    <w:rsid w:val="00D04707"/>
    <w:rsid w:val="00D047D7"/>
    <w:rsid w:val="00D04B73"/>
    <w:rsid w:val="00D04DEE"/>
    <w:rsid w:val="00D051A9"/>
    <w:rsid w:val="00D0535A"/>
    <w:rsid w:val="00D053F6"/>
    <w:rsid w:val="00D0543A"/>
    <w:rsid w:val="00D0584B"/>
    <w:rsid w:val="00D05C8D"/>
    <w:rsid w:val="00D05D3C"/>
    <w:rsid w:val="00D0624F"/>
    <w:rsid w:val="00D0692A"/>
    <w:rsid w:val="00D069A3"/>
    <w:rsid w:val="00D0736F"/>
    <w:rsid w:val="00D07AFC"/>
    <w:rsid w:val="00D109BB"/>
    <w:rsid w:val="00D10FA7"/>
    <w:rsid w:val="00D112D6"/>
    <w:rsid w:val="00D11360"/>
    <w:rsid w:val="00D113AA"/>
    <w:rsid w:val="00D1191C"/>
    <w:rsid w:val="00D11DF2"/>
    <w:rsid w:val="00D127A2"/>
    <w:rsid w:val="00D12A1F"/>
    <w:rsid w:val="00D12DA4"/>
    <w:rsid w:val="00D1385A"/>
    <w:rsid w:val="00D13AE9"/>
    <w:rsid w:val="00D13BE0"/>
    <w:rsid w:val="00D13E71"/>
    <w:rsid w:val="00D13FF5"/>
    <w:rsid w:val="00D141DA"/>
    <w:rsid w:val="00D14478"/>
    <w:rsid w:val="00D1518D"/>
    <w:rsid w:val="00D15B3E"/>
    <w:rsid w:val="00D15BA2"/>
    <w:rsid w:val="00D15CF6"/>
    <w:rsid w:val="00D1617F"/>
    <w:rsid w:val="00D1686D"/>
    <w:rsid w:val="00D16C78"/>
    <w:rsid w:val="00D16D4D"/>
    <w:rsid w:val="00D17052"/>
    <w:rsid w:val="00D1736E"/>
    <w:rsid w:val="00D1744F"/>
    <w:rsid w:val="00D1764B"/>
    <w:rsid w:val="00D17DD7"/>
    <w:rsid w:val="00D17E70"/>
    <w:rsid w:val="00D2071F"/>
    <w:rsid w:val="00D20730"/>
    <w:rsid w:val="00D20BEB"/>
    <w:rsid w:val="00D20F99"/>
    <w:rsid w:val="00D2103E"/>
    <w:rsid w:val="00D214AF"/>
    <w:rsid w:val="00D21AF2"/>
    <w:rsid w:val="00D21E76"/>
    <w:rsid w:val="00D2220F"/>
    <w:rsid w:val="00D230EC"/>
    <w:rsid w:val="00D234A3"/>
    <w:rsid w:val="00D23895"/>
    <w:rsid w:val="00D23D90"/>
    <w:rsid w:val="00D23ED4"/>
    <w:rsid w:val="00D243F0"/>
    <w:rsid w:val="00D248BA"/>
    <w:rsid w:val="00D25776"/>
    <w:rsid w:val="00D25C33"/>
    <w:rsid w:val="00D25C3A"/>
    <w:rsid w:val="00D26605"/>
    <w:rsid w:val="00D2672C"/>
    <w:rsid w:val="00D26AA6"/>
    <w:rsid w:val="00D26F2B"/>
    <w:rsid w:val="00D271C6"/>
    <w:rsid w:val="00D27C4F"/>
    <w:rsid w:val="00D300D8"/>
    <w:rsid w:val="00D308A3"/>
    <w:rsid w:val="00D30A33"/>
    <w:rsid w:val="00D30D4F"/>
    <w:rsid w:val="00D30EEF"/>
    <w:rsid w:val="00D316D9"/>
    <w:rsid w:val="00D32075"/>
    <w:rsid w:val="00D32530"/>
    <w:rsid w:val="00D32BA5"/>
    <w:rsid w:val="00D33338"/>
    <w:rsid w:val="00D3372D"/>
    <w:rsid w:val="00D339C5"/>
    <w:rsid w:val="00D33B43"/>
    <w:rsid w:val="00D33CB7"/>
    <w:rsid w:val="00D33CEE"/>
    <w:rsid w:val="00D33D9D"/>
    <w:rsid w:val="00D34314"/>
    <w:rsid w:val="00D347F0"/>
    <w:rsid w:val="00D34ABC"/>
    <w:rsid w:val="00D35077"/>
    <w:rsid w:val="00D35458"/>
    <w:rsid w:val="00D3595F"/>
    <w:rsid w:val="00D3655F"/>
    <w:rsid w:val="00D36674"/>
    <w:rsid w:val="00D3684A"/>
    <w:rsid w:val="00D370AF"/>
    <w:rsid w:val="00D37467"/>
    <w:rsid w:val="00D37728"/>
    <w:rsid w:val="00D37EF0"/>
    <w:rsid w:val="00D40AB8"/>
    <w:rsid w:val="00D410B8"/>
    <w:rsid w:val="00D41188"/>
    <w:rsid w:val="00D411AD"/>
    <w:rsid w:val="00D416F0"/>
    <w:rsid w:val="00D41714"/>
    <w:rsid w:val="00D41C43"/>
    <w:rsid w:val="00D41C89"/>
    <w:rsid w:val="00D4289A"/>
    <w:rsid w:val="00D428F0"/>
    <w:rsid w:val="00D42BB7"/>
    <w:rsid w:val="00D42C1A"/>
    <w:rsid w:val="00D42CE8"/>
    <w:rsid w:val="00D43703"/>
    <w:rsid w:val="00D438E3"/>
    <w:rsid w:val="00D43BCF"/>
    <w:rsid w:val="00D43F9F"/>
    <w:rsid w:val="00D44593"/>
    <w:rsid w:val="00D44A14"/>
    <w:rsid w:val="00D44C3C"/>
    <w:rsid w:val="00D44C7A"/>
    <w:rsid w:val="00D44D66"/>
    <w:rsid w:val="00D45534"/>
    <w:rsid w:val="00D46BFB"/>
    <w:rsid w:val="00D47161"/>
    <w:rsid w:val="00D472C3"/>
    <w:rsid w:val="00D476BC"/>
    <w:rsid w:val="00D47BC2"/>
    <w:rsid w:val="00D47CBC"/>
    <w:rsid w:val="00D47D6E"/>
    <w:rsid w:val="00D47F0B"/>
    <w:rsid w:val="00D47FCF"/>
    <w:rsid w:val="00D50AD9"/>
    <w:rsid w:val="00D50E6C"/>
    <w:rsid w:val="00D51621"/>
    <w:rsid w:val="00D51B33"/>
    <w:rsid w:val="00D51EE9"/>
    <w:rsid w:val="00D52280"/>
    <w:rsid w:val="00D522AA"/>
    <w:rsid w:val="00D52902"/>
    <w:rsid w:val="00D533DC"/>
    <w:rsid w:val="00D53689"/>
    <w:rsid w:val="00D53AEB"/>
    <w:rsid w:val="00D540AF"/>
    <w:rsid w:val="00D543CC"/>
    <w:rsid w:val="00D5495C"/>
    <w:rsid w:val="00D54E17"/>
    <w:rsid w:val="00D567CA"/>
    <w:rsid w:val="00D5698E"/>
    <w:rsid w:val="00D56E03"/>
    <w:rsid w:val="00D56E5E"/>
    <w:rsid w:val="00D57051"/>
    <w:rsid w:val="00D574A0"/>
    <w:rsid w:val="00D577C1"/>
    <w:rsid w:val="00D577C5"/>
    <w:rsid w:val="00D57AA9"/>
    <w:rsid w:val="00D57EEF"/>
    <w:rsid w:val="00D57FF7"/>
    <w:rsid w:val="00D60D0C"/>
    <w:rsid w:val="00D615E9"/>
    <w:rsid w:val="00D61810"/>
    <w:rsid w:val="00D61C26"/>
    <w:rsid w:val="00D622F3"/>
    <w:rsid w:val="00D62699"/>
    <w:rsid w:val="00D62764"/>
    <w:rsid w:val="00D62A93"/>
    <w:rsid w:val="00D62DD9"/>
    <w:rsid w:val="00D62F1C"/>
    <w:rsid w:val="00D63367"/>
    <w:rsid w:val="00D6398C"/>
    <w:rsid w:val="00D63ACD"/>
    <w:rsid w:val="00D63C0F"/>
    <w:rsid w:val="00D63C48"/>
    <w:rsid w:val="00D641BA"/>
    <w:rsid w:val="00D641C0"/>
    <w:rsid w:val="00D645B3"/>
    <w:rsid w:val="00D64AA8"/>
    <w:rsid w:val="00D64ED4"/>
    <w:rsid w:val="00D64EF0"/>
    <w:rsid w:val="00D6520D"/>
    <w:rsid w:val="00D65477"/>
    <w:rsid w:val="00D655E4"/>
    <w:rsid w:val="00D65680"/>
    <w:rsid w:val="00D65B67"/>
    <w:rsid w:val="00D65C18"/>
    <w:rsid w:val="00D65C52"/>
    <w:rsid w:val="00D663CD"/>
    <w:rsid w:val="00D66F50"/>
    <w:rsid w:val="00D66FEC"/>
    <w:rsid w:val="00D67C6D"/>
    <w:rsid w:val="00D67E25"/>
    <w:rsid w:val="00D705E9"/>
    <w:rsid w:val="00D70898"/>
    <w:rsid w:val="00D70AC9"/>
    <w:rsid w:val="00D71371"/>
    <w:rsid w:val="00D714AC"/>
    <w:rsid w:val="00D71A92"/>
    <w:rsid w:val="00D7217B"/>
    <w:rsid w:val="00D723D6"/>
    <w:rsid w:val="00D72950"/>
    <w:rsid w:val="00D72F1F"/>
    <w:rsid w:val="00D737AE"/>
    <w:rsid w:val="00D7394E"/>
    <w:rsid w:val="00D739AA"/>
    <w:rsid w:val="00D73BB1"/>
    <w:rsid w:val="00D74217"/>
    <w:rsid w:val="00D7495A"/>
    <w:rsid w:val="00D74B52"/>
    <w:rsid w:val="00D756A1"/>
    <w:rsid w:val="00D75807"/>
    <w:rsid w:val="00D75944"/>
    <w:rsid w:val="00D764F5"/>
    <w:rsid w:val="00D768E0"/>
    <w:rsid w:val="00D76CA4"/>
    <w:rsid w:val="00D7715C"/>
    <w:rsid w:val="00D778AF"/>
    <w:rsid w:val="00D77F75"/>
    <w:rsid w:val="00D8077E"/>
    <w:rsid w:val="00D80E0F"/>
    <w:rsid w:val="00D8134B"/>
    <w:rsid w:val="00D81A07"/>
    <w:rsid w:val="00D81E05"/>
    <w:rsid w:val="00D82157"/>
    <w:rsid w:val="00D825CD"/>
    <w:rsid w:val="00D825E3"/>
    <w:rsid w:val="00D8279D"/>
    <w:rsid w:val="00D82831"/>
    <w:rsid w:val="00D830AA"/>
    <w:rsid w:val="00D835E1"/>
    <w:rsid w:val="00D83A4D"/>
    <w:rsid w:val="00D83B91"/>
    <w:rsid w:val="00D83DD6"/>
    <w:rsid w:val="00D84618"/>
    <w:rsid w:val="00D84B71"/>
    <w:rsid w:val="00D84F89"/>
    <w:rsid w:val="00D857FA"/>
    <w:rsid w:val="00D85A24"/>
    <w:rsid w:val="00D861DC"/>
    <w:rsid w:val="00D863C8"/>
    <w:rsid w:val="00D86E01"/>
    <w:rsid w:val="00D900B3"/>
    <w:rsid w:val="00D90181"/>
    <w:rsid w:val="00D91200"/>
    <w:rsid w:val="00D914B8"/>
    <w:rsid w:val="00D915A1"/>
    <w:rsid w:val="00D91C4F"/>
    <w:rsid w:val="00D91D3C"/>
    <w:rsid w:val="00D92857"/>
    <w:rsid w:val="00D9321F"/>
    <w:rsid w:val="00D9327E"/>
    <w:rsid w:val="00D934F2"/>
    <w:rsid w:val="00D939D4"/>
    <w:rsid w:val="00D93AD4"/>
    <w:rsid w:val="00D93B4C"/>
    <w:rsid w:val="00D94703"/>
    <w:rsid w:val="00D94BE6"/>
    <w:rsid w:val="00D9515E"/>
    <w:rsid w:val="00D95384"/>
    <w:rsid w:val="00D953DE"/>
    <w:rsid w:val="00D95676"/>
    <w:rsid w:val="00D9588E"/>
    <w:rsid w:val="00D95D33"/>
    <w:rsid w:val="00D96324"/>
    <w:rsid w:val="00D96408"/>
    <w:rsid w:val="00D96EBE"/>
    <w:rsid w:val="00D96EE2"/>
    <w:rsid w:val="00D9724A"/>
    <w:rsid w:val="00D973CA"/>
    <w:rsid w:val="00D9785F"/>
    <w:rsid w:val="00D97A45"/>
    <w:rsid w:val="00D97AFD"/>
    <w:rsid w:val="00D97BF8"/>
    <w:rsid w:val="00DA0061"/>
    <w:rsid w:val="00DA04BD"/>
    <w:rsid w:val="00DA074C"/>
    <w:rsid w:val="00DA0820"/>
    <w:rsid w:val="00DA13E6"/>
    <w:rsid w:val="00DA163F"/>
    <w:rsid w:val="00DA19E0"/>
    <w:rsid w:val="00DA1C7B"/>
    <w:rsid w:val="00DA1D5C"/>
    <w:rsid w:val="00DA2187"/>
    <w:rsid w:val="00DA2438"/>
    <w:rsid w:val="00DA26DC"/>
    <w:rsid w:val="00DA2D17"/>
    <w:rsid w:val="00DA2EF3"/>
    <w:rsid w:val="00DA2FBD"/>
    <w:rsid w:val="00DA300A"/>
    <w:rsid w:val="00DA368C"/>
    <w:rsid w:val="00DA37C2"/>
    <w:rsid w:val="00DA3CF9"/>
    <w:rsid w:val="00DA3DA8"/>
    <w:rsid w:val="00DA47C1"/>
    <w:rsid w:val="00DA4836"/>
    <w:rsid w:val="00DA48CD"/>
    <w:rsid w:val="00DA4CAB"/>
    <w:rsid w:val="00DA4CFD"/>
    <w:rsid w:val="00DA4D67"/>
    <w:rsid w:val="00DA50CA"/>
    <w:rsid w:val="00DA5216"/>
    <w:rsid w:val="00DA58BC"/>
    <w:rsid w:val="00DA5C22"/>
    <w:rsid w:val="00DA5F5D"/>
    <w:rsid w:val="00DA5F97"/>
    <w:rsid w:val="00DA60CE"/>
    <w:rsid w:val="00DA6989"/>
    <w:rsid w:val="00DA6AC7"/>
    <w:rsid w:val="00DA6B31"/>
    <w:rsid w:val="00DA6DBF"/>
    <w:rsid w:val="00DA7318"/>
    <w:rsid w:val="00DA73C3"/>
    <w:rsid w:val="00DA754B"/>
    <w:rsid w:val="00DA76FE"/>
    <w:rsid w:val="00DA7888"/>
    <w:rsid w:val="00DA78F4"/>
    <w:rsid w:val="00DA790D"/>
    <w:rsid w:val="00DA7A78"/>
    <w:rsid w:val="00DB0550"/>
    <w:rsid w:val="00DB0714"/>
    <w:rsid w:val="00DB077E"/>
    <w:rsid w:val="00DB08D6"/>
    <w:rsid w:val="00DB0960"/>
    <w:rsid w:val="00DB1808"/>
    <w:rsid w:val="00DB18BC"/>
    <w:rsid w:val="00DB1D71"/>
    <w:rsid w:val="00DB2189"/>
    <w:rsid w:val="00DB258B"/>
    <w:rsid w:val="00DB296C"/>
    <w:rsid w:val="00DB2BFE"/>
    <w:rsid w:val="00DB2CEB"/>
    <w:rsid w:val="00DB2D5E"/>
    <w:rsid w:val="00DB2E9D"/>
    <w:rsid w:val="00DB2FA6"/>
    <w:rsid w:val="00DB379F"/>
    <w:rsid w:val="00DB47AA"/>
    <w:rsid w:val="00DB48E6"/>
    <w:rsid w:val="00DB4C43"/>
    <w:rsid w:val="00DB4F0C"/>
    <w:rsid w:val="00DB50EF"/>
    <w:rsid w:val="00DB51FF"/>
    <w:rsid w:val="00DB5632"/>
    <w:rsid w:val="00DB6E60"/>
    <w:rsid w:val="00DB73C3"/>
    <w:rsid w:val="00DB79F0"/>
    <w:rsid w:val="00DB7FBB"/>
    <w:rsid w:val="00DC006B"/>
    <w:rsid w:val="00DC0106"/>
    <w:rsid w:val="00DC0559"/>
    <w:rsid w:val="00DC0D2F"/>
    <w:rsid w:val="00DC1573"/>
    <w:rsid w:val="00DC15C3"/>
    <w:rsid w:val="00DC178C"/>
    <w:rsid w:val="00DC1B8D"/>
    <w:rsid w:val="00DC300E"/>
    <w:rsid w:val="00DC319C"/>
    <w:rsid w:val="00DC32A1"/>
    <w:rsid w:val="00DC456B"/>
    <w:rsid w:val="00DC49F4"/>
    <w:rsid w:val="00DC4EB4"/>
    <w:rsid w:val="00DC55FF"/>
    <w:rsid w:val="00DC5691"/>
    <w:rsid w:val="00DC58DE"/>
    <w:rsid w:val="00DC5BE1"/>
    <w:rsid w:val="00DC6033"/>
    <w:rsid w:val="00DC6412"/>
    <w:rsid w:val="00DC64C5"/>
    <w:rsid w:val="00DC68F4"/>
    <w:rsid w:val="00DC6FC7"/>
    <w:rsid w:val="00DC7117"/>
    <w:rsid w:val="00DC7350"/>
    <w:rsid w:val="00DC7539"/>
    <w:rsid w:val="00DC7568"/>
    <w:rsid w:val="00DC7805"/>
    <w:rsid w:val="00DC78AF"/>
    <w:rsid w:val="00DC7C60"/>
    <w:rsid w:val="00DC7E6A"/>
    <w:rsid w:val="00DD0238"/>
    <w:rsid w:val="00DD0264"/>
    <w:rsid w:val="00DD0755"/>
    <w:rsid w:val="00DD07FB"/>
    <w:rsid w:val="00DD0D5F"/>
    <w:rsid w:val="00DD0F22"/>
    <w:rsid w:val="00DD1430"/>
    <w:rsid w:val="00DD1FC4"/>
    <w:rsid w:val="00DD22D1"/>
    <w:rsid w:val="00DD2720"/>
    <w:rsid w:val="00DD27CA"/>
    <w:rsid w:val="00DD2973"/>
    <w:rsid w:val="00DD2989"/>
    <w:rsid w:val="00DD3F4D"/>
    <w:rsid w:val="00DD414A"/>
    <w:rsid w:val="00DD41D9"/>
    <w:rsid w:val="00DD459D"/>
    <w:rsid w:val="00DD46E6"/>
    <w:rsid w:val="00DD5AC9"/>
    <w:rsid w:val="00DD6179"/>
    <w:rsid w:val="00DD6762"/>
    <w:rsid w:val="00DD6850"/>
    <w:rsid w:val="00DD70FF"/>
    <w:rsid w:val="00DD7165"/>
    <w:rsid w:val="00DD7C0C"/>
    <w:rsid w:val="00DE03E8"/>
    <w:rsid w:val="00DE07A5"/>
    <w:rsid w:val="00DE08F4"/>
    <w:rsid w:val="00DE0C37"/>
    <w:rsid w:val="00DE1261"/>
    <w:rsid w:val="00DE12EF"/>
    <w:rsid w:val="00DE17C1"/>
    <w:rsid w:val="00DE17CA"/>
    <w:rsid w:val="00DE3222"/>
    <w:rsid w:val="00DE35C9"/>
    <w:rsid w:val="00DE4291"/>
    <w:rsid w:val="00DE4408"/>
    <w:rsid w:val="00DE480D"/>
    <w:rsid w:val="00DE488D"/>
    <w:rsid w:val="00DE4B2E"/>
    <w:rsid w:val="00DE4E4D"/>
    <w:rsid w:val="00DE4E75"/>
    <w:rsid w:val="00DE517C"/>
    <w:rsid w:val="00DE5588"/>
    <w:rsid w:val="00DE57AE"/>
    <w:rsid w:val="00DE59D2"/>
    <w:rsid w:val="00DE5B77"/>
    <w:rsid w:val="00DE5CC0"/>
    <w:rsid w:val="00DE6085"/>
    <w:rsid w:val="00DE6233"/>
    <w:rsid w:val="00DE6B77"/>
    <w:rsid w:val="00DE6E55"/>
    <w:rsid w:val="00DE72CE"/>
    <w:rsid w:val="00DE753C"/>
    <w:rsid w:val="00DE785E"/>
    <w:rsid w:val="00DE7C38"/>
    <w:rsid w:val="00DE7DD9"/>
    <w:rsid w:val="00DE7F1C"/>
    <w:rsid w:val="00DF0036"/>
    <w:rsid w:val="00DF137F"/>
    <w:rsid w:val="00DF1A14"/>
    <w:rsid w:val="00DF1FA8"/>
    <w:rsid w:val="00DF261E"/>
    <w:rsid w:val="00DF2868"/>
    <w:rsid w:val="00DF2EF6"/>
    <w:rsid w:val="00DF2F53"/>
    <w:rsid w:val="00DF38A6"/>
    <w:rsid w:val="00DF3ACC"/>
    <w:rsid w:val="00DF3B69"/>
    <w:rsid w:val="00DF4442"/>
    <w:rsid w:val="00DF44CF"/>
    <w:rsid w:val="00DF4862"/>
    <w:rsid w:val="00DF4D6C"/>
    <w:rsid w:val="00DF4E05"/>
    <w:rsid w:val="00DF511D"/>
    <w:rsid w:val="00DF512C"/>
    <w:rsid w:val="00DF5BA1"/>
    <w:rsid w:val="00DF67B2"/>
    <w:rsid w:val="00DF6B34"/>
    <w:rsid w:val="00DF6C21"/>
    <w:rsid w:val="00DF7652"/>
    <w:rsid w:val="00DF7681"/>
    <w:rsid w:val="00DF7796"/>
    <w:rsid w:val="00E000CC"/>
    <w:rsid w:val="00E0019F"/>
    <w:rsid w:val="00E00249"/>
    <w:rsid w:val="00E0047F"/>
    <w:rsid w:val="00E00549"/>
    <w:rsid w:val="00E00585"/>
    <w:rsid w:val="00E00901"/>
    <w:rsid w:val="00E00F6B"/>
    <w:rsid w:val="00E010C9"/>
    <w:rsid w:val="00E011B0"/>
    <w:rsid w:val="00E0151A"/>
    <w:rsid w:val="00E01D03"/>
    <w:rsid w:val="00E023DE"/>
    <w:rsid w:val="00E02772"/>
    <w:rsid w:val="00E02CA4"/>
    <w:rsid w:val="00E032F3"/>
    <w:rsid w:val="00E0342E"/>
    <w:rsid w:val="00E0366A"/>
    <w:rsid w:val="00E036EE"/>
    <w:rsid w:val="00E03A7F"/>
    <w:rsid w:val="00E03B12"/>
    <w:rsid w:val="00E03E09"/>
    <w:rsid w:val="00E04051"/>
    <w:rsid w:val="00E042F8"/>
    <w:rsid w:val="00E051AD"/>
    <w:rsid w:val="00E055A7"/>
    <w:rsid w:val="00E0567C"/>
    <w:rsid w:val="00E05C46"/>
    <w:rsid w:val="00E05C47"/>
    <w:rsid w:val="00E0633D"/>
    <w:rsid w:val="00E0635F"/>
    <w:rsid w:val="00E0659A"/>
    <w:rsid w:val="00E06BA3"/>
    <w:rsid w:val="00E06CB9"/>
    <w:rsid w:val="00E06DE8"/>
    <w:rsid w:val="00E074E0"/>
    <w:rsid w:val="00E103D4"/>
    <w:rsid w:val="00E104FB"/>
    <w:rsid w:val="00E10CCA"/>
    <w:rsid w:val="00E10F51"/>
    <w:rsid w:val="00E1162D"/>
    <w:rsid w:val="00E125C3"/>
    <w:rsid w:val="00E127F6"/>
    <w:rsid w:val="00E128DF"/>
    <w:rsid w:val="00E1299F"/>
    <w:rsid w:val="00E134E0"/>
    <w:rsid w:val="00E13602"/>
    <w:rsid w:val="00E1395B"/>
    <w:rsid w:val="00E13ADD"/>
    <w:rsid w:val="00E13B60"/>
    <w:rsid w:val="00E14124"/>
    <w:rsid w:val="00E1435A"/>
    <w:rsid w:val="00E1458A"/>
    <w:rsid w:val="00E14713"/>
    <w:rsid w:val="00E1517C"/>
    <w:rsid w:val="00E15332"/>
    <w:rsid w:val="00E155D2"/>
    <w:rsid w:val="00E15BD6"/>
    <w:rsid w:val="00E15CFF"/>
    <w:rsid w:val="00E15E1C"/>
    <w:rsid w:val="00E15E4D"/>
    <w:rsid w:val="00E15E9C"/>
    <w:rsid w:val="00E16731"/>
    <w:rsid w:val="00E16828"/>
    <w:rsid w:val="00E16FCF"/>
    <w:rsid w:val="00E17625"/>
    <w:rsid w:val="00E178BC"/>
    <w:rsid w:val="00E178DD"/>
    <w:rsid w:val="00E17B61"/>
    <w:rsid w:val="00E17CEF"/>
    <w:rsid w:val="00E20573"/>
    <w:rsid w:val="00E205AE"/>
    <w:rsid w:val="00E20792"/>
    <w:rsid w:val="00E20975"/>
    <w:rsid w:val="00E20E05"/>
    <w:rsid w:val="00E212D5"/>
    <w:rsid w:val="00E21AAB"/>
    <w:rsid w:val="00E21C78"/>
    <w:rsid w:val="00E223B9"/>
    <w:rsid w:val="00E227C8"/>
    <w:rsid w:val="00E238E8"/>
    <w:rsid w:val="00E23F1E"/>
    <w:rsid w:val="00E24207"/>
    <w:rsid w:val="00E24639"/>
    <w:rsid w:val="00E24BFE"/>
    <w:rsid w:val="00E24EE8"/>
    <w:rsid w:val="00E24FFC"/>
    <w:rsid w:val="00E253DB"/>
    <w:rsid w:val="00E2669A"/>
    <w:rsid w:val="00E266FB"/>
    <w:rsid w:val="00E26A44"/>
    <w:rsid w:val="00E26B87"/>
    <w:rsid w:val="00E27144"/>
    <w:rsid w:val="00E27562"/>
    <w:rsid w:val="00E27594"/>
    <w:rsid w:val="00E27C6C"/>
    <w:rsid w:val="00E300DD"/>
    <w:rsid w:val="00E308B5"/>
    <w:rsid w:val="00E30904"/>
    <w:rsid w:val="00E30991"/>
    <w:rsid w:val="00E3137F"/>
    <w:rsid w:val="00E31569"/>
    <w:rsid w:val="00E3165A"/>
    <w:rsid w:val="00E31AD6"/>
    <w:rsid w:val="00E323D1"/>
    <w:rsid w:val="00E32DC3"/>
    <w:rsid w:val="00E32E4C"/>
    <w:rsid w:val="00E32EE7"/>
    <w:rsid w:val="00E333FA"/>
    <w:rsid w:val="00E334A1"/>
    <w:rsid w:val="00E33F3E"/>
    <w:rsid w:val="00E344A1"/>
    <w:rsid w:val="00E346B8"/>
    <w:rsid w:val="00E34E67"/>
    <w:rsid w:val="00E35B7B"/>
    <w:rsid w:val="00E35F7E"/>
    <w:rsid w:val="00E35FDF"/>
    <w:rsid w:val="00E366DF"/>
    <w:rsid w:val="00E36C21"/>
    <w:rsid w:val="00E36C66"/>
    <w:rsid w:val="00E36ED0"/>
    <w:rsid w:val="00E3734C"/>
    <w:rsid w:val="00E37BDE"/>
    <w:rsid w:val="00E37C53"/>
    <w:rsid w:val="00E37EF6"/>
    <w:rsid w:val="00E4052A"/>
    <w:rsid w:val="00E40D11"/>
    <w:rsid w:val="00E41832"/>
    <w:rsid w:val="00E41A0A"/>
    <w:rsid w:val="00E41A46"/>
    <w:rsid w:val="00E41B22"/>
    <w:rsid w:val="00E41BA1"/>
    <w:rsid w:val="00E41D1E"/>
    <w:rsid w:val="00E420E4"/>
    <w:rsid w:val="00E422B0"/>
    <w:rsid w:val="00E42474"/>
    <w:rsid w:val="00E42887"/>
    <w:rsid w:val="00E42D47"/>
    <w:rsid w:val="00E435AC"/>
    <w:rsid w:val="00E439CE"/>
    <w:rsid w:val="00E44456"/>
    <w:rsid w:val="00E444C6"/>
    <w:rsid w:val="00E445B7"/>
    <w:rsid w:val="00E4497A"/>
    <w:rsid w:val="00E44F06"/>
    <w:rsid w:val="00E4546E"/>
    <w:rsid w:val="00E4598A"/>
    <w:rsid w:val="00E45AE7"/>
    <w:rsid w:val="00E46180"/>
    <w:rsid w:val="00E46350"/>
    <w:rsid w:val="00E46396"/>
    <w:rsid w:val="00E46582"/>
    <w:rsid w:val="00E4670B"/>
    <w:rsid w:val="00E47223"/>
    <w:rsid w:val="00E473DD"/>
    <w:rsid w:val="00E476AB"/>
    <w:rsid w:val="00E47B22"/>
    <w:rsid w:val="00E50ACD"/>
    <w:rsid w:val="00E50BF8"/>
    <w:rsid w:val="00E50F55"/>
    <w:rsid w:val="00E51010"/>
    <w:rsid w:val="00E51271"/>
    <w:rsid w:val="00E516EC"/>
    <w:rsid w:val="00E51DF7"/>
    <w:rsid w:val="00E522A0"/>
    <w:rsid w:val="00E530CA"/>
    <w:rsid w:val="00E531F2"/>
    <w:rsid w:val="00E5327A"/>
    <w:rsid w:val="00E534E9"/>
    <w:rsid w:val="00E53771"/>
    <w:rsid w:val="00E53A10"/>
    <w:rsid w:val="00E53FCD"/>
    <w:rsid w:val="00E54040"/>
    <w:rsid w:val="00E542E5"/>
    <w:rsid w:val="00E54526"/>
    <w:rsid w:val="00E548D0"/>
    <w:rsid w:val="00E54F3F"/>
    <w:rsid w:val="00E553B1"/>
    <w:rsid w:val="00E5540D"/>
    <w:rsid w:val="00E55B45"/>
    <w:rsid w:val="00E56358"/>
    <w:rsid w:val="00E566AF"/>
    <w:rsid w:val="00E56941"/>
    <w:rsid w:val="00E56B32"/>
    <w:rsid w:val="00E56BA4"/>
    <w:rsid w:val="00E56EDD"/>
    <w:rsid w:val="00E5730A"/>
    <w:rsid w:val="00E5731C"/>
    <w:rsid w:val="00E57578"/>
    <w:rsid w:val="00E603D8"/>
    <w:rsid w:val="00E60655"/>
    <w:rsid w:val="00E6116E"/>
    <w:rsid w:val="00E6139C"/>
    <w:rsid w:val="00E614C3"/>
    <w:rsid w:val="00E616E7"/>
    <w:rsid w:val="00E61875"/>
    <w:rsid w:val="00E619A4"/>
    <w:rsid w:val="00E62126"/>
    <w:rsid w:val="00E62691"/>
    <w:rsid w:val="00E629A2"/>
    <w:rsid w:val="00E636F7"/>
    <w:rsid w:val="00E638CA"/>
    <w:rsid w:val="00E63D09"/>
    <w:rsid w:val="00E6426B"/>
    <w:rsid w:val="00E64EFD"/>
    <w:rsid w:val="00E650FE"/>
    <w:rsid w:val="00E65523"/>
    <w:rsid w:val="00E65768"/>
    <w:rsid w:val="00E657F6"/>
    <w:rsid w:val="00E6587B"/>
    <w:rsid w:val="00E658B4"/>
    <w:rsid w:val="00E661B2"/>
    <w:rsid w:val="00E664D3"/>
    <w:rsid w:val="00E66855"/>
    <w:rsid w:val="00E66B79"/>
    <w:rsid w:val="00E66C25"/>
    <w:rsid w:val="00E670C1"/>
    <w:rsid w:val="00E672BC"/>
    <w:rsid w:val="00E673D7"/>
    <w:rsid w:val="00E67F38"/>
    <w:rsid w:val="00E70023"/>
    <w:rsid w:val="00E703BE"/>
    <w:rsid w:val="00E710F7"/>
    <w:rsid w:val="00E71782"/>
    <w:rsid w:val="00E71873"/>
    <w:rsid w:val="00E7270C"/>
    <w:rsid w:val="00E72B0C"/>
    <w:rsid w:val="00E72EF7"/>
    <w:rsid w:val="00E72F07"/>
    <w:rsid w:val="00E72F56"/>
    <w:rsid w:val="00E7312A"/>
    <w:rsid w:val="00E734F9"/>
    <w:rsid w:val="00E73B16"/>
    <w:rsid w:val="00E7499D"/>
    <w:rsid w:val="00E74A6E"/>
    <w:rsid w:val="00E74AAB"/>
    <w:rsid w:val="00E74CAA"/>
    <w:rsid w:val="00E75DAA"/>
    <w:rsid w:val="00E76236"/>
    <w:rsid w:val="00E77343"/>
    <w:rsid w:val="00E777A7"/>
    <w:rsid w:val="00E77B1D"/>
    <w:rsid w:val="00E77B61"/>
    <w:rsid w:val="00E80D72"/>
    <w:rsid w:val="00E811D6"/>
    <w:rsid w:val="00E811F6"/>
    <w:rsid w:val="00E81706"/>
    <w:rsid w:val="00E8183E"/>
    <w:rsid w:val="00E81F47"/>
    <w:rsid w:val="00E8200C"/>
    <w:rsid w:val="00E822CB"/>
    <w:rsid w:val="00E826EC"/>
    <w:rsid w:val="00E8282A"/>
    <w:rsid w:val="00E82936"/>
    <w:rsid w:val="00E82E99"/>
    <w:rsid w:val="00E83348"/>
    <w:rsid w:val="00E83B6A"/>
    <w:rsid w:val="00E8424E"/>
    <w:rsid w:val="00E8441C"/>
    <w:rsid w:val="00E84D16"/>
    <w:rsid w:val="00E84D1F"/>
    <w:rsid w:val="00E84E9A"/>
    <w:rsid w:val="00E85F8B"/>
    <w:rsid w:val="00E86140"/>
    <w:rsid w:val="00E86200"/>
    <w:rsid w:val="00E865CD"/>
    <w:rsid w:val="00E86A05"/>
    <w:rsid w:val="00E86BE3"/>
    <w:rsid w:val="00E86ECA"/>
    <w:rsid w:val="00E8792E"/>
    <w:rsid w:val="00E87B78"/>
    <w:rsid w:val="00E87C3D"/>
    <w:rsid w:val="00E907C2"/>
    <w:rsid w:val="00E90A6B"/>
    <w:rsid w:val="00E90ED2"/>
    <w:rsid w:val="00E91075"/>
    <w:rsid w:val="00E9182A"/>
    <w:rsid w:val="00E91976"/>
    <w:rsid w:val="00E91BFC"/>
    <w:rsid w:val="00E920FD"/>
    <w:rsid w:val="00E924EB"/>
    <w:rsid w:val="00E928D2"/>
    <w:rsid w:val="00E9294C"/>
    <w:rsid w:val="00E92F98"/>
    <w:rsid w:val="00E93463"/>
    <w:rsid w:val="00E939B0"/>
    <w:rsid w:val="00E93A29"/>
    <w:rsid w:val="00E94057"/>
    <w:rsid w:val="00E9457B"/>
    <w:rsid w:val="00E94624"/>
    <w:rsid w:val="00E9484C"/>
    <w:rsid w:val="00E9494D"/>
    <w:rsid w:val="00E94A3B"/>
    <w:rsid w:val="00E94A90"/>
    <w:rsid w:val="00E95200"/>
    <w:rsid w:val="00E9554E"/>
    <w:rsid w:val="00E95583"/>
    <w:rsid w:val="00E95A13"/>
    <w:rsid w:val="00E95E6C"/>
    <w:rsid w:val="00E95FAC"/>
    <w:rsid w:val="00E961D8"/>
    <w:rsid w:val="00E965DC"/>
    <w:rsid w:val="00E9678B"/>
    <w:rsid w:val="00E96B56"/>
    <w:rsid w:val="00E96BFB"/>
    <w:rsid w:val="00E96D7B"/>
    <w:rsid w:val="00E97747"/>
    <w:rsid w:val="00E978E5"/>
    <w:rsid w:val="00E97B97"/>
    <w:rsid w:val="00E97D19"/>
    <w:rsid w:val="00E97EB3"/>
    <w:rsid w:val="00EA0329"/>
    <w:rsid w:val="00EA0652"/>
    <w:rsid w:val="00EA0FC4"/>
    <w:rsid w:val="00EA126D"/>
    <w:rsid w:val="00EA14B5"/>
    <w:rsid w:val="00EA1768"/>
    <w:rsid w:val="00EA1815"/>
    <w:rsid w:val="00EA1B87"/>
    <w:rsid w:val="00EA1D6F"/>
    <w:rsid w:val="00EA2E7C"/>
    <w:rsid w:val="00EA337F"/>
    <w:rsid w:val="00EA35B0"/>
    <w:rsid w:val="00EA387C"/>
    <w:rsid w:val="00EA494D"/>
    <w:rsid w:val="00EA4E3B"/>
    <w:rsid w:val="00EA584E"/>
    <w:rsid w:val="00EA5D99"/>
    <w:rsid w:val="00EA637B"/>
    <w:rsid w:val="00EA637E"/>
    <w:rsid w:val="00EA6582"/>
    <w:rsid w:val="00EA6B44"/>
    <w:rsid w:val="00EA7195"/>
    <w:rsid w:val="00EA71D4"/>
    <w:rsid w:val="00EA76CB"/>
    <w:rsid w:val="00EA798D"/>
    <w:rsid w:val="00EA7AA2"/>
    <w:rsid w:val="00EB1384"/>
    <w:rsid w:val="00EB143B"/>
    <w:rsid w:val="00EB18CD"/>
    <w:rsid w:val="00EB1DD5"/>
    <w:rsid w:val="00EB20B0"/>
    <w:rsid w:val="00EB2220"/>
    <w:rsid w:val="00EB229B"/>
    <w:rsid w:val="00EB2484"/>
    <w:rsid w:val="00EB25B8"/>
    <w:rsid w:val="00EB285F"/>
    <w:rsid w:val="00EB3B7C"/>
    <w:rsid w:val="00EB3DE5"/>
    <w:rsid w:val="00EB3E07"/>
    <w:rsid w:val="00EB4E5E"/>
    <w:rsid w:val="00EB4F2B"/>
    <w:rsid w:val="00EB4FB5"/>
    <w:rsid w:val="00EB53A8"/>
    <w:rsid w:val="00EB56D5"/>
    <w:rsid w:val="00EB5752"/>
    <w:rsid w:val="00EB58E6"/>
    <w:rsid w:val="00EB5DE5"/>
    <w:rsid w:val="00EB617A"/>
    <w:rsid w:val="00EB6204"/>
    <w:rsid w:val="00EB62EA"/>
    <w:rsid w:val="00EB6CE5"/>
    <w:rsid w:val="00EB6DA3"/>
    <w:rsid w:val="00EB722A"/>
    <w:rsid w:val="00EB7811"/>
    <w:rsid w:val="00EB7B2A"/>
    <w:rsid w:val="00EB7BB3"/>
    <w:rsid w:val="00EB7C36"/>
    <w:rsid w:val="00EB7F8D"/>
    <w:rsid w:val="00EC00AB"/>
    <w:rsid w:val="00EC02C2"/>
    <w:rsid w:val="00EC03E6"/>
    <w:rsid w:val="00EC09E9"/>
    <w:rsid w:val="00EC0C5B"/>
    <w:rsid w:val="00EC0CDC"/>
    <w:rsid w:val="00EC1D81"/>
    <w:rsid w:val="00EC1EB2"/>
    <w:rsid w:val="00EC247D"/>
    <w:rsid w:val="00EC3640"/>
    <w:rsid w:val="00EC3792"/>
    <w:rsid w:val="00EC3CA1"/>
    <w:rsid w:val="00EC3D1B"/>
    <w:rsid w:val="00EC4009"/>
    <w:rsid w:val="00EC4F74"/>
    <w:rsid w:val="00EC4F95"/>
    <w:rsid w:val="00EC512C"/>
    <w:rsid w:val="00EC5275"/>
    <w:rsid w:val="00EC56FA"/>
    <w:rsid w:val="00EC5750"/>
    <w:rsid w:val="00EC5A0F"/>
    <w:rsid w:val="00EC5BD7"/>
    <w:rsid w:val="00EC5D6C"/>
    <w:rsid w:val="00EC5FF6"/>
    <w:rsid w:val="00EC6323"/>
    <w:rsid w:val="00EC64C6"/>
    <w:rsid w:val="00EC6F30"/>
    <w:rsid w:val="00EC7190"/>
    <w:rsid w:val="00EC71A9"/>
    <w:rsid w:val="00EC75DC"/>
    <w:rsid w:val="00EC78F1"/>
    <w:rsid w:val="00ED00AA"/>
    <w:rsid w:val="00ED0280"/>
    <w:rsid w:val="00ED0577"/>
    <w:rsid w:val="00ED07E3"/>
    <w:rsid w:val="00ED0B1F"/>
    <w:rsid w:val="00ED0BEE"/>
    <w:rsid w:val="00ED0FD0"/>
    <w:rsid w:val="00ED132A"/>
    <w:rsid w:val="00ED1ACC"/>
    <w:rsid w:val="00ED1C6F"/>
    <w:rsid w:val="00ED2145"/>
    <w:rsid w:val="00ED2565"/>
    <w:rsid w:val="00ED312F"/>
    <w:rsid w:val="00ED39EA"/>
    <w:rsid w:val="00ED3E21"/>
    <w:rsid w:val="00ED42EF"/>
    <w:rsid w:val="00ED495D"/>
    <w:rsid w:val="00ED5009"/>
    <w:rsid w:val="00ED519F"/>
    <w:rsid w:val="00ED56FF"/>
    <w:rsid w:val="00ED57FF"/>
    <w:rsid w:val="00ED5A81"/>
    <w:rsid w:val="00ED5AD2"/>
    <w:rsid w:val="00ED5AE7"/>
    <w:rsid w:val="00ED62CF"/>
    <w:rsid w:val="00ED6406"/>
    <w:rsid w:val="00ED696E"/>
    <w:rsid w:val="00EE01C2"/>
    <w:rsid w:val="00EE12B5"/>
    <w:rsid w:val="00EE167B"/>
    <w:rsid w:val="00EE1941"/>
    <w:rsid w:val="00EE19AE"/>
    <w:rsid w:val="00EE23DB"/>
    <w:rsid w:val="00EE2B1B"/>
    <w:rsid w:val="00EE2F37"/>
    <w:rsid w:val="00EE3083"/>
    <w:rsid w:val="00EE3687"/>
    <w:rsid w:val="00EE3C50"/>
    <w:rsid w:val="00EE3E64"/>
    <w:rsid w:val="00EE4400"/>
    <w:rsid w:val="00EE4412"/>
    <w:rsid w:val="00EE4419"/>
    <w:rsid w:val="00EE4435"/>
    <w:rsid w:val="00EE4C4B"/>
    <w:rsid w:val="00EE4F81"/>
    <w:rsid w:val="00EE54B5"/>
    <w:rsid w:val="00EE5595"/>
    <w:rsid w:val="00EE56D5"/>
    <w:rsid w:val="00EE5A6F"/>
    <w:rsid w:val="00EE5B37"/>
    <w:rsid w:val="00EE5DED"/>
    <w:rsid w:val="00EE69D8"/>
    <w:rsid w:val="00EE7119"/>
    <w:rsid w:val="00EE7932"/>
    <w:rsid w:val="00EE7E36"/>
    <w:rsid w:val="00EF017E"/>
    <w:rsid w:val="00EF1113"/>
    <w:rsid w:val="00EF16C5"/>
    <w:rsid w:val="00EF16E1"/>
    <w:rsid w:val="00EF18CC"/>
    <w:rsid w:val="00EF1912"/>
    <w:rsid w:val="00EF1940"/>
    <w:rsid w:val="00EF1B0C"/>
    <w:rsid w:val="00EF1D34"/>
    <w:rsid w:val="00EF1E86"/>
    <w:rsid w:val="00EF1FE9"/>
    <w:rsid w:val="00EF225B"/>
    <w:rsid w:val="00EF2960"/>
    <w:rsid w:val="00EF362E"/>
    <w:rsid w:val="00EF3879"/>
    <w:rsid w:val="00EF392D"/>
    <w:rsid w:val="00EF397F"/>
    <w:rsid w:val="00EF3B27"/>
    <w:rsid w:val="00EF3D72"/>
    <w:rsid w:val="00EF44E6"/>
    <w:rsid w:val="00EF4789"/>
    <w:rsid w:val="00EF4B56"/>
    <w:rsid w:val="00EF4DCB"/>
    <w:rsid w:val="00EF5404"/>
    <w:rsid w:val="00EF5ABB"/>
    <w:rsid w:val="00EF5B7B"/>
    <w:rsid w:val="00EF5FF1"/>
    <w:rsid w:val="00EF6108"/>
    <w:rsid w:val="00EF62F3"/>
    <w:rsid w:val="00EF651D"/>
    <w:rsid w:val="00EF70AE"/>
    <w:rsid w:val="00EF7188"/>
    <w:rsid w:val="00EF7392"/>
    <w:rsid w:val="00EF79FF"/>
    <w:rsid w:val="00EF7B7D"/>
    <w:rsid w:val="00EF7BAF"/>
    <w:rsid w:val="00F00509"/>
    <w:rsid w:val="00F007B4"/>
    <w:rsid w:val="00F00B35"/>
    <w:rsid w:val="00F00E15"/>
    <w:rsid w:val="00F01331"/>
    <w:rsid w:val="00F01820"/>
    <w:rsid w:val="00F01934"/>
    <w:rsid w:val="00F01F71"/>
    <w:rsid w:val="00F01FC4"/>
    <w:rsid w:val="00F021ED"/>
    <w:rsid w:val="00F02996"/>
    <w:rsid w:val="00F03093"/>
    <w:rsid w:val="00F03972"/>
    <w:rsid w:val="00F03AC3"/>
    <w:rsid w:val="00F03AD2"/>
    <w:rsid w:val="00F0412E"/>
    <w:rsid w:val="00F0415A"/>
    <w:rsid w:val="00F04527"/>
    <w:rsid w:val="00F047FA"/>
    <w:rsid w:val="00F0485B"/>
    <w:rsid w:val="00F04EBC"/>
    <w:rsid w:val="00F05F42"/>
    <w:rsid w:val="00F07070"/>
    <w:rsid w:val="00F076A5"/>
    <w:rsid w:val="00F07733"/>
    <w:rsid w:val="00F07819"/>
    <w:rsid w:val="00F07D40"/>
    <w:rsid w:val="00F07F7A"/>
    <w:rsid w:val="00F10646"/>
    <w:rsid w:val="00F10B46"/>
    <w:rsid w:val="00F1118B"/>
    <w:rsid w:val="00F114A4"/>
    <w:rsid w:val="00F11864"/>
    <w:rsid w:val="00F11C64"/>
    <w:rsid w:val="00F1225D"/>
    <w:rsid w:val="00F12B3B"/>
    <w:rsid w:val="00F1364C"/>
    <w:rsid w:val="00F138B6"/>
    <w:rsid w:val="00F13951"/>
    <w:rsid w:val="00F13DA3"/>
    <w:rsid w:val="00F13E26"/>
    <w:rsid w:val="00F1418F"/>
    <w:rsid w:val="00F1436D"/>
    <w:rsid w:val="00F1459C"/>
    <w:rsid w:val="00F1488E"/>
    <w:rsid w:val="00F14A5D"/>
    <w:rsid w:val="00F14DE1"/>
    <w:rsid w:val="00F15D62"/>
    <w:rsid w:val="00F16035"/>
    <w:rsid w:val="00F16403"/>
    <w:rsid w:val="00F16F07"/>
    <w:rsid w:val="00F177DC"/>
    <w:rsid w:val="00F17CF2"/>
    <w:rsid w:val="00F20AFE"/>
    <w:rsid w:val="00F20CEF"/>
    <w:rsid w:val="00F2122E"/>
    <w:rsid w:val="00F21E19"/>
    <w:rsid w:val="00F225B4"/>
    <w:rsid w:val="00F22D2D"/>
    <w:rsid w:val="00F22FF8"/>
    <w:rsid w:val="00F2375E"/>
    <w:rsid w:val="00F237A5"/>
    <w:rsid w:val="00F23F1F"/>
    <w:rsid w:val="00F2412C"/>
    <w:rsid w:val="00F241F8"/>
    <w:rsid w:val="00F2422E"/>
    <w:rsid w:val="00F242FF"/>
    <w:rsid w:val="00F2476D"/>
    <w:rsid w:val="00F24A7D"/>
    <w:rsid w:val="00F24D73"/>
    <w:rsid w:val="00F25221"/>
    <w:rsid w:val="00F25BA0"/>
    <w:rsid w:val="00F25BC6"/>
    <w:rsid w:val="00F25D89"/>
    <w:rsid w:val="00F263CC"/>
    <w:rsid w:val="00F2661B"/>
    <w:rsid w:val="00F26739"/>
    <w:rsid w:val="00F26822"/>
    <w:rsid w:val="00F26A14"/>
    <w:rsid w:val="00F26BB5"/>
    <w:rsid w:val="00F27A00"/>
    <w:rsid w:val="00F302CE"/>
    <w:rsid w:val="00F304E7"/>
    <w:rsid w:val="00F3064C"/>
    <w:rsid w:val="00F30F42"/>
    <w:rsid w:val="00F30F44"/>
    <w:rsid w:val="00F3168B"/>
    <w:rsid w:val="00F3173C"/>
    <w:rsid w:val="00F31759"/>
    <w:rsid w:val="00F31E1A"/>
    <w:rsid w:val="00F31EE2"/>
    <w:rsid w:val="00F32721"/>
    <w:rsid w:val="00F32738"/>
    <w:rsid w:val="00F328B2"/>
    <w:rsid w:val="00F3334E"/>
    <w:rsid w:val="00F33664"/>
    <w:rsid w:val="00F33B28"/>
    <w:rsid w:val="00F3423B"/>
    <w:rsid w:val="00F343D5"/>
    <w:rsid w:val="00F34C6C"/>
    <w:rsid w:val="00F34CDB"/>
    <w:rsid w:val="00F352EA"/>
    <w:rsid w:val="00F353DD"/>
    <w:rsid w:val="00F356ED"/>
    <w:rsid w:val="00F35843"/>
    <w:rsid w:val="00F35C05"/>
    <w:rsid w:val="00F35E00"/>
    <w:rsid w:val="00F36395"/>
    <w:rsid w:val="00F36650"/>
    <w:rsid w:val="00F368FD"/>
    <w:rsid w:val="00F36BA0"/>
    <w:rsid w:val="00F372FB"/>
    <w:rsid w:val="00F3771D"/>
    <w:rsid w:val="00F37AE0"/>
    <w:rsid w:val="00F37CAF"/>
    <w:rsid w:val="00F37DE9"/>
    <w:rsid w:val="00F37F51"/>
    <w:rsid w:val="00F405C7"/>
    <w:rsid w:val="00F4060A"/>
    <w:rsid w:val="00F40F92"/>
    <w:rsid w:val="00F41304"/>
    <w:rsid w:val="00F415E8"/>
    <w:rsid w:val="00F417D4"/>
    <w:rsid w:val="00F41B3C"/>
    <w:rsid w:val="00F427FF"/>
    <w:rsid w:val="00F43659"/>
    <w:rsid w:val="00F438B2"/>
    <w:rsid w:val="00F44B5F"/>
    <w:rsid w:val="00F44D0E"/>
    <w:rsid w:val="00F451FA"/>
    <w:rsid w:val="00F4526D"/>
    <w:rsid w:val="00F456E0"/>
    <w:rsid w:val="00F45897"/>
    <w:rsid w:val="00F45BB6"/>
    <w:rsid w:val="00F46ADD"/>
    <w:rsid w:val="00F46D29"/>
    <w:rsid w:val="00F46D9D"/>
    <w:rsid w:val="00F4709D"/>
    <w:rsid w:val="00F47482"/>
    <w:rsid w:val="00F47A20"/>
    <w:rsid w:val="00F47AC4"/>
    <w:rsid w:val="00F47AF2"/>
    <w:rsid w:val="00F47DDE"/>
    <w:rsid w:val="00F507F5"/>
    <w:rsid w:val="00F5141E"/>
    <w:rsid w:val="00F516EF"/>
    <w:rsid w:val="00F51A2F"/>
    <w:rsid w:val="00F5253A"/>
    <w:rsid w:val="00F526A2"/>
    <w:rsid w:val="00F52826"/>
    <w:rsid w:val="00F52B8B"/>
    <w:rsid w:val="00F52D76"/>
    <w:rsid w:val="00F52DA7"/>
    <w:rsid w:val="00F530F6"/>
    <w:rsid w:val="00F5357D"/>
    <w:rsid w:val="00F53702"/>
    <w:rsid w:val="00F53F3A"/>
    <w:rsid w:val="00F5422C"/>
    <w:rsid w:val="00F545B6"/>
    <w:rsid w:val="00F55C40"/>
    <w:rsid w:val="00F56096"/>
    <w:rsid w:val="00F56358"/>
    <w:rsid w:val="00F56A8D"/>
    <w:rsid w:val="00F56C17"/>
    <w:rsid w:val="00F56F37"/>
    <w:rsid w:val="00F57196"/>
    <w:rsid w:val="00F5765A"/>
    <w:rsid w:val="00F576E0"/>
    <w:rsid w:val="00F57D4B"/>
    <w:rsid w:val="00F60733"/>
    <w:rsid w:val="00F60A70"/>
    <w:rsid w:val="00F60EDE"/>
    <w:rsid w:val="00F61314"/>
    <w:rsid w:val="00F61D8D"/>
    <w:rsid w:val="00F61E42"/>
    <w:rsid w:val="00F61F07"/>
    <w:rsid w:val="00F627A8"/>
    <w:rsid w:val="00F62857"/>
    <w:rsid w:val="00F62A04"/>
    <w:rsid w:val="00F63001"/>
    <w:rsid w:val="00F6385D"/>
    <w:rsid w:val="00F63C7E"/>
    <w:rsid w:val="00F642B2"/>
    <w:rsid w:val="00F64425"/>
    <w:rsid w:val="00F64B35"/>
    <w:rsid w:val="00F65525"/>
    <w:rsid w:val="00F655C2"/>
    <w:rsid w:val="00F65D40"/>
    <w:rsid w:val="00F662FB"/>
    <w:rsid w:val="00F66A38"/>
    <w:rsid w:val="00F66BF8"/>
    <w:rsid w:val="00F66D3B"/>
    <w:rsid w:val="00F67079"/>
    <w:rsid w:val="00F67499"/>
    <w:rsid w:val="00F67AEB"/>
    <w:rsid w:val="00F67B33"/>
    <w:rsid w:val="00F67F4D"/>
    <w:rsid w:val="00F700A6"/>
    <w:rsid w:val="00F70183"/>
    <w:rsid w:val="00F70932"/>
    <w:rsid w:val="00F71067"/>
    <w:rsid w:val="00F71158"/>
    <w:rsid w:val="00F712CF"/>
    <w:rsid w:val="00F71317"/>
    <w:rsid w:val="00F7139D"/>
    <w:rsid w:val="00F71749"/>
    <w:rsid w:val="00F71929"/>
    <w:rsid w:val="00F723C1"/>
    <w:rsid w:val="00F72692"/>
    <w:rsid w:val="00F72D7C"/>
    <w:rsid w:val="00F73166"/>
    <w:rsid w:val="00F7357A"/>
    <w:rsid w:val="00F735DC"/>
    <w:rsid w:val="00F73827"/>
    <w:rsid w:val="00F73D07"/>
    <w:rsid w:val="00F73F33"/>
    <w:rsid w:val="00F74250"/>
    <w:rsid w:val="00F742FD"/>
    <w:rsid w:val="00F7458D"/>
    <w:rsid w:val="00F758A0"/>
    <w:rsid w:val="00F75F91"/>
    <w:rsid w:val="00F761C4"/>
    <w:rsid w:val="00F76779"/>
    <w:rsid w:val="00F76CCC"/>
    <w:rsid w:val="00F77166"/>
    <w:rsid w:val="00F7760C"/>
    <w:rsid w:val="00F77AA6"/>
    <w:rsid w:val="00F77B8E"/>
    <w:rsid w:val="00F8034B"/>
    <w:rsid w:val="00F80484"/>
    <w:rsid w:val="00F818E4"/>
    <w:rsid w:val="00F81DB0"/>
    <w:rsid w:val="00F8225A"/>
    <w:rsid w:val="00F829B8"/>
    <w:rsid w:val="00F82B16"/>
    <w:rsid w:val="00F831AA"/>
    <w:rsid w:val="00F83297"/>
    <w:rsid w:val="00F83542"/>
    <w:rsid w:val="00F8376F"/>
    <w:rsid w:val="00F83C01"/>
    <w:rsid w:val="00F8407C"/>
    <w:rsid w:val="00F840F5"/>
    <w:rsid w:val="00F845AE"/>
    <w:rsid w:val="00F84AB9"/>
    <w:rsid w:val="00F84C38"/>
    <w:rsid w:val="00F8520D"/>
    <w:rsid w:val="00F8553D"/>
    <w:rsid w:val="00F85696"/>
    <w:rsid w:val="00F85D6F"/>
    <w:rsid w:val="00F85E0C"/>
    <w:rsid w:val="00F86003"/>
    <w:rsid w:val="00F86D86"/>
    <w:rsid w:val="00F86E46"/>
    <w:rsid w:val="00F86EA7"/>
    <w:rsid w:val="00F87E53"/>
    <w:rsid w:val="00F9004E"/>
    <w:rsid w:val="00F90094"/>
    <w:rsid w:val="00F90101"/>
    <w:rsid w:val="00F908EC"/>
    <w:rsid w:val="00F90FFC"/>
    <w:rsid w:val="00F91489"/>
    <w:rsid w:val="00F91689"/>
    <w:rsid w:val="00F916EF"/>
    <w:rsid w:val="00F9186D"/>
    <w:rsid w:val="00F9191D"/>
    <w:rsid w:val="00F91E47"/>
    <w:rsid w:val="00F92029"/>
    <w:rsid w:val="00F9254C"/>
    <w:rsid w:val="00F9276C"/>
    <w:rsid w:val="00F9285F"/>
    <w:rsid w:val="00F9287F"/>
    <w:rsid w:val="00F92954"/>
    <w:rsid w:val="00F92958"/>
    <w:rsid w:val="00F92C91"/>
    <w:rsid w:val="00F93104"/>
    <w:rsid w:val="00F934C1"/>
    <w:rsid w:val="00F9397E"/>
    <w:rsid w:val="00F939BF"/>
    <w:rsid w:val="00F93BA2"/>
    <w:rsid w:val="00F94305"/>
    <w:rsid w:val="00F94DCA"/>
    <w:rsid w:val="00F951D7"/>
    <w:rsid w:val="00F95353"/>
    <w:rsid w:val="00F961BC"/>
    <w:rsid w:val="00F96FAF"/>
    <w:rsid w:val="00F97095"/>
    <w:rsid w:val="00F9713D"/>
    <w:rsid w:val="00F9754E"/>
    <w:rsid w:val="00F975E1"/>
    <w:rsid w:val="00FA01BA"/>
    <w:rsid w:val="00FA071A"/>
    <w:rsid w:val="00FA0E0F"/>
    <w:rsid w:val="00FA10CD"/>
    <w:rsid w:val="00FA1730"/>
    <w:rsid w:val="00FA1FC9"/>
    <w:rsid w:val="00FA21AE"/>
    <w:rsid w:val="00FA2540"/>
    <w:rsid w:val="00FA299E"/>
    <w:rsid w:val="00FA2FB0"/>
    <w:rsid w:val="00FA3075"/>
    <w:rsid w:val="00FA3617"/>
    <w:rsid w:val="00FA363C"/>
    <w:rsid w:val="00FA377D"/>
    <w:rsid w:val="00FA3877"/>
    <w:rsid w:val="00FA3C79"/>
    <w:rsid w:val="00FA3E1B"/>
    <w:rsid w:val="00FA3F3C"/>
    <w:rsid w:val="00FA4318"/>
    <w:rsid w:val="00FA44EE"/>
    <w:rsid w:val="00FA6428"/>
    <w:rsid w:val="00FA69E6"/>
    <w:rsid w:val="00FA6C16"/>
    <w:rsid w:val="00FA7377"/>
    <w:rsid w:val="00FA7583"/>
    <w:rsid w:val="00FA7A3C"/>
    <w:rsid w:val="00FA7BC5"/>
    <w:rsid w:val="00FB0446"/>
    <w:rsid w:val="00FB04C2"/>
    <w:rsid w:val="00FB0DC3"/>
    <w:rsid w:val="00FB12A4"/>
    <w:rsid w:val="00FB12E3"/>
    <w:rsid w:val="00FB12FB"/>
    <w:rsid w:val="00FB1D29"/>
    <w:rsid w:val="00FB1E1A"/>
    <w:rsid w:val="00FB1FDF"/>
    <w:rsid w:val="00FB26FA"/>
    <w:rsid w:val="00FB439A"/>
    <w:rsid w:val="00FB4524"/>
    <w:rsid w:val="00FB4EB4"/>
    <w:rsid w:val="00FB5237"/>
    <w:rsid w:val="00FB56C7"/>
    <w:rsid w:val="00FB583F"/>
    <w:rsid w:val="00FB5C00"/>
    <w:rsid w:val="00FB5CC0"/>
    <w:rsid w:val="00FB5E2B"/>
    <w:rsid w:val="00FB6908"/>
    <w:rsid w:val="00FB692C"/>
    <w:rsid w:val="00FB7A17"/>
    <w:rsid w:val="00FB7B89"/>
    <w:rsid w:val="00FC0061"/>
    <w:rsid w:val="00FC05C7"/>
    <w:rsid w:val="00FC0726"/>
    <w:rsid w:val="00FC0897"/>
    <w:rsid w:val="00FC1513"/>
    <w:rsid w:val="00FC1A1E"/>
    <w:rsid w:val="00FC1BC7"/>
    <w:rsid w:val="00FC1D93"/>
    <w:rsid w:val="00FC27BD"/>
    <w:rsid w:val="00FC2812"/>
    <w:rsid w:val="00FC2B92"/>
    <w:rsid w:val="00FC2C32"/>
    <w:rsid w:val="00FC332E"/>
    <w:rsid w:val="00FC34A1"/>
    <w:rsid w:val="00FC35A4"/>
    <w:rsid w:val="00FC365D"/>
    <w:rsid w:val="00FC392B"/>
    <w:rsid w:val="00FC3CF9"/>
    <w:rsid w:val="00FC434A"/>
    <w:rsid w:val="00FC451D"/>
    <w:rsid w:val="00FC4AFE"/>
    <w:rsid w:val="00FC4FE8"/>
    <w:rsid w:val="00FC4FF1"/>
    <w:rsid w:val="00FC5022"/>
    <w:rsid w:val="00FC5EDE"/>
    <w:rsid w:val="00FC6842"/>
    <w:rsid w:val="00FC6CC8"/>
    <w:rsid w:val="00FC7396"/>
    <w:rsid w:val="00FC7735"/>
    <w:rsid w:val="00FC7BF5"/>
    <w:rsid w:val="00FD0657"/>
    <w:rsid w:val="00FD0ABD"/>
    <w:rsid w:val="00FD0E84"/>
    <w:rsid w:val="00FD10B0"/>
    <w:rsid w:val="00FD1431"/>
    <w:rsid w:val="00FD1539"/>
    <w:rsid w:val="00FD164C"/>
    <w:rsid w:val="00FD185A"/>
    <w:rsid w:val="00FD1CD6"/>
    <w:rsid w:val="00FD1D60"/>
    <w:rsid w:val="00FD2426"/>
    <w:rsid w:val="00FD2444"/>
    <w:rsid w:val="00FD317F"/>
    <w:rsid w:val="00FD320D"/>
    <w:rsid w:val="00FD389D"/>
    <w:rsid w:val="00FD3A8F"/>
    <w:rsid w:val="00FD3B4C"/>
    <w:rsid w:val="00FD4054"/>
    <w:rsid w:val="00FD44A6"/>
    <w:rsid w:val="00FD4961"/>
    <w:rsid w:val="00FD512B"/>
    <w:rsid w:val="00FD5189"/>
    <w:rsid w:val="00FD52DC"/>
    <w:rsid w:val="00FD5F67"/>
    <w:rsid w:val="00FD6F75"/>
    <w:rsid w:val="00FD7ED9"/>
    <w:rsid w:val="00FE012E"/>
    <w:rsid w:val="00FE055C"/>
    <w:rsid w:val="00FE081E"/>
    <w:rsid w:val="00FE0C44"/>
    <w:rsid w:val="00FE0EAB"/>
    <w:rsid w:val="00FE11DF"/>
    <w:rsid w:val="00FE131C"/>
    <w:rsid w:val="00FE1348"/>
    <w:rsid w:val="00FE1845"/>
    <w:rsid w:val="00FE188E"/>
    <w:rsid w:val="00FE20B1"/>
    <w:rsid w:val="00FE257A"/>
    <w:rsid w:val="00FE2B68"/>
    <w:rsid w:val="00FE3ABC"/>
    <w:rsid w:val="00FE3EC4"/>
    <w:rsid w:val="00FE44E5"/>
    <w:rsid w:val="00FE4958"/>
    <w:rsid w:val="00FE50CE"/>
    <w:rsid w:val="00FE532C"/>
    <w:rsid w:val="00FE5577"/>
    <w:rsid w:val="00FE55B3"/>
    <w:rsid w:val="00FE571C"/>
    <w:rsid w:val="00FE607A"/>
    <w:rsid w:val="00FE644D"/>
    <w:rsid w:val="00FE6B3B"/>
    <w:rsid w:val="00FE7687"/>
    <w:rsid w:val="00FE7A43"/>
    <w:rsid w:val="00FE7CC6"/>
    <w:rsid w:val="00FF001E"/>
    <w:rsid w:val="00FF0973"/>
    <w:rsid w:val="00FF0B70"/>
    <w:rsid w:val="00FF0DF9"/>
    <w:rsid w:val="00FF0FC2"/>
    <w:rsid w:val="00FF101C"/>
    <w:rsid w:val="00FF14E6"/>
    <w:rsid w:val="00FF1832"/>
    <w:rsid w:val="00FF197F"/>
    <w:rsid w:val="00FF1E37"/>
    <w:rsid w:val="00FF2BDD"/>
    <w:rsid w:val="00FF338F"/>
    <w:rsid w:val="00FF348A"/>
    <w:rsid w:val="00FF3F56"/>
    <w:rsid w:val="00FF40BC"/>
    <w:rsid w:val="00FF4192"/>
    <w:rsid w:val="00FF430F"/>
    <w:rsid w:val="00FF4954"/>
    <w:rsid w:val="00FF4A8E"/>
    <w:rsid w:val="00FF4C42"/>
    <w:rsid w:val="00FF5380"/>
    <w:rsid w:val="00FF555C"/>
    <w:rsid w:val="00FF5E18"/>
    <w:rsid w:val="00FF5F62"/>
    <w:rsid w:val="00FF6A07"/>
    <w:rsid w:val="00FF6BAE"/>
    <w:rsid w:val="00FF6C66"/>
    <w:rsid w:val="00FF6E2A"/>
    <w:rsid w:val="00FF7162"/>
    <w:rsid w:val="00FF75B8"/>
    <w:rsid w:val="00FF7A42"/>
    <w:rsid w:val="071D661E"/>
    <w:rsid w:val="077472DB"/>
    <w:rsid w:val="0E43259D"/>
    <w:rsid w:val="175D54A7"/>
    <w:rsid w:val="1ADE1186"/>
    <w:rsid w:val="331005C9"/>
    <w:rsid w:val="49240E8B"/>
    <w:rsid w:val="5321311B"/>
    <w:rsid w:val="576F2E25"/>
    <w:rsid w:val="797B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1"/>
      <w:szCs w:val="21"/>
      <w:lang w:val="en-US" w:eastAsia="zh-CN" w:bidi="ar-SA"/>
    </w:rPr>
  </w:style>
  <w:style w:type="paragraph" w:styleId="2">
    <w:name w:val="heading 1"/>
    <w:next w:val="1"/>
    <w:qFormat/>
    <w:uiPriority w:val="0"/>
    <w:pPr>
      <w:keepNext/>
      <w:keepLines/>
      <w:numPr>
        <w:ilvl w:val="0"/>
        <w:numId w:val="1"/>
      </w:numPr>
      <w:spacing w:before="40" w:after="160" w:line="600" w:lineRule="auto"/>
      <w:outlineLvl w:val="0"/>
    </w:pPr>
    <w:rPr>
      <w:rFonts w:ascii="仿宋" w:hAnsi="仿宋" w:eastAsia="仿宋" w:cs="Times New Roman"/>
      <w:b/>
      <w:bCs/>
      <w:kern w:val="44"/>
      <w:sz w:val="32"/>
      <w:szCs w:val="44"/>
      <w:lang w:val="en-US" w:eastAsia="zh-CN" w:bidi="ar-SA"/>
    </w:rPr>
  </w:style>
  <w:style w:type="paragraph" w:styleId="3">
    <w:name w:val="heading 2"/>
    <w:basedOn w:val="1"/>
    <w:next w:val="1"/>
    <w:qFormat/>
    <w:uiPriority w:val="0"/>
    <w:pPr>
      <w:keepNext/>
      <w:keepLines/>
      <w:numPr>
        <w:ilvl w:val="1"/>
        <w:numId w:val="1"/>
      </w:numPr>
      <w:spacing w:before="240" w:after="160" w:line="415" w:lineRule="auto"/>
      <w:jc w:val="left"/>
      <w:outlineLvl w:val="1"/>
    </w:pPr>
    <w:rPr>
      <w:rFonts w:ascii="仿宋" w:hAnsi="仿宋" w:eastAsia="仿宋"/>
      <w:b/>
      <w:bCs/>
      <w:sz w:val="30"/>
      <w:szCs w:val="32"/>
    </w:rPr>
  </w:style>
  <w:style w:type="paragraph" w:styleId="4">
    <w:name w:val="heading 3"/>
    <w:basedOn w:val="1"/>
    <w:next w:val="1"/>
    <w:link w:val="65"/>
    <w:qFormat/>
    <w:uiPriority w:val="0"/>
    <w:pPr>
      <w:keepNext/>
      <w:keepLines/>
      <w:numPr>
        <w:ilvl w:val="2"/>
        <w:numId w:val="1"/>
      </w:numPr>
      <w:spacing w:before="240" w:after="120" w:line="415" w:lineRule="auto"/>
      <w:jc w:val="left"/>
      <w:outlineLvl w:val="2"/>
    </w:pPr>
    <w:rPr>
      <w:rFonts w:ascii="仿宋" w:hAnsi="仿宋" w:eastAsia="仿宋"/>
      <w:b/>
      <w:bCs/>
      <w:sz w:val="24"/>
      <w:szCs w:val="32"/>
      <w:lang w:val="zh-CN"/>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67"/>
    <w:qFormat/>
    <w:uiPriority w:val="0"/>
    <w:pPr>
      <w:keepNext/>
      <w:keepLines/>
      <w:spacing w:before="280" w:after="290" w:line="376" w:lineRule="auto"/>
      <w:outlineLvl w:val="4"/>
    </w:pPr>
    <w:rPr>
      <w:b/>
      <w:bCs/>
      <w:sz w:val="28"/>
      <w:szCs w:val="28"/>
      <w:lang w:val="zh-CN"/>
    </w:rPr>
  </w:style>
  <w:style w:type="character" w:default="1" w:styleId="51">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semiHidden/>
    <w:qFormat/>
    <w:uiPriority w:val="0"/>
    <w:rPr>
      <w:b/>
      <w:bCs/>
    </w:rPr>
  </w:style>
  <w:style w:type="paragraph" w:styleId="8">
    <w:name w:val="annotation text"/>
    <w:basedOn w:val="1"/>
    <w:semiHidden/>
    <w:qFormat/>
    <w:uiPriority w:val="0"/>
    <w:pPr>
      <w:jc w:val="left"/>
    </w:pPr>
  </w:style>
  <w:style w:type="paragraph" w:styleId="9">
    <w:name w:val="toc 7"/>
    <w:basedOn w:val="1"/>
    <w:next w:val="1"/>
    <w:qFormat/>
    <w:uiPriority w:val="39"/>
    <w:pPr>
      <w:suppressAutoHyphens/>
      <w:ind w:left="2520" w:leftChars="1200"/>
    </w:pPr>
    <w:rPr>
      <w:kern w:val="1"/>
      <w:lang w:eastAsia="ar-SA"/>
    </w:rPr>
  </w:style>
  <w:style w:type="paragraph" w:styleId="10">
    <w:name w:val="Body Text First Indent"/>
    <w:basedOn w:val="1"/>
    <w:qFormat/>
    <w:uiPriority w:val="0"/>
    <w:pPr>
      <w:widowControl/>
      <w:suppressAutoHyphens/>
      <w:spacing w:line="360" w:lineRule="auto"/>
      <w:ind w:firstLine="420"/>
    </w:pPr>
    <w:rPr>
      <w:rFonts w:ascii="Verdana" w:hAnsi="Verdana"/>
      <w:kern w:val="1"/>
      <w:szCs w:val="20"/>
      <w:lang w:eastAsia="ar-SA"/>
    </w:rPr>
  </w:style>
  <w:style w:type="paragraph" w:styleId="11">
    <w:name w:val="table of authorities"/>
    <w:basedOn w:val="1"/>
    <w:next w:val="1"/>
    <w:qFormat/>
    <w:uiPriority w:val="0"/>
    <w:pPr>
      <w:suppressAutoHyphens/>
      <w:ind w:left="420" w:leftChars="200"/>
    </w:pPr>
    <w:rPr>
      <w:kern w:val="1"/>
      <w:lang w:eastAsia="ar-SA"/>
    </w:rPr>
  </w:style>
  <w:style w:type="paragraph" w:styleId="1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suppressAutoHyphens/>
      <w:kinsoku w:val="0"/>
      <w:overflowPunct w:val="0"/>
      <w:autoSpaceDE w:val="0"/>
      <w:autoSpaceDN w:val="0"/>
      <w:snapToGrid w:val="0"/>
    </w:pPr>
    <w:rPr>
      <w:rFonts w:ascii="Courier New" w:hAnsi="Courier New" w:eastAsia="宋体" w:cs="Courier New"/>
      <w:kern w:val="1"/>
      <w:sz w:val="24"/>
      <w:szCs w:val="24"/>
      <w:lang w:val="en-US" w:eastAsia="ar-SA" w:bidi="ar-SA"/>
    </w:rPr>
  </w:style>
  <w:style w:type="paragraph" w:styleId="13">
    <w:name w:val="index 8"/>
    <w:basedOn w:val="1"/>
    <w:next w:val="1"/>
    <w:qFormat/>
    <w:uiPriority w:val="0"/>
    <w:pPr>
      <w:suppressAutoHyphens/>
      <w:ind w:left="1400" w:leftChars="1400"/>
    </w:pPr>
    <w:rPr>
      <w:kern w:val="1"/>
      <w:lang w:eastAsia="ar-SA"/>
    </w:rPr>
  </w:style>
  <w:style w:type="paragraph" w:styleId="14">
    <w:name w:val="Normal Indent"/>
    <w:basedOn w:val="1"/>
    <w:link w:val="74"/>
    <w:qFormat/>
    <w:uiPriority w:val="0"/>
    <w:pPr>
      <w:widowControl/>
      <w:spacing w:line="360" w:lineRule="auto"/>
      <w:ind w:firstLine="420" w:firstLineChars="200"/>
    </w:pPr>
    <w:rPr>
      <w:rFonts w:ascii="Verdana" w:hAnsi="Verdana"/>
      <w:szCs w:val="20"/>
      <w:lang w:val="zh-CN"/>
    </w:rPr>
  </w:style>
  <w:style w:type="paragraph" w:styleId="15">
    <w:name w:val="caption"/>
    <w:basedOn w:val="1"/>
    <w:next w:val="1"/>
    <w:qFormat/>
    <w:uiPriority w:val="0"/>
    <w:pPr>
      <w:suppressAutoHyphens/>
    </w:pPr>
    <w:rPr>
      <w:rFonts w:ascii="Arial" w:hAnsi="Arial" w:eastAsia="黑体" w:cs="Arial"/>
      <w:kern w:val="1"/>
      <w:sz w:val="20"/>
      <w:szCs w:val="20"/>
      <w:lang w:eastAsia="ar-SA"/>
    </w:rPr>
  </w:style>
  <w:style w:type="paragraph" w:styleId="16">
    <w:name w:val="index 5"/>
    <w:basedOn w:val="1"/>
    <w:next w:val="1"/>
    <w:qFormat/>
    <w:uiPriority w:val="0"/>
    <w:pPr>
      <w:suppressAutoHyphens/>
      <w:ind w:left="800" w:leftChars="800"/>
    </w:pPr>
    <w:rPr>
      <w:kern w:val="1"/>
      <w:lang w:eastAsia="ar-SA"/>
    </w:rPr>
  </w:style>
  <w:style w:type="paragraph" w:styleId="17">
    <w:name w:val="Document Map"/>
    <w:basedOn w:val="1"/>
    <w:link w:val="72"/>
    <w:qFormat/>
    <w:uiPriority w:val="0"/>
    <w:rPr>
      <w:rFonts w:ascii="宋体"/>
      <w:sz w:val="18"/>
      <w:szCs w:val="18"/>
      <w:lang w:val="zh-CN"/>
    </w:rPr>
  </w:style>
  <w:style w:type="paragraph" w:styleId="18">
    <w:name w:val="toa heading"/>
    <w:basedOn w:val="1"/>
    <w:next w:val="1"/>
    <w:qFormat/>
    <w:uiPriority w:val="0"/>
    <w:pPr>
      <w:suppressAutoHyphens/>
      <w:spacing w:before="120"/>
    </w:pPr>
    <w:rPr>
      <w:rFonts w:ascii="Arial" w:hAnsi="Arial" w:cs="Arial"/>
      <w:kern w:val="1"/>
      <w:sz w:val="24"/>
      <w:szCs w:val="24"/>
      <w:lang w:eastAsia="ar-SA"/>
    </w:rPr>
  </w:style>
  <w:style w:type="paragraph" w:styleId="19">
    <w:name w:val="index 6"/>
    <w:basedOn w:val="1"/>
    <w:next w:val="1"/>
    <w:qFormat/>
    <w:uiPriority w:val="0"/>
    <w:pPr>
      <w:suppressAutoHyphens/>
      <w:ind w:left="1000" w:leftChars="1000"/>
    </w:pPr>
    <w:rPr>
      <w:kern w:val="1"/>
      <w:lang w:eastAsia="ar-SA"/>
    </w:rPr>
  </w:style>
  <w:style w:type="paragraph" w:styleId="20">
    <w:name w:val="Body Text"/>
    <w:basedOn w:val="1"/>
    <w:link w:val="80"/>
    <w:qFormat/>
    <w:uiPriority w:val="0"/>
    <w:pPr>
      <w:spacing w:after="120"/>
    </w:pPr>
    <w:rPr>
      <w:lang w:val="zh-CN"/>
    </w:rPr>
  </w:style>
  <w:style w:type="paragraph" w:styleId="21">
    <w:name w:val="Body Text Indent"/>
    <w:link w:val="70"/>
    <w:qFormat/>
    <w:uiPriority w:val="0"/>
    <w:pPr>
      <w:wordWrap w:val="0"/>
      <w:spacing w:before="80" w:after="80"/>
      <w:ind w:firstLine="420"/>
    </w:pPr>
    <w:rPr>
      <w:rFonts w:ascii="Verdana" w:hAnsi="Verdana" w:eastAsia="宋体" w:cs="Times New Roman"/>
      <w:sz w:val="21"/>
      <w:lang w:val="en-US" w:eastAsia="zh-CN" w:bidi="ar-SA"/>
    </w:rPr>
  </w:style>
  <w:style w:type="paragraph" w:styleId="22">
    <w:name w:val="index 4"/>
    <w:basedOn w:val="1"/>
    <w:next w:val="1"/>
    <w:qFormat/>
    <w:uiPriority w:val="0"/>
    <w:pPr>
      <w:suppressAutoHyphens/>
      <w:ind w:left="600" w:leftChars="600"/>
    </w:pPr>
    <w:rPr>
      <w:kern w:val="1"/>
      <w:lang w:eastAsia="ar-SA"/>
    </w:rPr>
  </w:style>
  <w:style w:type="paragraph" w:styleId="23">
    <w:name w:val="toc 5"/>
    <w:basedOn w:val="1"/>
    <w:next w:val="1"/>
    <w:qFormat/>
    <w:uiPriority w:val="39"/>
    <w:pPr>
      <w:suppressAutoHyphens/>
      <w:ind w:left="1680" w:leftChars="800"/>
    </w:pPr>
    <w:rPr>
      <w:kern w:val="1"/>
      <w:lang w:eastAsia="ar-SA"/>
    </w:rPr>
  </w:style>
  <w:style w:type="paragraph" w:styleId="24">
    <w:name w:val="toc 3"/>
    <w:basedOn w:val="1"/>
    <w:next w:val="1"/>
    <w:qFormat/>
    <w:uiPriority w:val="39"/>
    <w:pPr>
      <w:tabs>
        <w:tab w:val="right" w:leader="dot" w:pos="9072"/>
      </w:tabs>
      <w:ind w:left="840" w:leftChars="400"/>
    </w:pPr>
    <w:rPr>
      <w:rFonts w:ascii="仿宋" w:hAnsi="仿宋" w:eastAsia="仿宋"/>
    </w:rPr>
  </w:style>
  <w:style w:type="paragraph" w:styleId="25">
    <w:name w:val="Plain Text"/>
    <w:qFormat/>
    <w:uiPriority w:val="0"/>
    <w:pPr>
      <w:widowControl w:val="0"/>
      <w:jc w:val="both"/>
    </w:pPr>
    <w:rPr>
      <w:rFonts w:ascii="宋体" w:hAnsi="宋体" w:eastAsia="宋体" w:cs="Courier New"/>
      <w:kern w:val="2"/>
      <w:sz w:val="21"/>
      <w:szCs w:val="21"/>
      <w:lang w:val="en-US" w:eastAsia="zh-CN" w:bidi="ar-SA"/>
    </w:rPr>
  </w:style>
  <w:style w:type="paragraph" w:styleId="26">
    <w:name w:val="toc 8"/>
    <w:basedOn w:val="1"/>
    <w:next w:val="1"/>
    <w:qFormat/>
    <w:uiPriority w:val="39"/>
    <w:pPr>
      <w:suppressAutoHyphens/>
      <w:ind w:left="2940" w:leftChars="1400"/>
    </w:pPr>
    <w:rPr>
      <w:kern w:val="1"/>
      <w:lang w:eastAsia="ar-SA"/>
    </w:rPr>
  </w:style>
  <w:style w:type="paragraph" w:styleId="27">
    <w:name w:val="index 3"/>
    <w:basedOn w:val="1"/>
    <w:next w:val="1"/>
    <w:qFormat/>
    <w:uiPriority w:val="0"/>
    <w:pPr>
      <w:suppressAutoHyphens/>
      <w:ind w:left="400" w:leftChars="400"/>
    </w:pPr>
    <w:rPr>
      <w:kern w:val="1"/>
      <w:lang w:eastAsia="ar-SA"/>
    </w:rPr>
  </w:style>
  <w:style w:type="paragraph" w:styleId="28">
    <w:name w:val="Date"/>
    <w:basedOn w:val="1"/>
    <w:next w:val="1"/>
    <w:link w:val="89"/>
    <w:qFormat/>
    <w:uiPriority w:val="0"/>
    <w:pPr>
      <w:ind w:left="100" w:leftChars="2500"/>
    </w:pPr>
    <w:rPr>
      <w:lang w:val="zh-CN"/>
    </w:rPr>
  </w:style>
  <w:style w:type="paragraph" w:styleId="29">
    <w:name w:val="endnote text"/>
    <w:basedOn w:val="1"/>
    <w:qFormat/>
    <w:uiPriority w:val="0"/>
    <w:pPr>
      <w:suppressAutoHyphens/>
      <w:snapToGrid w:val="0"/>
      <w:jc w:val="left"/>
    </w:pPr>
    <w:rPr>
      <w:kern w:val="1"/>
      <w:lang w:eastAsia="ar-SA"/>
    </w:rPr>
  </w:style>
  <w:style w:type="paragraph" w:styleId="30">
    <w:name w:val="Balloon Text"/>
    <w:basedOn w:val="1"/>
    <w:semiHidden/>
    <w:qFormat/>
    <w:uiPriority w:val="0"/>
    <w:rPr>
      <w:sz w:val="18"/>
      <w:szCs w:val="18"/>
    </w:rPr>
  </w:style>
  <w:style w:type="paragraph" w:styleId="31">
    <w:name w:val="footer"/>
    <w:basedOn w:val="1"/>
    <w:link w:val="68"/>
    <w:qFormat/>
    <w:uiPriority w:val="99"/>
    <w:pPr>
      <w:tabs>
        <w:tab w:val="center" w:pos="4153"/>
        <w:tab w:val="right" w:pos="8306"/>
      </w:tabs>
      <w:snapToGrid w:val="0"/>
      <w:jc w:val="left"/>
    </w:pPr>
    <w:rPr>
      <w:sz w:val="18"/>
      <w:szCs w:val="18"/>
      <w:lang w:val="zh-CN"/>
    </w:rPr>
  </w:style>
  <w:style w:type="paragraph" w:styleId="32">
    <w:name w:val="header"/>
    <w:basedOn w:val="1"/>
    <w:link w:val="199"/>
    <w:qFormat/>
    <w:uiPriority w:val="99"/>
    <w:pPr>
      <w:pBdr>
        <w:bottom w:val="single" w:color="auto" w:sz="6" w:space="1"/>
      </w:pBdr>
      <w:tabs>
        <w:tab w:val="center" w:pos="4153"/>
        <w:tab w:val="right" w:pos="8306"/>
      </w:tabs>
      <w:snapToGrid w:val="0"/>
      <w:jc w:val="center"/>
    </w:pPr>
    <w:rPr>
      <w:sz w:val="18"/>
      <w:szCs w:val="18"/>
      <w:lang w:val="zh-CN"/>
    </w:rPr>
  </w:style>
  <w:style w:type="paragraph" w:styleId="33">
    <w:name w:val="toc 1"/>
    <w:basedOn w:val="1"/>
    <w:next w:val="1"/>
    <w:qFormat/>
    <w:uiPriority w:val="39"/>
    <w:pPr>
      <w:tabs>
        <w:tab w:val="right" w:leader="dot" w:pos="9060"/>
      </w:tabs>
      <w:spacing w:line="360" w:lineRule="auto"/>
    </w:pPr>
    <w:rPr>
      <w:rFonts w:ascii="仿宋" w:hAnsi="仿宋" w:eastAsia="仿宋"/>
    </w:rPr>
  </w:style>
  <w:style w:type="paragraph" w:styleId="34">
    <w:name w:val="toc 4"/>
    <w:basedOn w:val="1"/>
    <w:next w:val="1"/>
    <w:qFormat/>
    <w:uiPriority w:val="39"/>
    <w:pPr>
      <w:suppressAutoHyphens/>
      <w:ind w:left="1260" w:leftChars="600"/>
    </w:pPr>
    <w:rPr>
      <w:kern w:val="1"/>
      <w:lang w:eastAsia="ar-SA"/>
    </w:rPr>
  </w:style>
  <w:style w:type="paragraph" w:styleId="35">
    <w:name w:val="index heading"/>
    <w:basedOn w:val="1"/>
    <w:next w:val="36"/>
    <w:qFormat/>
    <w:uiPriority w:val="0"/>
    <w:pPr>
      <w:suppressAutoHyphens/>
    </w:pPr>
    <w:rPr>
      <w:rFonts w:ascii="Arial" w:hAnsi="Arial" w:cs="Arial"/>
      <w:b/>
      <w:bCs/>
      <w:kern w:val="1"/>
      <w:lang w:eastAsia="ar-SA"/>
    </w:rPr>
  </w:style>
  <w:style w:type="paragraph" w:styleId="36">
    <w:name w:val="index 1"/>
    <w:basedOn w:val="1"/>
    <w:next w:val="1"/>
    <w:qFormat/>
    <w:uiPriority w:val="0"/>
    <w:pPr>
      <w:suppressAutoHyphens/>
    </w:pPr>
    <w:rPr>
      <w:kern w:val="1"/>
      <w:lang w:eastAsia="ar-SA"/>
    </w:rPr>
  </w:style>
  <w:style w:type="paragraph" w:styleId="37">
    <w:name w:val="Subtitle"/>
    <w:basedOn w:val="38"/>
    <w:next w:val="20"/>
    <w:qFormat/>
    <w:uiPriority w:val="0"/>
    <w:pPr>
      <w:jc w:val="center"/>
    </w:pPr>
    <w:rPr>
      <w:i/>
      <w:iCs/>
    </w:rPr>
  </w:style>
  <w:style w:type="paragraph" w:customStyle="1" w:styleId="38">
    <w:name w:val="标题1"/>
    <w:basedOn w:val="1"/>
    <w:next w:val="20"/>
    <w:qFormat/>
    <w:uiPriority w:val="0"/>
    <w:pPr>
      <w:keepNext/>
      <w:suppressAutoHyphens/>
      <w:spacing w:before="240" w:after="120"/>
    </w:pPr>
    <w:rPr>
      <w:rFonts w:ascii="Helvetica" w:hAnsi="Helvetica" w:eastAsia="文鼎PL细上海宋Uni" w:cs="文鼎PL细上海宋Uni"/>
      <w:kern w:val="1"/>
      <w:sz w:val="28"/>
      <w:szCs w:val="28"/>
      <w:lang w:eastAsia="ar-SA"/>
    </w:rPr>
  </w:style>
  <w:style w:type="paragraph" w:styleId="39">
    <w:name w:val="List"/>
    <w:basedOn w:val="20"/>
    <w:qFormat/>
    <w:uiPriority w:val="0"/>
    <w:pPr>
      <w:suppressAutoHyphens/>
    </w:pPr>
    <w:rPr>
      <w:rFonts w:ascii="Times" w:hAnsi="Times"/>
      <w:kern w:val="1"/>
      <w:lang w:eastAsia="ar-SA"/>
    </w:rPr>
  </w:style>
  <w:style w:type="paragraph" w:styleId="40">
    <w:name w:val="footnote text"/>
    <w:basedOn w:val="1"/>
    <w:semiHidden/>
    <w:qFormat/>
    <w:uiPriority w:val="0"/>
    <w:pPr>
      <w:snapToGrid w:val="0"/>
      <w:jc w:val="left"/>
    </w:pPr>
    <w:rPr>
      <w:sz w:val="18"/>
      <w:szCs w:val="18"/>
    </w:rPr>
  </w:style>
  <w:style w:type="paragraph" w:styleId="41">
    <w:name w:val="toc 6"/>
    <w:basedOn w:val="1"/>
    <w:next w:val="1"/>
    <w:qFormat/>
    <w:uiPriority w:val="39"/>
    <w:pPr>
      <w:suppressAutoHyphens/>
      <w:ind w:left="2100" w:leftChars="1000"/>
    </w:pPr>
    <w:rPr>
      <w:kern w:val="1"/>
      <w:lang w:eastAsia="ar-SA"/>
    </w:rPr>
  </w:style>
  <w:style w:type="paragraph" w:styleId="42">
    <w:name w:val="index 7"/>
    <w:basedOn w:val="1"/>
    <w:next w:val="1"/>
    <w:qFormat/>
    <w:uiPriority w:val="0"/>
    <w:pPr>
      <w:suppressAutoHyphens/>
      <w:ind w:left="1200" w:leftChars="1200"/>
    </w:pPr>
    <w:rPr>
      <w:kern w:val="1"/>
      <w:lang w:eastAsia="ar-SA"/>
    </w:rPr>
  </w:style>
  <w:style w:type="paragraph" w:styleId="43">
    <w:name w:val="index 9"/>
    <w:basedOn w:val="1"/>
    <w:next w:val="1"/>
    <w:qFormat/>
    <w:uiPriority w:val="0"/>
    <w:pPr>
      <w:suppressAutoHyphens/>
      <w:ind w:left="1600" w:leftChars="1600"/>
    </w:pPr>
    <w:rPr>
      <w:kern w:val="1"/>
      <w:lang w:eastAsia="ar-SA"/>
    </w:rPr>
  </w:style>
  <w:style w:type="paragraph" w:styleId="44">
    <w:name w:val="table of figures"/>
    <w:basedOn w:val="1"/>
    <w:next w:val="1"/>
    <w:semiHidden/>
    <w:qFormat/>
    <w:uiPriority w:val="0"/>
    <w:pPr>
      <w:ind w:left="200" w:leftChars="200" w:hanging="200" w:hangingChars="200"/>
    </w:pPr>
  </w:style>
  <w:style w:type="paragraph" w:styleId="45">
    <w:name w:val="toc 2"/>
    <w:basedOn w:val="1"/>
    <w:next w:val="1"/>
    <w:qFormat/>
    <w:uiPriority w:val="39"/>
    <w:pPr>
      <w:tabs>
        <w:tab w:val="right" w:leader="dot" w:pos="9072"/>
      </w:tabs>
      <w:ind w:left="420" w:leftChars="200"/>
    </w:pPr>
    <w:rPr>
      <w:rFonts w:ascii="仿宋" w:hAnsi="仿宋" w:eastAsia="仿宋"/>
    </w:rPr>
  </w:style>
  <w:style w:type="paragraph" w:styleId="46">
    <w:name w:val="toc 9"/>
    <w:basedOn w:val="1"/>
    <w:next w:val="1"/>
    <w:qFormat/>
    <w:uiPriority w:val="39"/>
    <w:pPr>
      <w:suppressAutoHyphens/>
      <w:ind w:left="3360" w:leftChars="1600"/>
    </w:pPr>
    <w:rPr>
      <w:kern w:val="1"/>
      <w:lang w:eastAsia="ar-SA"/>
    </w:rPr>
  </w:style>
  <w:style w:type="paragraph" w:styleId="47">
    <w:name w:val="HTML Preformatted"/>
    <w:basedOn w:val="1"/>
    <w:link w:val="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Courier New" w:hAnsi="Courier New"/>
      <w:color w:val="000066"/>
      <w:kern w:val="0"/>
      <w:sz w:val="24"/>
      <w:szCs w:val="24"/>
      <w:lang w:val="zh-CN"/>
    </w:rPr>
  </w:style>
  <w:style w:type="paragraph" w:styleId="4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2"/>
    <w:basedOn w:val="1"/>
    <w:next w:val="1"/>
    <w:qFormat/>
    <w:uiPriority w:val="0"/>
    <w:pPr>
      <w:suppressAutoHyphens/>
      <w:ind w:left="200" w:leftChars="200"/>
    </w:pPr>
    <w:rPr>
      <w:kern w:val="1"/>
      <w:lang w:eastAsia="ar-SA"/>
    </w:rPr>
  </w:style>
  <w:style w:type="paragraph" w:styleId="50">
    <w:name w:val="Title"/>
    <w:basedOn w:val="1"/>
    <w:qFormat/>
    <w:uiPriority w:val="0"/>
    <w:pPr>
      <w:spacing w:before="240" w:after="60"/>
      <w:jc w:val="center"/>
      <w:outlineLvl w:val="0"/>
    </w:pPr>
    <w:rPr>
      <w:rFonts w:ascii="Arial" w:hAnsi="Arial" w:cs="Arial"/>
      <w:b/>
      <w:bCs/>
      <w:sz w:val="32"/>
      <w:szCs w:val="32"/>
    </w:rPr>
  </w:style>
  <w:style w:type="character" w:styleId="52">
    <w:name w:val="Strong"/>
    <w:qFormat/>
    <w:uiPriority w:val="22"/>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99"/>
    <w:rPr>
      <w:color w:val="800080"/>
      <w:u w:val="single"/>
    </w:rPr>
  </w:style>
  <w:style w:type="character" w:styleId="56">
    <w:name w:val="Emphasis"/>
    <w:qFormat/>
    <w:uiPriority w:val="20"/>
    <w:rPr>
      <w:color w:val="CC0000"/>
    </w:rPr>
  </w:style>
  <w:style w:type="character" w:styleId="57">
    <w:name w:val="HTML Typewriter"/>
    <w:qFormat/>
    <w:uiPriority w:val="0"/>
    <w:rPr>
      <w:rFonts w:ascii="宋体" w:hAnsi="宋体" w:eastAsia="宋体" w:cs="宋体"/>
      <w:sz w:val="24"/>
      <w:szCs w:val="24"/>
    </w:rPr>
  </w:style>
  <w:style w:type="character" w:styleId="58">
    <w:name w:val="HTML Variable"/>
    <w:qFormat/>
    <w:uiPriority w:val="0"/>
    <w:rPr>
      <w:i/>
      <w:iCs/>
    </w:rPr>
  </w:style>
  <w:style w:type="character" w:styleId="59">
    <w:name w:val="Hyperlink"/>
    <w:qFormat/>
    <w:uiPriority w:val="99"/>
    <w:rPr>
      <w:color w:val="0000FF"/>
      <w:u w:val="single"/>
    </w:rPr>
  </w:style>
  <w:style w:type="character" w:styleId="60">
    <w:name w:val="HTML Code"/>
    <w:qFormat/>
    <w:uiPriority w:val="0"/>
    <w:rPr>
      <w:rFonts w:hint="default" w:ascii="Courier New" w:hAnsi="Courier New" w:eastAsia="宋体" w:cs="Courier New"/>
      <w:color w:val="000066"/>
      <w:sz w:val="24"/>
      <w:szCs w:val="24"/>
    </w:rPr>
  </w:style>
  <w:style w:type="character" w:styleId="61">
    <w:name w:val="annotation reference"/>
    <w:semiHidden/>
    <w:qFormat/>
    <w:uiPriority w:val="0"/>
    <w:rPr>
      <w:sz w:val="21"/>
      <w:szCs w:val="21"/>
    </w:rPr>
  </w:style>
  <w:style w:type="character" w:styleId="62">
    <w:name w:val="footnote reference"/>
    <w:semiHidden/>
    <w:qFormat/>
    <w:uiPriority w:val="0"/>
    <w:rPr>
      <w:vertAlign w:val="superscript"/>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5">
    <w:name w:val="标题 3 Char1"/>
    <w:link w:val="4"/>
    <w:qFormat/>
    <w:uiPriority w:val="0"/>
    <w:rPr>
      <w:rFonts w:ascii="仿宋" w:hAnsi="仿宋" w:eastAsia="仿宋"/>
      <w:b/>
      <w:bCs/>
      <w:kern w:val="2"/>
      <w:sz w:val="24"/>
      <w:szCs w:val="32"/>
      <w:lang w:val="zh-CN" w:eastAsia="zh-CN"/>
    </w:rPr>
  </w:style>
  <w:style w:type="character" w:customStyle="1" w:styleId="66">
    <w:name w:val="标题 4 Char"/>
    <w:link w:val="5"/>
    <w:qFormat/>
    <w:uiPriority w:val="0"/>
    <w:rPr>
      <w:rFonts w:ascii="Arial" w:hAnsi="Arial" w:eastAsia="黑体"/>
      <w:b/>
      <w:bCs/>
      <w:kern w:val="2"/>
      <w:sz w:val="28"/>
      <w:szCs w:val="28"/>
    </w:rPr>
  </w:style>
  <w:style w:type="character" w:customStyle="1" w:styleId="67">
    <w:name w:val="标题 5 Char"/>
    <w:link w:val="6"/>
    <w:qFormat/>
    <w:uiPriority w:val="0"/>
    <w:rPr>
      <w:rFonts w:ascii="Tahoma" w:hAnsi="Tahoma"/>
      <w:b/>
      <w:bCs/>
      <w:kern w:val="2"/>
      <w:sz w:val="28"/>
      <w:szCs w:val="28"/>
    </w:rPr>
  </w:style>
  <w:style w:type="character" w:customStyle="1" w:styleId="68">
    <w:name w:val="页脚 Char"/>
    <w:link w:val="31"/>
    <w:qFormat/>
    <w:uiPriority w:val="99"/>
    <w:rPr>
      <w:rFonts w:ascii="Tahoma" w:hAnsi="Tahoma"/>
      <w:kern w:val="2"/>
      <w:sz w:val="18"/>
      <w:szCs w:val="18"/>
    </w:rPr>
  </w:style>
  <w:style w:type="paragraph" w:customStyle="1" w:styleId="69">
    <w:name w:val="图表"/>
    <w:basedOn w:val="44"/>
    <w:next w:val="1"/>
    <w:qFormat/>
    <w:uiPriority w:val="0"/>
    <w:pPr>
      <w:ind w:firstLine="420"/>
      <w:jc w:val="center"/>
    </w:pPr>
    <w:rPr>
      <w:sz w:val="18"/>
    </w:rPr>
  </w:style>
  <w:style w:type="character" w:customStyle="1" w:styleId="70">
    <w:name w:val="正文文本缩进 Char"/>
    <w:link w:val="21"/>
    <w:qFormat/>
    <w:uiPriority w:val="0"/>
    <w:rPr>
      <w:rFonts w:ascii="Verdana" w:hAnsi="Verdana"/>
      <w:sz w:val="21"/>
      <w:lang w:val="en-US" w:eastAsia="zh-CN" w:bidi="ar-SA"/>
    </w:rPr>
  </w:style>
  <w:style w:type="paragraph" w:customStyle="1" w:styleId="71">
    <w:name w:val="提示信息"/>
    <w:basedOn w:val="21"/>
    <w:qFormat/>
    <w:uiPriority w:val="0"/>
    <w:pPr>
      <w:pBdr>
        <w:top w:val="single" w:color="auto" w:sz="4" w:space="1"/>
        <w:left w:val="single" w:color="auto" w:sz="4" w:space="0"/>
        <w:bottom w:val="single" w:color="auto" w:sz="4" w:space="1"/>
        <w:right w:val="single" w:color="auto" w:sz="4" w:space="4"/>
      </w:pBdr>
      <w:shd w:val="clear" w:color="auto" w:fill="E0E0E0"/>
      <w:spacing w:before="0" w:after="0"/>
      <w:ind w:firstLine="180"/>
    </w:pPr>
    <w:rPr>
      <w:sz w:val="18"/>
    </w:rPr>
  </w:style>
  <w:style w:type="character" w:customStyle="1" w:styleId="72">
    <w:name w:val="文档结构图 Char"/>
    <w:link w:val="17"/>
    <w:qFormat/>
    <w:uiPriority w:val="0"/>
    <w:rPr>
      <w:rFonts w:ascii="宋体" w:hAnsi="Tahoma"/>
      <w:kern w:val="2"/>
      <w:sz w:val="18"/>
      <w:szCs w:val="18"/>
    </w:rPr>
  </w:style>
  <w:style w:type="paragraph" w:customStyle="1" w:styleId="73">
    <w:name w:val="图"/>
    <w:basedOn w:val="1"/>
    <w:qFormat/>
    <w:uiPriority w:val="0"/>
    <w:pPr>
      <w:spacing w:line="360" w:lineRule="auto"/>
      <w:jc w:val="center"/>
    </w:pPr>
    <w:rPr>
      <w:szCs w:val="24"/>
    </w:rPr>
  </w:style>
  <w:style w:type="character" w:customStyle="1" w:styleId="74">
    <w:name w:val="正文缩进 Char1"/>
    <w:link w:val="14"/>
    <w:qFormat/>
    <w:uiPriority w:val="0"/>
    <w:rPr>
      <w:rFonts w:ascii="Verdana" w:hAnsi="Verdana"/>
      <w:kern w:val="2"/>
      <w:sz w:val="21"/>
    </w:rPr>
  </w:style>
  <w:style w:type="paragraph" w:customStyle="1" w:styleId="75">
    <w:name w:val="图说明"/>
    <w:basedOn w:val="1"/>
    <w:qFormat/>
    <w:uiPriority w:val="0"/>
    <w:pPr>
      <w:spacing w:beforeLines="20" w:afterLines="20"/>
      <w:ind w:firstLine="3045" w:firstLineChars="1450"/>
    </w:pPr>
    <w:rPr>
      <w:rFonts w:ascii="Verdana" w:hAnsi="Verdana"/>
      <w:szCs w:val="24"/>
    </w:rPr>
  </w:style>
  <w:style w:type="paragraph" w:customStyle="1" w:styleId="76">
    <w:name w:val="表格正文"/>
    <w:basedOn w:val="1"/>
    <w:qFormat/>
    <w:uiPriority w:val="0"/>
    <w:pPr>
      <w:spacing w:line="360" w:lineRule="auto"/>
    </w:pPr>
    <w:rPr>
      <w:rFonts w:ascii="Verdana" w:hAnsi="Verdana"/>
      <w:kern w:val="10"/>
      <w:szCs w:val="24"/>
    </w:rPr>
  </w:style>
  <w:style w:type="paragraph" w:customStyle="1" w:styleId="77">
    <w:name w:val="正文文本格式1"/>
    <w:basedOn w:val="21"/>
    <w:link w:val="78"/>
    <w:qFormat/>
    <w:uiPriority w:val="0"/>
    <w:pPr>
      <w:ind w:firstLine="200" w:firstLineChars="200"/>
    </w:pPr>
    <w:rPr>
      <w:szCs w:val="21"/>
      <w:lang w:val="zh-CN"/>
    </w:rPr>
  </w:style>
  <w:style w:type="character" w:customStyle="1" w:styleId="78">
    <w:name w:val="正文文本格式1 Char"/>
    <w:link w:val="77"/>
    <w:qFormat/>
    <w:uiPriority w:val="0"/>
    <w:rPr>
      <w:rFonts w:ascii="Verdana" w:hAnsi="Verdana" w:cs="宋体"/>
      <w:sz w:val="21"/>
      <w:szCs w:val="21"/>
    </w:rPr>
  </w:style>
  <w:style w:type="character" w:customStyle="1" w:styleId="79">
    <w:name w:val="HTML 预设格式 Char"/>
    <w:link w:val="47"/>
    <w:qFormat/>
    <w:uiPriority w:val="99"/>
    <w:rPr>
      <w:rFonts w:ascii="Courier New" w:hAnsi="Courier New" w:cs="Courier New"/>
      <w:color w:val="000066"/>
      <w:sz w:val="24"/>
      <w:szCs w:val="24"/>
    </w:rPr>
  </w:style>
  <w:style w:type="character" w:customStyle="1" w:styleId="80">
    <w:name w:val="正文文本 Char"/>
    <w:link w:val="20"/>
    <w:qFormat/>
    <w:uiPriority w:val="0"/>
    <w:rPr>
      <w:rFonts w:ascii="Tahoma" w:hAnsi="Tahoma"/>
      <w:kern w:val="2"/>
      <w:sz w:val="21"/>
      <w:szCs w:val="21"/>
    </w:rPr>
  </w:style>
  <w:style w:type="character" w:customStyle="1" w:styleId="81">
    <w:name w:val="p"/>
    <w:basedOn w:val="51"/>
    <w:qFormat/>
    <w:uiPriority w:val="0"/>
  </w:style>
  <w:style w:type="paragraph" w:customStyle="1" w:styleId="82">
    <w:name w:val="表说明"/>
    <w:basedOn w:val="1"/>
    <w:qFormat/>
    <w:uiPriority w:val="0"/>
    <w:pPr>
      <w:spacing w:beforeLines="50" w:afterLines="50"/>
      <w:ind w:firstLine="3087" w:firstLineChars="1470"/>
    </w:pPr>
    <w:rPr>
      <w:rFonts w:ascii="Verdana" w:hAnsi="Verdana"/>
      <w:szCs w:val="24"/>
    </w:rPr>
  </w:style>
  <w:style w:type="paragraph" w:customStyle="1" w:styleId="83">
    <w:name w:val="我的正文文字"/>
    <w:basedOn w:val="14"/>
    <w:link w:val="84"/>
    <w:qFormat/>
    <w:uiPriority w:val="0"/>
    <w:pPr>
      <w:spacing w:line="400" w:lineRule="exact"/>
      <w:ind w:firstLine="200"/>
    </w:pPr>
    <w:rPr>
      <w:rFonts w:ascii="Tahoma" w:hAnsi="Tahoma"/>
      <w:sz w:val="24"/>
      <w:szCs w:val="24"/>
    </w:rPr>
  </w:style>
  <w:style w:type="character" w:customStyle="1" w:styleId="84">
    <w:name w:val="我的正文文字 Char"/>
    <w:link w:val="83"/>
    <w:qFormat/>
    <w:uiPriority w:val="0"/>
    <w:rPr>
      <w:rFonts w:ascii="Tahoma" w:hAnsi="Tahoma"/>
      <w:kern w:val="2"/>
      <w:sz w:val="24"/>
      <w:szCs w:val="24"/>
    </w:rPr>
  </w:style>
  <w:style w:type="paragraph" w:customStyle="1" w:styleId="85">
    <w:name w:val="样式 我的正文文字 + 首行缩进:  2 字符"/>
    <w:basedOn w:val="83"/>
    <w:qFormat/>
    <w:uiPriority w:val="0"/>
    <w:pPr>
      <w:ind w:firstLine="480"/>
    </w:pPr>
    <w:rPr>
      <w:rFonts w:cs="宋体"/>
      <w:szCs w:val="20"/>
    </w:rPr>
  </w:style>
  <w:style w:type="paragraph" w:customStyle="1" w:styleId="86">
    <w:name w:val="我的图说明"/>
    <w:basedOn w:val="1"/>
    <w:link w:val="87"/>
    <w:qFormat/>
    <w:uiPriority w:val="0"/>
    <w:pPr>
      <w:spacing w:beforeLines="20" w:afterLines="20"/>
      <w:ind w:firstLine="1500" w:firstLineChars="1500"/>
    </w:pPr>
    <w:rPr>
      <w:lang w:val="zh-CN"/>
    </w:rPr>
  </w:style>
  <w:style w:type="character" w:customStyle="1" w:styleId="87">
    <w:name w:val="我的图说明 Char"/>
    <w:link w:val="86"/>
    <w:qFormat/>
    <w:uiPriority w:val="0"/>
    <w:rPr>
      <w:rFonts w:ascii="Tahoma" w:hAnsi="Tahoma"/>
      <w:kern w:val="2"/>
      <w:sz w:val="21"/>
      <w:szCs w:val="21"/>
    </w:rPr>
  </w:style>
  <w:style w:type="paragraph" w:customStyle="1" w:styleId="88">
    <w:name w:val="我的代码说明"/>
    <w:basedOn w:val="1"/>
    <w:qFormat/>
    <w:uiPriority w:val="0"/>
    <w:pPr>
      <w:shd w:val="clear" w:color="auto" w:fill="E6E6E6"/>
      <w:spacing w:line="400" w:lineRule="exact"/>
      <w:ind w:firstLine="200" w:firstLineChars="200"/>
    </w:pPr>
    <w:rPr>
      <w:rFonts w:ascii="Verdana" w:hAnsi="Verdana"/>
      <w:color w:val="000000"/>
    </w:rPr>
  </w:style>
  <w:style w:type="character" w:customStyle="1" w:styleId="89">
    <w:name w:val="日期 Char"/>
    <w:link w:val="28"/>
    <w:qFormat/>
    <w:uiPriority w:val="0"/>
    <w:rPr>
      <w:rFonts w:ascii="Tahoma" w:hAnsi="Tahoma"/>
      <w:kern w:val="2"/>
      <w:sz w:val="21"/>
      <w:szCs w:val="21"/>
    </w:rPr>
  </w:style>
  <w:style w:type="paragraph" w:customStyle="1" w:styleId="90">
    <w:name w:val="a6"/>
    <w:basedOn w:val="1"/>
    <w:qFormat/>
    <w:uiPriority w:val="0"/>
    <w:pPr>
      <w:widowControl/>
      <w:spacing w:before="150" w:after="150"/>
      <w:jc w:val="left"/>
    </w:pPr>
    <w:rPr>
      <w:rFonts w:ascii="宋体" w:hAnsi="宋体" w:cs="宋体"/>
      <w:kern w:val="0"/>
      <w:sz w:val="20"/>
      <w:szCs w:val="20"/>
    </w:rPr>
  </w:style>
  <w:style w:type="paragraph" w:customStyle="1" w:styleId="91">
    <w:name w:val="a"/>
    <w:basedOn w:val="1"/>
    <w:qFormat/>
    <w:uiPriority w:val="0"/>
    <w:pPr>
      <w:widowControl/>
      <w:spacing w:before="150" w:after="150"/>
      <w:jc w:val="left"/>
    </w:pPr>
    <w:rPr>
      <w:rFonts w:ascii="宋体" w:hAnsi="宋体" w:cs="宋体"/>
      <w:kern w:val="0"/>
      <w:sz w:val="20"/>
      <w:szCs w:val="20"/>
    </w:rPr>
  </w:style>
  <w:style w:type="paragraph" w:customStyle="1" w:styleId="92">
    <w:name w:val="a0"/>
    <w:basedOn w:val="1"/>
    <w:qFormat/>
    <w:uiPriority w:val="0"/>
    <w:pPr>
      <w:widowControl/>
      <w:spacing w:before="150" w:after="150"/>
      <w:jc w:val="left"/>
    </w:pPr>
    <w:rPr>
      <w:rFonts w:ascii="宋体" w:hAnsi="宋体" w:cs="宋体"/>
      <w:kern w:val="0"/>
      <w:sz w:val="20"/>
      <w:szCs w:val="20"/>
    </w:rPr>
  </w:style>
  <w:style w:type="paragraph" w:customStyle="1" w:styleId="93">
    <w:name w:val="a2"/>
    <w:basedOn w:val="1"/>
    <w:qFormat/>
    <w:uiPriority w:val="0"/>
    <w:pPr>
      <w:widowControl/>
      <w:spacing w:before="150" w:after="150"/>
      <w:jc w:val="left"/>
    </w:pPr>
    <w:rPr>
      <w:rFonts w:ascii="宋体" w:hAnsi="宋体" w:cs="宋体"/>
      <w:kern w:val="0"/>
      <w:sz w:val="20"/>
      <w:szCs w:val="20"/>
    </w:rPr>
  </w:style>
  <w:style w:type="paragraph" w:customStyle="1" w:styleId="94">
    <w:name w:val="a3"/>
    <w:basedOn w:val="1"/>
    <w:qFormat/>
    <w:uiPriority w:val="0"/>
    <w:pPr>
      <w:widowControl/>
      <w:spacing w:before="150" w:after="150"/>
      <w:jc w:val="left"/>
    </w:pPr>
    <w:rPr>
      <w:rFonts w:ascii="宋体" w:hAnsi="宋体" w:cs="宋体"/>
      <w:kern w:val="0"/>
      <w:sz w:val="20"/>
      <w:szCs w:val="20"/>
    </w:rPr>
  </w:style>
  <w:style w:type="paragraph" w:customStyle="1" w:styleId="95">
    <w:name w:val="a1"/>
    <w:basedOn w:val="1"/>
    <w:qFormat/>
    <w:uiPriority w:val="0"/>
    <w:pPr>
      <w:widowControl/>
      <w:spacing w:before="150" w:after="150"/>
      <w:jc w:val="left"/>
    </w:pPr>
    <w:rPr>
      <w:rFonts w:ascii="宋体" w:hAnsi="宋体" w:cs="宋体"/>
      <w:kern w:val="0"/>
      <w:sz w:val="20"/>
      <w:szCs w:val="20"/>
    </w:rPr>
  </w:style>
  <w:style w:type="paragraph" w:customStyle="1" w:styleId="96">
    <w:name w:val="a4"/>
    <w:basedOn w:val="1"/>
    <w:qFormat/>
    <w:uiPriority w:val="0"/>
    <w:pPr>
      <w:widowControl/>
      <w:spacing w:before="150" w:after="150"/>
      <w:jc w:val="left"/>
    </w:pPr>
    <w:rPr>
      <w:rFonts w:ascii="宋体" w:hAnsi="宋体" w:cs="宋体"/>
      <w:kern w:val="0"/>
      <w:sz w:val="20"/>
      <w:szCs w:val="20"/>
    </w:rPr>
  </w:style>
  <w:style w:type="paragraph" w:customStyle="1" w:styleId="97">
    <w:name w:val="1"/>
    <w:basedOn w:val="1"/>
    <w:qFormat/>
    <w:uiPriority w:val="0"/>
    <w:pPr>
      <w:widowControl/>
      <w:spacing w:before="150" w:after="150"/>
      <w:jc w:val="left"/>
    </w:pPr>
    <w:rPr>
      <w:rFonts w:ascii="宋体" w:hAnsi="宋体" w:cs="宋体"/>
      <w:kern w:val="0"/>
      <w:sz w:val="20"/>
      <w:szCs w:val="20"/>
    </w:rPr>
  </w:style>
  <w:style w:type="paragraph" w:customStyle="1" w:styleId="98">
    <w:name w:val="a5"/>
    <w:basedOn w:val="1"/>
    <w:qFormat/>
    <w:uiPriority w:val="0"/>
    <w:pPr>
      <w:widowControl/>
      <w:spacing w:before="150" w:after="150"/>
      <w:jc w:val="left"/>
    </w:pPr>
    <w:rPr>
      <w:rFonts w:ascii="宋体" w:hAnsi="宋体" w:cs="宋体"/>
      <w:kern w:val="0"/>
      <w:sz w:val="20"/>
      <w:szCs w:val="20"/>
    </w:rPr>
  </w:style>
  <w:style w:type="paragraph" w:customStyle="1" w:styleId="99">
    <w:name w:val="a7"/>
    <w:basedOn w:val="1"/>
    <w:qFormat/>
    <w:uiPriority w:val="0"/>
    <w:pPr>
      <w:widowControl/>
      <w:spacing w:before="150" w:after="150"/>
      <w:jc w:val="left"/>
    </w:pPr>
    <w:rPr>
      <w:rFonts w:ascii="宋体" w:hAnsi="宋体" w:cs="宋体"/>
      <w:kern w:val="0"/>
      <w:sz w:val="20"/>
      <w:szCs w:val="20"/>
    </w:rPr>
  </w:style>
  <w:style w:type="paragraph" w:customStyle="1" w:styleId="100">
    <w:name w:val="日期1"/>
    <w:basedOn w:val="1"/>
    <w:qFormat/>
    <w:uiPriority w:val="0"/>
    <w:pPr>
      <w:widowControl/>
      <w:spacing w:before="150"/>
      <w:jc w:val="right"/>
    </w:pPr>
    <w:rPr>
      <w:rFonts w:ascii="宋体" w:hAnsi="宋体" w:cs="宋体"/>
      <w:b/>
      <w:bCs/>
      <w:kern w:val="0"/>
      <w:sz w:val="22"/>
      <w:szCs w:val="22"/>
    </w:rPr>
  </w:style>
  <w:style w:type="paragraph" w:customStyle="1" w:styleId="101">
    <w:name w:val="headertitles"/>
    <w:basedOn w:val="1"/>
    <w:qFormat/>
    <w:uiPriority w:val="0"/>
    <w:pPr>
      <w:widowControl/>
      <w:spacing w:before="150" w:after="150"/>
      <w:jc w:val="left"/>
    </w:pPr>
    <w:rPr>
      <w:rFonts w:ascii="宋体" w:hAnsi="宋体" w:cs="宋体"/>
      <w:kern w:val="0"/>
      <w:sz w:val="20"/>
      <w:szCs w:val="20"/>
    </w:rPr>
  </w:style>
  <w:style w:type="paragraph" w:customStyle="1" w:styleId="102">
    <w:name w:val="headerbar"/>
    <w:basedOn w:val="1"/>
    <w:qFormat/>
    <w:uiPriority w:val="0"/>
    <w:pPr>
      <w:widowControl/>
      <w:spacing w:before="150" w:after="150"/>
      <w:jc w:val="left"/>
    </w:pPr>
    <w:rPr>
      <w:rFonts w:ascii="宋体" w:hAnsi="宋体" w:cs="宋体"/>
      <w:kern w:val="0"/>
      <w:sz w:val="18"/>
      <w:szCs w:val="18"/>
    </w:rPr>
  </w:style>
  <w:style w:type="paragraph" w:customStyle="1" w:styleId="103">
    <w:name w:val="headerbartab"/>
    <w:basedOn w:val="1"/>
    <w:qFormat/>
    <w:uiPriority w:val="0"/>
    <w:pPr>
      <w:widowControl/>
      <w:spacing w:before="150" w:after="150"/>
      <w:jc w:val="left"/>
    </w:pPr>
    <w:rPr>
      <w:rFonts w:ascii="宋体" w:hAnsi="宋体" w:cs="宋体"/>
      <w:kern w:val="0"/>
      <w:sz w:val="20"/>
      <w:szCs w:val="20"/>
    </w:rPr>
  </w:style>
  <w:style w:type="paragraph" w:customStyle="1" w:styleId="104">
    <w:name w:val="blogstatsbar"/>
    <w:basedOn w:val="1"/>
    <w:qFormat/>
    <w:uiPriority w:val="0"/>
    <w:pPr>
      <w:widowControl/>
      <w:spacing w:before="150" w:after="150"/>
      <w:jc w:val="right"/>
    </w:pPr>
    <w:rPr>
      <w:rFonts w:ascii="宋体" w:hAnsi="宋体" w:cs="宋体"/>
      <w:color w:val="C0C0C0"/>
      <w:kern w:val="0"/>
      <w:sz w:val="14"/>
      <w:szCs w:val="14"/>
    </w:rPr>
  </w:style>
  <w:style w:type="paragraph" w:customStyle="1" w:styleId="105">
    <w:name w:val="commentform"/>
    <w:basedOn w:val="1"/>
    <w:qFormat/>
    <w:uiPriority w:val="0"/>
    <w:pPr>
      <w:widowControl/>
      <w:spacing w:before="150" w:after="150"/>
      <w:jc w:val="left"/>
    </w:pPr>
    <w:rPr>
      <w:rFonts w:ascii="Verdana" w:hAnsi="Verdana" w:cs="宋体"/>
      <w:kern w:val="0"/>
      <w:sz w:val="18"/>
      <w:szCs w:val="18"/>
    </w:rPr>
  </w:style>
  <w:style w:type="paragraph" w:customStyle="1" w:styleId="106">
    <w:name w:val="button"/>
    <w:basedOn w:val="1"/>
    <w:qFormat/>
    <w:uiPriority w:val="0"/>
    <w:pPr>
      <w:widowControl/>
      <w:pBdr>
        <w:top w:val="single" w:color="4682B4" w:sz="6" w:space="0"/>
        <w:left w:val="single" w:color="4682B4" w:sz="6" w:space="0"/>
        <w:bottom w:val="single" w:color="4682B4" w:sz="6" w:space="0"/>
        <w:right w:val="single" w:color="4682B4" w:sz="6" w:space="0"/>
      </w:pBdr>
      <w:shd w:val="clear" w:color="auto" w:fill="DCDCDC"/>
      <w:spacing w:before="150" w:after="150"/>
      <w:jc w:val="left"/>
    </w:pPr>
    <w:rPr>
      <w:rFonts w:ascii="宋体" w:hAnsi="宋体" w:cs="宋体"/>
      <w:kern w:val="0"/>
      <w:sz w:val="20"/>
      <w:szCs w:val="20"/>
    </w:rPr>
  </w:style>
  <w:style w:type="paragraph" w:customStyle="1" w:styleId="107">
    <w:name w:val="tag"/>
    <w:basedOn w:val="1"/>
    <w:qFormat/>
    <w:uiPriority w:val="0"/>
    <w:pPr>
      <w:widowControl/>
      <w:spacing w:before="150" w:after="150"/>
      <w:jc w:val="left"/>
    </w:pPr>
    <w:rPr>
      <w:rFonts w:ascii="宋体" w:hAnsi="宋体" w:cs="宋体"/>
      <w:kern w:val="0"/>
      <w:sz w:val="20"/>
      <w:szCs w:val="20"/>
    </w:rPr>
  </w:style>
  <w:style w:type="paragraph" w:customStyle="1" w:styleId="108">
    <w:name w:val="preandnext"/>
    <w:basedOn w:val="1"/>
    <w:qFormat/>
    <w:uiPriority w:val="0"/>
    <w:pPr>
      <w:widowControl/>
      <w:spacing w:before="150" w:after="150"/>
      <w:jc w:val="left"/>
    </w:pPr>
    <w:rPr>
      <w:rFonts w:ascii="宋体" w:hAnsi="宋体" w:cs="宋体"/>
      <w:kern w:val="0"/>
      <w:sz w:val="18"/>
      <w:szCs w:val="18"/>
    </w:rPr>
  </w:style>
  <w:style w:type="paragraph" w:customStyle="1" w:styleId="109">
    <w:name w:val="im_popupwindow"/>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50" w:after="150" w:line="300" w:lineRule="atLeast"/>
      <w:jc w:val="left"/>
    </w:pPr>
    <w:rPr>
      <w:rFonts w:ascii="Verdana" w:hAnsi="Verdana" w:cs="宋体"/>
      <w:kern w:val="0"/>
      <w:sz w:val="18"/>
      <w:szCs w:val="18"/>
    </w:rPr>
  </w:style>
  <w:style w:type="paragraph" w:customStyle="1" w:styleId="110">
    <w:name w:val="im_popupwindowcaption"/>
    <w:basedOn w:val="1"/>
    <w:qFormat/>
    <w:uiPriority w:val="0"/>
    <w:pPr>
      <w:widowControl/>
      <w:spacing w:before="150" w:after="150" w:line="390" w:lineRule="atLeast"/>
      <w:jc w:val="left"/>
    </w:pPr>
    <w:rPr>
      <w:rFonts w:ascii="宋体" w:hAnsi="宋体" w:cs="宋体"/>
      <w:kern w:val="0"/>
      <w:sz w:val="20"/>
      <w:szCs w:val="20"/>
    </w:rPr>
  </w:style>
  <w:style w:type="paragraph" w:customStyle="1" w:styleId="111">
    <w:name w:val="im_popupwindowcontent"/>
    <w:basedOn w:val="1"/>
    <w:qFormat/>
    <w:uiPriority w:val="0"/>
    <w:pPr>
      <w:widowControl/>
      <w:spacing w:line="384" w:lineRule="auto"/>
      <w:jc w:val="left"/>
    </w:pPr>
    <w:rPr>
      <w:rFonts w:ascii="宋体" w:hAnsi="宋体" w:cs="宋体"/>
      <w:kern w:val="0"/>
      <w:sz w:val="20"/>
      <w:szCs w:val="20"/>
    </w:rPr>
  </w:style>
  <w:style w:type="paragraph" w:customStyle="1" w:styleId="112">
    <w:name w:val="dragging"/>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0000"/>
      <w:spacing w:before="150" w:after="150"/>
      <w:jc w:val="left"/>
    </w:pPr>
    <w:rPr>
      <w:rFonts w:ascii="宋体" w:hAnsi="宋体" w:cs="宋体"/>
      <w:kern w:val="0"/>
      <w:sz w:val="20"/>
      <w:szCs w:val="20"/>
    </w:rPr>
  </w:style>
  <w:style w:type="paragraph" w:customStyle="1" w:styleId="113">
    <w:name w:val="useravatar"/>
    <w:basedOn w:val="1"/>
    <w:qFormat/>
    <w:uiPriority w:val="0"/>
    <w:pPr>
      <w:widowControl/>
      <w:spacing w:before="150" w:after="30"/>
      <w:jc w:val="left"/>
      <w:textAlignment w:val="center"/>
    </w:pPr>
    <w:rPr>
      <w:rFonts w:ascii="宋体" w:hAnsi="宋体" w:cs="宋体"/>
      <w:kern w:val="0"/>
      <w:sz w:val="20"/>
      <w:szCs w:val="20"/>
    </w:rPr>
  </w:style>
  <w:style w:type="paragraph" w:customStyle="1" w:styleId="114">
    <w:name w:val="layer"/>
    <w:basedOn w:val="1"/>
    <w:qFormat/>
    <w:uiPriority w:val="0"/>
    <w:pPr>
      <w:widowControl/>
      <w:spacing w:before="150" w:after="150"/>
      <w:jc w:val="left"/>
    </w:pPr>
    <w:rPr>
      <w:rFonts w:ascii="宋体" w:hAnsi="宋体" w:cs="宋体"/>
      <w:kern w:val="0"/>
      <w:sz w:val="20"/>
      <w:szCs w:val="20"/>
    </w:rPr>
  </w:style>
  <w:style w:type="paragraph" w:customStyle="1" w:styleId="115">
    <w:name w:val="hide"/>
    <w:basedOn w:val="1"/>
    <w:qFormat/>
    <w:uiPriority w:val="0"/>
    <w:pPr>
      <w:widowControl/>
      <w:spacing w:before="150" w:after="150"/>
      <w:jc w:val="left"/>
    </w:pPr>
    <w:rPr>
      <w:rFonts w:ascii="宋体" w:hAnsi="宋体" w:cs="宋体"/>
      <w:kern w:val="0"/>
      <w:sz w:val="20"/>
      <w:szCs w:val="20"/>
    </w:rPr>
  </w:style>
  <w:style w:type="paragraph" w:customStyle="1" w:styleId="116">
    <w:name w:val="layer1"/>
    <w:basedOn w:val="1"/>
    <w:qFormat/>
    <w:uiPriority w:val="0"/>
    <w:pPr>
      <w:widowControl/>
      <w:jc w:val="left"/>
    </w:pPr>
    <w:rPr>
      <w:rFonts w:ascii="宋体" w:hAnsi="宋体" w:cs="宋体"/>
      <w:kern w:val="0"/>
      <w:sz w:val="20"/>
      <w:szCs w:val="20"/>
    </w:rPr>
  </w:style>
  <w:style w:type="paragraph" w:customStyle="1" w:styleId="117">
    <w:name w:val="hide1"/>
    <w:basedOn w:val="1"/>
    <w:qFormat/>
    <w:uiPriority w:val="0"/>
    <w:pPr>
      <w:widowControl/>
      <w:spacing w:before="150" w:after="150"/>
      <w:jc w:val="left"/>
    </w:pPr>
    <w:rPr>
      <w:rFonts w:ascii="宋体" w:hAnsi="宋体" w:cs="宋体"/>
      <w:vanish/>
      <w:kern w:val="0"/>
      <w:sz w:val="20"/>
      <w:szCs w:val="20"/>
    </w:rPr>
  </w:style>
  <w:style w:type="paragraph" w:customStyle="1" w:styleId="118">
    <w:name w:val="z-窗体顶端1"/>
    <w:basedOn w:val="1"/>
    <w:next w:val="1"/>
    <w:link w:val="119"/>
    <w:qFormat/>
    <w:uiPriority w:val="0"/>
    <w:pPr>
      <w:widowControl/>
      <w:pBdr>
        <w:bottom w:val="single" w:color="auto" w:sz="6" w:space="1"/>
      </w:pBdr>
      <w:jc w:val="center"/>
    </w:pPr>
    <w:rPr>
      <w:rFonts w:ascii="Arial" w:hAnsi="Arial"/>
      <w:vanish/>
      <w:kern w:val="0"/>
      <w:sz w:val="16"/>
      <w:szCs w:val="16"/>
      <w:lang w:val="zh-CN"/>
    </w:rPr>
  </w:style>
  <w:style w:type="character" w:customStyle="1" w:styleId="119">
    <w:name w:val="z-窗体顶端 字符"/>
    <w:link w:val="118"/>
    <w:qFormat/>
    <w:uiPriority w:val="0"/>
    <w:rPr>
      <w:rFonts w:ascii="Arial" w:hAnsi="Arial" w:cs="Arial"/>
      <w:vanish/>
      <w:sz w:val="16"/>
      <w:szCs w:val="16"/>
    </w:rPr>
  </w:style>
  <w:style w:type="paragraph" w:customStyle="1" w:styleId="120">
    <w:name w:val="z-窗体底端1"/>
    <w:basedOn w:val="1"/>
    <w:next w:val="1"/>
    <w:link w:val="121"/>
    <w:qFormat/>
    <w:uiPriority w:val="0"/>
    <w:pPr>
      <w:widowControl/>
      <w:pBdr>
        <w:top w:val="single" w:color="auto" w:sz="6" w:space="1"/>
      </w:pBdr>
      <w:jc w:val="center"/>
    </w:pPr>
    <w:rPr>
      <w:rFonts w:ascii="Arial" w:hAnsi="Arial"/>
      <w:vanish/>
      <w:kern w:val="0"/>
      <w:sz w:val="16"/>
      <w:szCs w:val="16"/>
      <w:lang w:val="zh-CN"/>
    </w:rPr>
  </w:style>
  <w:style w:type="character" w:customStyle="1" w:styleId="121">
    <w:name w:val="z-窗体底端 字符"/>
    <w:link w:val="120"/>
    <w:qFormat/>
    <w:uiPriority w:val="0"/>
    <w:rPr>
      <w:rFonts w:ascii="Arial" w:hAnsi="Arial" w:cs="Arial"/>
      <w:vanish/>
      <w:sz w:val="16"/>
      <w:szCs w:val="16"/>
    </w:rPr>
  </w:style>
  <w:style w:type="paragraph" w:customStyle="1" w:styleId="122">
    <w:name w:val="Embest图表"/>
    <w:basedOn w:val="1"/>
    <w:link w:val="123"/>
    <w:qFormat/>
    <w:uiPriority w:val="0"/>
    <w:pPr>
      <w:spacing w:line="300" w:lineRule="auto"/>
      <w:jc w:val="center"/>
    </w:pPr>
    <w:rPr>
      <w:sz w:val="18"/>
      <w:szCs w:val="18"/>
      <w:lang w:val="zh-CN"/>
    </w:rPr>
  </w:style>
  <w:style w:type="character" w:customStyle="1" w:styleId="123">
    <w:name w:val="Embest图表 Char"/>
    <w:link w:val="122"/>
    <w:qFormat/>
    <w:uiPriority w:val="0"/>
    <w:rPr>
      <w:rFonts w:ascii="Tahoma" w:hAnsi="Tahoma"/>
      <w:kern w:val="2"/>
      <w:sz w:val="18"/>
      <w:szCs w:val="18"/>
    </w:rPr>
  </w:style>
  <w:style w:type="paragraph" w:customStyle="1" w:styleId="124">
    <w:name w:val="Embest样式"/>
    <w:basedOn w:val="122"/>
    <w:link w:val="125"/>
    <w:qFormat/>
    <w:uiPriority w:val="0"/>
    <w:rPr>
      <w:rFonts w:hAnsi="宋体"/>
    </w:rPr>
  </w:style>
  <w:style w:type="character" w:customStyle="1" w:styleId="125">
    <w:name w:val="Embest样式 Char"/>
    <w:link w:val="124"/>
    <w:qFormat/>
    <w:uiPriority w:val="0"/>
    <w:rPr>
      <w:rFonts w:ascii="Tahoma" w:hAnsi="宋体" w:eastAsia="宋体" w:cs="Tahoma"/>
      <w:kern w:val="2"/>
      <w:sz w:val="18"/>
      <w:szCs w:val="18"/>
    </w:rPr>
  </w:style>
  <w:style w:type="character" w:customStyle="1" w:styleId="126">
    <w:name w:val="标题 3 Char"/>
    <w:qFormat/>
    <w:uiPriority w:val="0"/>
    <w:rPr>
      <w:rFonts w:ascii="Tahoma" w:hAnsi="Tahoma" w:eastAsia="宋体"/>
      <w:b/>
      <w:bCs/>
      <w:kern w:val="2"/>
      <w:sz w:val="32"/>
      <w:szCs w:val="32"/>
      <w:lang w:val="en-US" w:eastAsia="zh-CN" w:bidi="ar-SA"/>
    </w:rPr>
  </w:style>
  <w:style w:type="character" w:customStyle="1" w:styleId="127">
    <w:name w:val="正文缩进 Char"/>
    <w:uiPriority w:val="0"/>
    <w:rPr>
      <w:rFonts w:ascii="Verdana" w:hAnsi="Verdana" w:eastAsia="宋体"/>
      <w:kern w:val="2"/>
      <w:sz w:val="21"/>
      <w:lang w:val="en-US" w:eastAsia="zh-CN" w:bidi="ar-SA"/>
    </w:rPr>
  </w:style>
  <w:style w:type="paragraph" w:customStyle="1" w:styleId="128">
    <w:name w:val="Embest正文"/>
    <w:basedOn w:val="1"/>
    <w:link w:val="129"/>
    <w:qFormat/>
    <w:uiPriority w:val="0"/>
    <w:pPr>
      <w:suppressAutoHyphens/>
      <w:spacing w:line="400" w:lineRule="exact"/>
      <w:ind w:firstLine="420"/>
    </w:pPr>
  </w:style>
  <w:style w:type="character" w:customStyle="1" w:styleId="129">
    <w:name w:val="Embest正文 Char"/>
    <w:link w:val="128"/>
    <w:qFormat/>
    <w:uiPriority w:val="0"/>
    <w:rPr>
      <w:rFonts w:ascii="Tahoma" w:hAnsi="Tahoma" w:eastAsia="宋体"/>
      <w:kern w:val="2"/>
      <w:sz w:val="21"/>
      <w:szCs w:val="21"/>
      <w:lang w:val="en-US" w:eastAsia="zh-CN" w:bidi="ar-SA"/>
    </w:rPr>
  </w:style>
  <w:style w:type="paragraph" w:customStyle="1" w:styleId="130">
    <w:name w:val="正文 + (中文) 黑体"/>
    <w:basedOn w:val="1"/>
    <w:qFormat/>
    <w:uiPriority w:val="0"/>
    <w:pPr>
      <w:wordWrap w:val="0"/>
      <w:jc w:val="right"/>
    </w:pPr>
    <w:rPr>
      <w:rFonts w:eastAsia="黑体"/>
      <w:bCs/>
      <w:sz w:val="44"/>
      <w:szCs w:val="44"/>
    </w:rPr>
  </w:style>
  <w:style w:type="paragraph" w:customStyle="1" w:styleId="131">
    <w:name w:val="标题 1 + (中文) 黑体"/>
    <w:basedOn w:val="2"/>
    <w:qFormat/>
    <w:uiPriority w:val="0"/>
    <w:pPr>
      <w:numPr>
        <w:numId w:val="0"/>
      </w:numPr>
      <w:wordWrap w:val="0"/>
      <w:spacing w:line="300" w:lineRule="auto"/>
      <w:jc w:val="right"/>
    </w:pPr>
    <w:rPr>
      <w:rFonts w:ascii="Tahoma" w:hAnsi="Tahoma" w:eastAsia="黑体" w:cs="Tahoma"/>
      <w:b w:val="0"/>
      <w:bCs w:val="0"/>
      <w:sz w:val="52"/>
      <w:szCs w:val="52"/>
    </w:rPr>
  </w:style>
  <w:style w:type="paragraph" w:customStyle="1" w:styleId="132">
    <w:name w:val="EDU图表"/>
    <w:basedOn w:val="1"/>
    <w:qFormat/>
    <w:uiPriority w:val="0"/>
    <w:pPr>
      <w:spacing w:line="360" w:lineRule="auto"/>
      <w:jc w:val="center"/>
    </w:pPr>
    <w:rPr>
      <w:rFonts w:hAnsi="宋体" w:cs="Tahoma"/>
      <w:sz w:val="18"/>
      <w:szCs w:val="18"/>
    </w:rPr>
  </w:style>
  <w:style w:type="paragraph" w:customStyle="1" w:styleId="133">
    <w:name w:val="程序"/>
    <w:basedOn w:val="1"/>
    <w:qFormat/>
    <w:uiPriority w:val="0"/>
    <w:pPr>
      <w:shd w:val="clear" w:color="auto" w:fill="E0E0E0"/>
      <w:adjustRightInd w:val="0"/>
      <w:snapToGrid w:val="0"/>
      <w:spacing w:line="280" w:lineRule="atLeast"/>
      <w:ind w:left="357" w:firstLine="183"/>
      <w:jc w:val="left"/>
      <w:textAlignment w:val="baseline"/>
    </w:pPr>
    <w:rPr>
      <w:rFonts w:ascii="Courier New" w:hAnsi="Courier New"/>
      <w:kern w:val="0"/>
      <w:sz w:val="18"/>
      <w:szCs w:val="20"/>
    </w:rPr>
  </w:style>
  <w:style w:type="paragraph" w:customStyle="1" w:styleId="134">
    <w:name w:val="命令行"/>
    <w:basedOn w:val="21"/>
    <w:qFormat/>
    <w:uiPriority w:val="0"/>
    <w:pPr>
      <w:pBdr>
        <w:top w:val="single" w:color="auto" w:sz="4" w:space="1"/>
        <w:left w:val="single" w:color="auto" w:sz="4" w:space="0"/>
        <w:bottom w:val="single" w:color="auto" w:sz="4" w:space="1"/>
        <w:right w:val="single" w:color="auto" w:sz="4" w:space="4"/>
      </w:pBdr>
      <w:shd w:val="clear" w:color="auto" w:fill="E0E0E0"/>
      <w:ind w:firstLine="200" w:firstLineChars="200"/>
    </w:pPr>
    <w:rPr>
      <w:rFonts w:ascii="Arial" w:hAnsi="Arial" w:cs="Arial"/>
      <w:b/>
    </w:rPr>
  </w:style>
  <w:style w:type="paragraph" w:customStyle="1" w:styleId="135">
    <w:name w:val="正文 + 居中"/>
    <w:basedOn w:val="1"/>
    <w:qFormat/>
    <w:uiPriority w:val="0"/>
    <w:pPr>
      <w:tabs>
        <w:tab w:val="left" w:pos="420"/>
      </w:tabs>
      <w:jc w:val="center"/>
    </w:pPr>
  </w:style>
  <w:style w:type="paragraph" w:customStyle="1" w:styleId="136">
    <w:name w:val="正文 + Tahoma"/>
    <w:basedOn w:val="1"/>
    <w:qFormat/>
    <w:uiPriority w:val="0"/>
    <w:rPr>
      <w:b/>
      <w:sz w:val="18"/>
      <w:szCs w:val="18"/>
    </w:rPr>
  </w:style>
  <w:style w:type="character" w:customStyle="1" w:styleId="137">
    <w:name w:val="WW8Num2z0"/>
    <w:qFormat/>
    <w:uiPriority w:val="0"/>
    <w:rPr>
      <w:rFonts w:ascii="Wingdings" w:hAnsi="Wingdings"/>
    </w:rPr>
  </w:style>
  <w:style w:type="character" w:customStyle="1" w:styleId="138">
    <w:name w:val="WW8Num3z0"/>
    <w:qFormat/>
    <w:uiPriority w:val="0"/>
    <w:rPr>
      <w:rFonts w:ascii="Wingdings" w:hAnsi="Wingdings"/>
    </w:rPr>
  </w:style>
  <w:style w:type="character" w:customStyle="1" w:styleId="139">
    <w:name w:val="WW8Num4z2"/>
    <w:qFormat/>
    <w:uiPriority w:val="0"/>
    <w:rPr>
      <w:rFonts w:ascii="Wingdings" w:hAnsi="Wingdings"/>
    </w:rPr>
  </w:style>
  <w:style w:type="character" w:customStyle="1" w:styleId="140">
    <w:name w:val="WW8Num5z0"/>
    <w:qFormat/>
    <w:uiPriority w:val="0"/>
    <w:rPr>
      <w:rFonts w:ascii="Wingdings" w:hAnsi="Wingdings"/>
    </w:rPr>
  </w:style>
  <w:style w:type="character" w:customStyle="1" w:styleId="141">
    <w:name w:val="WW8Num6z1"/>
    <w:qFormat/>
    <w:uiPriority w:val="0"/>
    <w:rPr>
      <w:rFonts w:ascii="Wingdings" w:hAnsi="Wingdings"/>
    </w:rPr>
  </w:style>
  <w:style w:type="character" w:customStyle="1" w:styleId="142">
    <w:name w:val="WW8Num8z0"/>
    <w:qFormat/>
    <w:uiPriority w:val="0"/>
    <w:rPr>
      <w:rFonts w:ascii="Wingdings" w:hAnsi="Wingdings"/>
    </w:rPr>
  </w:style>
  <w:style w:type="character" w:customStyle="1" w:styleId="143">
    <w:name w:val="WW8Num9z0"/>
    <w:qFormat/>
    <w:uiPriority w:val="0"/>
    <w:rPr>
      <w:rFonts w:ascii="Wingdings" w:hAnsi="Wingdings"/>
    </w:rPr>
  </w:style>
  <w:style w:type="character" w:customStyle="1" w:styleId="144">
    <w:name w:val="WW8Num10z0"/>
    <w:qFormat/>
    <w:uiPriority w:val="0"/>
    <w:rPr>
      <w:rFonts w:ascii="Wingdings" w:hAnsi="Wingdings"/>
    </w:rPr>
  </w:style>
  <w:style w:type="character" w:customStyle="1" w:styleId="145">
    <w:name w:val="WW8Num11z0"/>
    <w:qFormat/>
    <w:uiPriority w:val="0"/>
    <w:rPr>
      <w:rFonts w:ascii="Wingdings" w:hAnsi="Wingdings"/>
    </w:rPr>
  </w:style>
  <w:style w:type="character" w:customStyle="1" w:styleId="146">
    <w:name w:val="WW8Num12z0"/>
    <w:qFormat/>
    <w:uiPriority w:val="0"/>
    <w:rPr>
      <w:b/>
    </w:rPr>
  </w:style>
  <w:style w:type="character" w:customStyle="1" w:styleId="147">
    <w:name w:val="WW8Num12z1"/>
    <w:qFormat/>
    <w:uiPriority w:val="0"/>
    <w:rPr>
      <w:rFonts w:ascii="Wingdings" w:hAnsi="Wingdings"/>
    </w:rPr>
  </w:style>
  <w:style w:type="character" w:customStyle="1" w:styleId="148">
    <w:name w:val="WW8Num13z0"/>
    <w:qFormat/>
    <w:uiPriority w:val="0"/>
    <w:rPr>
      <w:rFonts w:ascii="Wingdings" w:hAnsi="Wingdings"/>
    </w:rPr>
  </w:style>
  <w:style w:type="character" w:customStyle="1" w:styleId="149">
    <w:name w:val="WW8Num14z0"/>
    <w:qFormat/>
    <w:uiPriority w:val="0"/>
    <w:rPr>
      <w:rFonts w:ascii="Wingdings" w:hAnsi="Wingdings"/>
    </w:rPr>
  </w:style>
  <w:style w:type="character" w:customStyle="1" w:styleId="150">
    <w:name w:val="WW8Num16z0"/>
    <w:qFormat/>
    <w:uiPriority w:val="0"/>
    <w:rPr>
      <w:rFonts w:ascii="Wingdings" w:hAnsi="Wingdings"/>
    </w:rPr>
  </w:style>
  <w:style w:type="character" w:customStyle="1" w:styleId="151">
    <w:name w:val="WW8Num17z0"/>
    <w:qFormat/>
    <w:uiPriority w:val="0"/>
    <w:rPr>
      <w:rFonts w:ascii="Wingdings" w:hAnsi="Wingdings"/>
    </w:rPr>
  </w:style>
  <w:style w:type="character" w:customStyle="1" w:styleId="152">
    <w:name w:val="WW8Num18z0"/>
    <w:qFormat/>
    <w:uiPriority w:val="0"/>
    <w:rPr>
      <w:rFonts w:ascii="Wingdings" w:hAnsi="Wingdings"/>
    </w:rPr>
  </w:style>
  <w:style w:type="character" w:customStyle="1" w:styleId="153">
    <w:name w:val="WW8Num19z0"/>
    <w:qFormat/>
    <w:uiPriority w:val="0"/>
    <w:rPr>
      <w:rFonts w:ascii="Wingdings" w:hAnsi="Wingdings"/>
    </w:rPr>
  </w:style>
  <w:style w:type="character" w:customStyle="1" w:styleId="154">
    <w:name w:val="WW8Num21z0"/>
    <w:qFormat/>
    <w:uiPriority w:val="0"/>
    <w:rPr>
      <w:rFonts w:ascii="Wingdings" w:hAnsi="Wingdings"/>
    </w:rPr>
  </w:style>
  <w:style w:type="character" w:customStyle="1" w:styleId="155">
    <w:name w:val="WW8Num23z0"/>
    <w:qFormat/>
    <w:uiPriority w:val="0"/>
    <w:rPr>
      <w:rFonts w:ascii="Wingdings" w:hAnsi="Wingdings"/>
    </w:rPr>
  </w:style>
  <w:style w:type="character" w:customStyle="1" w:styleId="156">
    <w:name w:val="WW8Num25z0"/>
    <w:qFormat/>
    <w:uiPriority w:val="0"/>
    <w:rPr>
      <w:rFonts w:ascii="Wingdings" w:hAnsi="Wingdings"/>
    </w:rPr>
  </w:style>
  <w:style w:type="character" w:customStyle="1" w:styleId="157">
    <w:name w:val="WW8Num27z1"/>
    <w:qFormat/>
    <w:uiPriority w:val="0"/>
    <w:rPr>
      <w:rFonts w:ascii="Wingdings" w:hAnsi="Wingdings"/>
    </w:rPr>
  </w:style>
  <w:style w:type="character" w:customStyle="1" w:styleId="158">
    <w:name w:val="WW8Num29z1"/>
    <w:qFormat/>
    <w:uiPriority w:val="0"/>
    <w:rPr>
      <w:rFonts w:ascii="Wingdings" w:hAnsi="Wingdings"/>
    </w:rPr>
  </w:style>
  <w:style w:type="character" w:customStyle="1" w:styleId="159">
    <w:name w:val="WW8Num31z0"/>
    <w:qFormat/>
    <w:uiPriority w:val="0"/>
    <w:rPr>
      <w:rFonts w:ascii="Wingdings" w:hAnsi="Wingdings"/>
    </w:rPr>
  </w:style>
  <w:style w:type="character" w:customStyle="1" w:styleId="160">
    <w:name w:val="WW8Num33z0"/>
    <w:qFormat/>
    <w:uiPriority w:val="0"/>
    <w:rPr>
      <w:rFonts w:ascii="Wingdings" w:hAnsi="Wingdings"/>
    </w:rPr>
  </w:style>
  <w:style w:type="character" w:customStyle="1" w:styleId="161">
    <w:name w:val="WW8Num35z0"/>
    <w:qFormat/>
    <w:uiPriority w:val="0"/>
    <w:rPr>
      <w:rFonts w:ascii="Wingdings" w:hAnsi="Wingdings"/>
    </w:rPr>
  </w:style>
  <w:style w:type="character" w:customStyle="1" w:styleId="162">
    <w:name w:val="WW8Num37z0"/>
    <w:qFormat/>
    <w:uiPriority w:val="0"/>
    <w:rPr>
      <w:rFonts w:ascii="Wingdings" w:hAnsi="Wingdings"/>
    </w:rPr>
  </w:style>
  <w:style w:type="character" w:customStyle="1" w:styleId="163">
    <w:name w:val="WW8Num38z0"/>
    <w:qFormat/>
    <w:uiPriority w:val="0"/>
    <w:rPr>
      <w:rFonts w:ascii="Wingdings" w:hAnsi="Wingdings"/>
    </w:rPr>
  </w:style>
  <w:style w:type="character" w:customStyle="1" w:styleId="164">
    <w:name w:val="默认段落字体1"/>
    <w:qFormat/>
    <w:uiPriority w:val="0"/>
  </w:style>
  <w:style w:type="character" w:customStyle="1" w:styleId="165">
    <w:name w:val="脚注符"/>
    <w:qFormat/>
    <w:uiPriority w:val="0"/>
    <w:rPr>
      <w:vertAlign w:val="superscript"/>
    </w:rPr>
  </w:style>
  <w:style w:type="character" w:customStyle="1" w:styleId="166">
    <w:name w:val="批注引用1"/>
    <w:qFormat/>
    <w:uiPriority w:val="0"/>
    <w:rPr>
      <w:sz w:val="21"/>
      <w:szCs w:val="21"/>
    </w:rPr>
  </w:style>
  <w:style w:type="character" w:customStyle="1" w:styleId="167">
    <w:name w:val="term"/>
    <w:basedOn w:val="164"/>
    <w:qFormat/>
    <w:uiPriority w:val="0"/>
  </w:style>
  <w:style w:type="paragraph" w:customStyle="1" w:styleId="168">
    <w:name w:val="标签"/>
    <w:basedOn w:val="1"/>
    <w:qFormat/>
    <w:uiPriority w:val="0"/>
    <w:pPr>
      <w:suppressLineNumbers/>
      <w:suppressAutoHyphens/>
      <w:spacing w:before="120" w:after="120"/>
    </w:pPr>
    <w:rPr>
      <w:rFonts w:ascii="Times" w:hAnsi="Times"/>
      <w:i/>
      <w:iCs/>
      <w:kern w:val="1"/>
      <w:sz w:val="24"/>
      <w:szCs w:val="24"/>
      <w:lang w:eastAsia="ar-SA"/>
    </w:rPr>
  </w:style>
  <w:style w:type="paragraph" w:customStyle="1" w:styleId="169">
    <w:name w:val="目录"/>
    <w:basedOn w:val="1"/>
    <w:qFormat/>
    <w:uiPriority w:val="0"/>
    <w:pPr>
      <w:suppressLineNumbers/>
      <w:suppressAutoHyphens/>
    </w:pPr>
    <w:rPr>
      <w:rFonts w:ascii="Times" w:hAnsi="Times"/>
      <w:kern w:val="1"/>
      <w:lang w:eastAsia="ar-SA"/>
    </w:rPr>
  </w:style>
  <w:style w:type="paragraph" w:customStyle="1" w:styleId="170">
    <w:name w:val="图表目录1"/>
    <w:basedOn w:val="1"/>
    <w:next w:val="1"/>
    <w:qFormat/>
    <w:uiPriority w:val="0"/>
    <w:pPr>
      <w:suppressAutoHyphens/>
      <w:ind w:left="200" w:hanging="200"/>
    </w:pPr>
    <w:rPr>
      <w:kern w:val="1"/>
      <w:lang w:eastAsia="ar-SA"/>
    </w:rPr>
  </w:style>
  <w:style w:type="paragraph" w:customStyle="1" w:styleId="171">
    <w:name w:val="文档结构图1"/>
    <w:basedOn w:val="1"/>
    <w:semiHidden/>
    <w:qFormat/>
    <w:uiPriority w:val="0"/>
    <w:pPr>
      <w:suppressAutoHyphens/>
    </w:pPr>
    <w:rPr>
      <w:rFonts w:ascii="宋体" w:hAnsi="宋体"/>
      <w:kern w:val="1"/>
      <w:sz w:val="18"/>
      <w:szCs w:val="18"/>
      <w:lang w:eastAsia="ar-SA"/>
    </w:rPr>
  </w:style>
  <w:style w:type="paragraph" w:customStyle="1" w:styleId="172">
    <w:name w:val="日期111"/>
    <w:basedOn w:val="1"/>
    <w:next w:val="1"/>
    <w:qFormat/>
    <w:uiPriority w:val="0"/>
    <w:pPr>
      <w:suppressAutoHyphens/>
      <w:ind w:left="100"/>
    </w:pPr>
    <w:rPr>
      <w:kern w:val="1"/>
      <w:lang w:eastAsia="ar-SA"/>
    </w:rPr>
  </w:style>
  <w:style w:type="paragraph" w:customStyle="1" w:styleId="173">
    <w:name w:val="批注文字1"/>
    <w:basedOn w:val="1"/>
    <w:qFormat/>
    <w:uiPriority w:val="0"/>
    <w:pPr>
      <w:suppressAutoHyphens/>
      <w:jc w:val="left"/>
    </w:pPr>
    <w:rPr>
      <w:kern w:val="1"/>
      <w:lang w:eastAsia="ar-SA"/>
    </w:rPr>
  </w:style>
  <w:style w:type="character" w:customStyle="1" w:styleId="174">
    <w:name w:val="type"/>
    <w:basedOn w:val="51"/>
    <w:qFormat/>
    <w:uiPriority w:val="0"/>
  </w:style>
  <w:style w:type="paragraph" w:customStyle="1" w:styleId="175">
    <w:name w:val="标题2"/>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76">
    <w:name w:val="标题7"/>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177">
    <w:name w:val="标题6"/>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178">
    <w:name w:val="标题5"/>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179">
    <w:name w:val="标题4"/>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180">
    <w:name w:val="标题3"/>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181">
    <w:name w:val="标题211"/>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182">
    <w:name w:val="普通(网站)1"/>
    <w:basedOn w:val="1"/>
    <w:qFormat/>
    <w:uiPriority w:val="0"/>
    <w:pPr>
      <w:widowControl/>
      <w:suppressAutoHyphens/>
      <w:spacing w:before="280" w:after="280"/>
      <w:jc w:val="left"/>
    </w:pPr>
    <w:rPr>
      <w:rFonts w:ascii="宋体" w:cs="宋体"/>
      <w:sz w:val="24"/>
      <w:szCs w:val="24"/>
    </w:rPr>
  </w:style>
  <w:style w:type="paragraph" w:customStyle="1" w:styleId="183">
    <w:name w:val="正文首行缩进1"/>
    <w:basedOn w:val="1"/>
    <w:qFormat/>
    <w:uiPriority w:val="0"/>
    <w:pPr>
      <w:widowControl/>
      <w:suppressAutoHyphens/>
      <w:spacing w:line="360" w:lineRule="auto"/>
      <w:ind w:firstLine="420"/>
    </w:pPr>
    <w:rPr>
      <w:rFonts w:ascii="Verdana" w:hAnsi="Verdana"/>
      <w:szCs w:val="20"/>
    </w:rPr>
  </w:style>
  <w:style w:type="paragraph" w:customStyle="1" w:styleId="184">
    <w:name w:val="HTML 预设格式1"/>
    <w:basedOn w:val="1"/>
    <w:qFormat/>
    <w:uiPriority w:val="0"/>
    <w:pPr>
      <w:widowControl/>
      <w:suppressAutoHyphens/>
      <w:spacing w:before="120" w:after="120"/>
      <w:jc w:val="left"/>
    </w:pPr>
    <w:rPr>
      <w:rFonts w:ascii="Courier New" w:hAnsi="Courier New" w:cs="Courier New"/>
      <w:color w:val="000066"/>
      <w:sz w:val="24"/>
      <w:szCs w:val="24"/>
    </w:rPr>
  </w:style>
  <w:style w:type="paragraph" w:customStyle="1" w:styleId="185">
    <w:name w:val="z-窗体顶端11"/>
    <w:basedOn w:val="1"/>
    <w:next w:val="1"/>
    <w:qFormat/>
    <w:uiPriority w:val="0"/>
    <w:pPr>
      <w:widowControl/>
      <w:suppressAutoHyphens/>
      <w:jc w:val="center"/>
    </w:pPr>
    <w:rPr>
      <w:rFonts w:ascii="Arial" w:hAnsi="Arial" w:cs="Arial"/>
      <w:vanish/>
      <w:sz w:val="16"/>
      <w:szCs w:val="16"/>
    </w:rPr>
  </w:style>
  <w:style w:type="paragraph" w:customStyle="1" w:styleId="186">
    <w:name w:val="z-窗体底端11"/>
    <w:basedOn w:val="1"/>
    <w:next w:val="1"/>
    <w:qFormat/>
    <w:uiPriority w:val="0"/>
    <w:pPr>
      <w:widowControl/>
      <w:suppressAutoHyphens/>
      <w:jc w:val="center"/>
    </w:pPr>
    <w:rPr>
      <w:rFonts w:ascii="Arial" w:hAnsi="Arial" w:cs="Arial"/>
      <w:vanish/>
      <w:sz w:val="16"/>
      <w:szCs w:val="16"/>
    </w:rPr>
  </w:style>
  <w:style w:type="paragraph" w:customStyle="1" w:styleId="187">
    <w:name w:val="批注框文本1"/>
    <w:basedOn w:val="1"/>
    <w:qFormat/>
    <w:uiPriority w:val="0"/>
    <w:pPr>
      <w:suppressAutoHyphens/>
    </w:pPr>
    <w:rPr>
      <w:sz w:val="18"/>
      <w:szCs w:val="18"/>
    </w:rPr>
  </w:style>
  <w:style w:type="paragraph" w:customStyle="1" w:styleId="188">
    <w:name w:val="批注主题1"/>
    <w:basedOn w:val="173"/>
    <w:next w:val="173"/>
    <w:qFormat/>
    <w:uiPriority w:val="0"/>
    <w:rPr>
      <w:b/>
      <w:bCs/>
      <w:kern w:val="2"/>
      <w:lang w:eastAsia="zh-CN"/>
    </w:rPr>
  </w:style>
  <w:style w:type="paragraph" w:customStyle="1" w:styleId="189">
    <w:name w:val="文档结构图2"/>
    <w:basedOn w:val="1"/>
    <w:semiHidden/>
    <w:qFormat/>
    <w:uiPriority w:val="0"/>
    <w:pPr>
      <w:shd w:val="clear" w:color="auto" w:fill="000080"/>
      <w:suppressAutoHyphens/>
    </w:pPr>
  </w:style>
  <w:style w:type="paragraph" w:customStyle="1" w:styleId="190">
    <w:name w:val="题注1"/>
    <w:basedOn w:val="1"/>
    <w:next w:val="1"/>
    <w:qFormat/>
    <w:uiPriority w:val="0"/>
    <w:pPr>
      <w:suppressAutoHyphens/>
    </w:pPr>
    <w:rPr>
      <w:rFonts w:ascii="Arial" w:hAnsi="Arial" w:eastAsia="黑体" w:cs="Arial"/>
      <w:sz w:val="20"/>
      <w:szCs w:val="20"/>
    </w:rPr>
  </w:style>
  <w:style w:type="paragraph" w:customStyle="1" w:styleId="191">
    <w:name w:val="文档结构图3"/>
    <w:basedOn w:val="1"/>
    <w:semiHidden/>
    <w:qFormat/>
    <w:uiPriority w:val="0"/>
    <w:pPr>
      <w:shd w:val="clear" w:color="auto" w:fill="000080"/>
      <w:suppressAutoHyphens/>
    </w:pPr>
  </w:style>
  <w:style w:type="paragraph" w:customStyle="1" w:styleId="192">
    <w:name w:val="纯文本1"/>
    <w:basedOn w:val="1"/>
    <w:qFormat/>
    <w:uiPriority w:val="0"/>
    <w:rPr>
      <w:rFonts w:ascii="宋体" w:cs="Courier New"/>
    </w:rPr>
  </w:style>
  <w:style w:type="paragraph" w:customStyle="1" w:styleId="193">
    <w:name w:val="文档结构图4"/>
    <w:basedOn w:val="1"/>
    <w:semiHidden/>
    <w:qFormat/>
    <w:uiPriority w:val="0"/>
    <w:pPr>
      <w:shd w:val="clear" w:color="auto" w:fill="000080"/>
      <w:suppressAutoHyphens/>
    </w:pPr>
  </w:style>
  <w:style w:type="paragraph" w:customStyle="1" w:styleId="194">
    <w:name w:val="文档结构图5"/>
    <w:basedOn w:val="1"/>
    <w:semiHidden/>
    <w:qFormat/>
    <w:uiPriority w:val="0"/>
    <w:pPr>
      <w:shd w:val="clear" w:color="auto" w:fill="000080"/>
      <w:suppressAutoHyphens/>
    </w:pPr>
  </w:style>
  <w:style w:type="paragraph" w:customStyle="1" w:styleId="195">
    <w:name w:val="正文 + Verdana"/>
    <w:basedOn w:val="76"/>
    <w:qFormat/>
    <w:uiPriority w:val="0"/>
    <w:pPr>
      <w:ind w:firstLine="90"/>
    </w:pPr>
    <w:rPr>
      <w:kern w:val="2"/>
      <w:sz w:val="18"/>
      <w:szCs w:val="18"/>
    </w:rPr>
  </w:style>
  <w:style w:type="paragraph" w:customStyle="1" w:styleId="196">
    <w:name w:val="表格内容"/>
    <w:basedOn w:val="1"/>
    <w:qFormat/>
    <w:uiPriority w:val="0"/>
    <w:pPr>
      <w:suppressLineNumbers/>
      <w:suppressAutoHyphens/>
    </w:pPr>
  </w:style>
  <w:style w:type="paragraph" w:customStyle="1" w:styleId="197">
    <w:name w:val="表格标题"/>
    <w:basedOn w:val="196"/>
    <w:qFormat/>
    <w:uiPriority w:val="0"/>
    <w:pPr>
      <w:jc w:val="center"/>
    </w:pPr>
    <w:rPr>
      <w:b/>
      <w:bCs/>
    </w:rPr>
  </w:style>
  <w:style w:type="paragraph" w:customStyle="1" w:styleId="198">
    <w:name w:val="文档结构图6"/>
    <w:basedOn w:val="1"/>
    <w:semiHidden/>
    <w:qFormat/>
    <w:uiPriority w:val="0"/>
    <w:pPr>
      <w:shd w:val="clear" w:color="auto" w:fill="000080"/>
      <w:suppressAutoHyphens/>
    </w:pPr>
  </w:style>
  <w:style w:type="character" w:customStyle="1" w:styleId="199">
    <w:name w:val="页眉 Char"/>
    <w:link w:val="32"/>
    <w:qFormat/>
    <w:uiPriority w:val="99"/>
    <w:rPr>
      <w:rFonts w:ascii="Tahoma" w:hAnsi="Tahoma"/>
      <w:kern w:val="2"/>
      <w:sz w:val="18"/>
      <w:szCs w:val="18"/>
    </w:rPr>
  </w:style>
  <w:style w:type="paragraph" w:styleId="200">
    <w:name w:val="List Paragraph"/>
    <w:basedOn w:val="1"/>
    <w:qFormat/>
    <w:uiPriority w:val="0"/>
    <w:pPr>
      <w:ind w:firstLine="420" w:firstLineChars="200"/>
    </w:pPr>
  </w:style>
  <w:style w:type="paragraph" w:customStyle="1" w:styleId="201">
    <w:name w:val="TOC 标题1"/>
    <w:basedOn w:val="2"/>
    <w:next w:val="1"/>
    <w:unhideWhenUsed/>
    <w:qFormat/>
    <w:uiPriority w:val="39"/>
    <w:pPr>
      <w:numPr>
        <w:numId w:val="0"/>
      </w:numPr>
      <w:spacing w:before="480" w:after="0" w:line="276" w:lineRule="auto"/>
      <w:outlineLvl w:val="9"/>
    </w:pPr>
    <w:rPr>
      <w:rFonts w:ascii="Cambria" w:hAnsi="Cambria" w:eastAsia="宋体"/>
      <w:color w:val="365F91"/>
      <w:kern w:val="0"/>
      <w:sz w:val="28"/>
      <w:szCs w:val="28"/>
    </w:rPr>
  </w:style>
  <w:style w:type="character" w:customStyle="1" w:styleId="202">
    <w:name w:val="apple-style-span"/>
    <w:qFormat/>
    <w:uiPriority w:val="0"/>
  </w:style>
  <w:style w:type="paragraph" w:customStyle="1" w:styleId="203">
    <w:name w:val="列出段落1"/>
    <w:basedOn w:val="1"/>
    <w:qFormat/>
    <w:uiPriority w:val="0"/>
    <w:pPr>
      <w:ind w:firstLine="420" w:firstLineChars="200"/>
    </w:pPr>
    <w:rPr>
      <w:rFonts w:ascii="Times New Roman" w:hAnsi="Times New Roman"/>
      <w:szCs w:val="20"/>
    </w:rPr>
  </w:style>
  <w:style w:type="paragraph" w:customStyle="1" w:styleId="204">
    <w:name w:val="论文正文样式"/>
    <w:basedOn w:val="1"/>
    <w:qFormat/>
    <w:uiPriority w:val="0"/>
    <w:pPr>
      <w:spacing w:line="360" w:lineRule="auto"/>
    </w:pPr>
    <w:rPr>
      <w:rFonts w:ascii="Times New Roman" w:hAnsi="Times New Roman"/>
      <w:szCs w:val="20"/>
    </w:rPr>
  </w:style>
  <w:style w:type="table" w:customStyle="1" w:styleId="205">
    <w:name w:val="网格型1"/>
    <w:basedOn w:val="6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06">
    <w:name w:val="No Spacing"/>
    <w:link w:val="207"/>
    <w:qFormat/>
    <w:uiPriority w:val="0"/>
    <w:rPr>
      <w:rFonts w:ascii="Calibri" w:hAnsi="Calibri" w:eastAsia="宋体" w:cs="Times New Roman"/>
      <w:sz w:val="22"/>
      <w:szCs w:val="22"/>
      <w:lang w:val="en-US" w:eastAsia="zh-CN" w:bidi="ar-SA"/>
    </w:rPr>
  </w:style>
  <w:style w:type="character" w:customStyle="1" w:styleId="207">
    <w:name w:val="无间隔 Char"/>
    <w:link w:val="206"/>
    <w:qFormat/>
    <w:uiPriority w:val="0"/>
    <w:rPr>
      <w:rFonts w:ascii="Calibri" w:hAnsi="Calibri"/>
      <w:sz w:val="22"/>
      <w:szCs w:val="22"/>
    </w:rPr>
  </w:style>
  <w:style w:type="paragraph" w:customStyle="1" w:styleId="208">
    <w:name w:val="正文首行缩进2字符"/>
    <w:basedOn w:val="1"/>
    <w:qFormat/>
    <w:uiPriority w:val="0"/>
    <w:pPr>
      <w:adjustRightInd w:val="0"/>
      <w:snapToGrid w:val="0"/>
      <w:spacing w:after="120" w:line="360" w:lineRule="auto"/>
      <w:ind w:firstLine="200" w:firstLineChars="200"/>
      <w:jc w:val="left"/>
    </w:pPr>
    <w:rPr>
      <w:rFonts w:ascii="Arial" w:hAnsi="Arial" w:eastAsia="仿宋_GB2312"/>
      <w:bCs/>
      <w:sz w:val="24"/>
      <w:szCs w:val="24"/>
    </w:rPr>
  </w:style>
  <w:style w:type="character" w:customStyle="1" w:styleId="209">
    <w:name w:val="Unresolved Mention"/>
    <w:basedOn w:val="51"/>
    <w:semiHidden/>
    <w:unhideWhenUsed/>
    <w:qFormat/>
    <w:uiPriority w:val="99"/>
    <w:rPr>
      <w:color w:val="808080"/>
      <w:shd w:val="clear" w:color="auto" w:fill="E6E6E6"/>
    </w:rPr>
  </w:style>
  <w:style w:type="paragraph" w:customStyle="1" w:styleId="210">
    <w:name w:val="正文（方案）"/>
    <w:basedOn w:val="1"/>
    <w:link w:val="211"/>
    <w:qFormat/>
    <w:uiPriority w:val="99"/>
    <w:pPr>
      <w:spacing w:line="288" w:lineRule="auto"/>
      <w:ind w:firstLine="420"/>
    </w:pPr>
    <w:rPr>
      <w:rFonts w:ascii="仿宋" w:hAnsi="仿宋" w:eastAsia="仿宋"/>
      <w:sz w:val="24"/>
      <w:szCs w:val="24"/>
    </w:rPr>
  </w:style>
  <w:style w:type="character" w:customStyle="1" w:styleId="211">
    <w:name w:val="正文（方案） 字符"/>
    <w:basedOn w:val="51"/>
    <w:link w:val="210"/>
    <w:qFormat/>
    <w:uiPriority w:val="99"/>
    <w:rPr>
      <w:rFonts w:ascii="仿宋" w:hAnsi="仿宋" w:eastAsia="仿宋"/>
      <w:kern w:val="2"/>
      <w:sz w:val="24"/>
      <w:szCs w:val="24"/>
    </w:rPr>
  </w:style>
  <w:style w:type="table" w:customStyle="1" w:styleId="212">
    <w:name w:val="网格型2"/>
    <w:basedOn w:val="63"/>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kern w:val="0"/>
      <w:sz w:val="20"/>
      <w:szCs w:val="20"/>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21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1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2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2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left"/>
    </w:pPr>
    <w:rPr>
      <w:rFonts w:ascii="微软雅黑" w:hAnsi="微软雅黑" w:eastAsia="微软雅黑" w:cs="宋体"/>
      <w:b/>
      <w:bCs/>
      <w:kern w:val="0"/>
      <w:sz w:val="20"/>
      <w:szCs w:val="20"/>
    </w:rPr>
  </w:style>
  <w:style w:type="paragraph" w:customStyle="1" w:styleId="22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3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8"/>
      <w:szCs w:val="18"/>
    </w:rPr>
  </w:style>
  <w:style w:type="paragraph" w:customStyle="1" w:styleId="2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563C1"/>
      <w:kern w:val="0"/>
      <w:sz w:val="24"/>
      <w:szCs w:val="24"/>
      <w:u w:val="single"/>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3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3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3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3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3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b/>
      <w:bCs/>
      <w:kern w:val="0"/>
      <w:sz w:val="20"/>
      <w:szCs w:val="20"/>
    </w:rPr>
  </w:style>
  <w:style w:type="paragraph" w:customStyle="1" w:styleId="23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32"/>
      <w:szCs w:val="32"/>
    </w:rPr>
  </w:style>
  <w:style w:type="paragraph" w:customStyle="1" w:styleId="23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楷体" w:hAnsi="华文楷体" w:eastAsia="华文楷体" w:cs="宋体"/>
      <w:b/>
      <w:bCs/>
      <w:kern w:val="0"/>
      <w:sz w:val="24"/>
      <w:szCs w:val="24"/>
    </w:rPr>
  </w:style>
  <w:style w:type="paragraph" w:customStyle="1" w:styleId="2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kern w:val="0"/>
      <w:sz w:val="20"/>
      <w:szCs w:val="20"/>
    </w:rPr>
  </w:style>
  <w:style w:type="paragraph" w:customStyle="1" w:styleId="242">
    <w:name w:val="xl9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4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4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4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32"/>
      <w:szCs w:val="32"/>
    </w:rPr>
  </w:style>
  <w:style w:type="paragraph" w:customStyle="1" w:styleId="248">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楷体" w:hAnsi="华文楷体" w:eastAsia="华文楷体" w:cs="宋体"/>
      <w:b/>
      <w:bCs/>
      <w:kern w:val="0"/>
      <w:sz w:val="24"/>
      <w:szCs w:val="24"/>
    </w:rPr>
  </w:style>
  <w:style w:type="paragraph" w:customStyle="1" w:styleId="24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25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5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563C1"/>
      <w:kern w:val="0"/>
      <w:sz w:val="24"/>
      <w:szCs w:val="24"/>
      <w:u w:val="single"/>
    </w:rPr>
  </w:style>
  <w:style w:type="paragraph" w:customStyle="1" w:styleId="2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5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57">
    <w:name w:val="EMB9G45正文"/>
    <w:basedOn w:val="1"/>
    <w:link w:val="258"/>
    <w:qFormat/>
    <w:uiPriority w:val="0"/>
    <w:pPr>
      <w:suppressAutoHyphens/>
      <w:spacing w:line="400" w:lineRule="exact"/>
      <w:ind w:firstLine="420"/>
    </w:pPr>
    <w:rPr>
      <w:rFonts w:ascii="Arial" w:hAnsi="Arial" w:cs="Arial"/>
    </w:rPr>
  </w:style>
  <w:style w:type="character" w:customStyle="1" w:styleId="258">
    <w:name w:val="EMB9G45正文 Char"/>
    <w:link w:val="257"/>
    <w:qFormat/>
    <w:uiPriority w:val="0"/>
    <w:rPr>
      <w:rFonts w:ascii="Arial" w:hAnsi="Arial" w:cs="Arial"/>
      <w:kern w:val="2"/>
      <w:sz w:val="21"/>
      <w:szCs w:val="21"/>
    </w:rPr>
  </w:style>
  <w:style w:type="paragraph" w:customStyle="1" w:styleId="25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61">
    <w:name w:val="xl110"/>
    <w:basedOn w:val="1"/>
    <w:qFormat/>
    <w:uiPriority w:val="0"/>
    <w:pPr>
      <w:widowControl/>
      <w:pBdr>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6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6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65">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6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67">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68">
    <w:name w:val="xl117"/>
    <w:basedOn w:val="1"/>
    <w:qFormat/>
    <w:uiPriority w:val="0"/>
    <w:pPr>
      <w:widowControl/>
      <w:pBdr>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69">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7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7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27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73">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4">
    <w:name w:val="xl12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75">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6">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7">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left"/>
    </w:pPr>
    <w:rPr>
      <w:rFonts w:ascii="微软雅黑" w:hAnsi="微软雅黑" w:eastAsia="微软雅黑" w:cs="宋体"/>
      <w:b/>
      <w:bCs/>
      <w:kern w:val="0"/>
      <w:sz w:val="20"/>
      <w:szCs w:val="20"/>
    </w:rPr>
  </w:style>
  <w:style w:type="paragraph" w:customStyle="1" w:styleId="278">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b/>
      <w:bCs/>
      <w:kern w:val="0"/>
      <w:sz w:val="20"/>
      <w:szCs w:val="20"/>
    </w:rPr>
  </w:style>
  <w:style w:type="paragraph" w:customStyle="1" w:styleId="279">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szCs w:val="24"/>
    </w:rPr>
  </w:style>
  <w:style w:type="paragraph" w:customStyle="1" w:styleId="28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563C1"/>
      <w:kern w:val="0"/>
      <w:sz w:val="24"/>
      <w:szCs w:val="24"/>
      <w:u w:val="single"/>
    </w:rPr>
  </w:style>
  <w:style w:type="paragraph" w:customStyle="1" w:styleId="281">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pPr>
    <w:rPr>
      <w:rFonts w:ascii="微软雅黑" w:hAnsi="微软雅黑" w:eastAsia="微软雅黑" w:cs="宋体"/>
      <w:b/>
      <w:bCs/>
      <w:kern w:val="0"/>
      <w:sz w:val="20"/>
      <w:szCs w:val="20"/>
    </w:rPr>
  </w:style>
  <w:style w:type="paragraph" w:customStyle="1" w:styleId="282">
    <w:name w:val="font8"/>
    <w:basedOn w:val="1"/>
    <w:qFormat/>
    <w:uiPriority w:val="0"/>
    <w:pPr>
      <w:widowControl/>
      <w:spacing w:before="100" w:beforeAutospacing="1" w:after="100" w:afterAutospacing="1"/>
      <w:jc w:val="left"/>
    </w:pPr>
    <w:rPr>
      <w:rFonts w:cs="Tahoma"/>
      <w:kern w:val="0"/>
      <w:sz w:val="18"/>
      <w:szCs w:val="18"/>
    </w:rPr>
  </w:style>
  <w:style w:type="paragraph" w:customStyle="1" w:styleId="28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4">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286">
    <w:name w:val="xl66"/>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87">
    <w:name w:val="xl6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szCs w:val="24"/>
    </w:rPr>
  </w:style>
  <w:style w:type="character" w:customStyle="1" w:styleId="288">
    <w:name w:val="未处理的提及1"/>
    <w:basedOn w:val="51"/>
    <w:unhideWhenUsed/>
    <w:qFormat/>
    <w:uiPriority w:val="99"/>
    <w:rPr>
      <w:color w:val="808080"/>
      <w:shd w:val="clear" w:color="auto" w:fill="E6E6E6"/>
    </w:rPr>
  </w:style>
  <w:style w:type="paragraph" w:customStyle="1" w:styleId="289">
    <w:name w:val="标题21"/>
    <w:basedOn w:val="1"/>
    <w:next w:val="20"/>
    <w:qFormat/>
    <w:uiPriority w:val="0"/>
    <w:pPr>
      <w:keepNext/>
      <w:suppressAutoHyphens/>
      <w:spacing w:before="240" w:after="120"/>
    </w:pPr>
    <w:rPr>
      <w:rFonts w:ascii="Bitstream Vera Sans" w:hAnsi="Bitstream Vera Sans" w:eastAsia="Bitstream Vera Sans" w:cs="Bitstream Vera Sans"/>
      <w:sz w:val="28"/>
      <w:szCs w:val="28"/>
    </w:rPr>
  </w:style>
  <w:style w:type="paragraph" w:customStyle="1" w:styleId="290">
    <w:name w:val="z-窗体顶端2"/>
    <w:basedOn w:val="1"/>
    <w:next w:val="1"/>
    <w:qFormat/>
    <w:uiPriority w:val="0"/>
    <w:pPr>
      <w:widowControl/>
      <w:pBdr>
        <w:bottom w:val="single" w:color="auto" w:sz="6" w:space="1"/>
      </w:pBdr>
      <w:jc w:val="center"/>
    </w:pPr>
    <w:rPr>
      <w:rFonts w:ascii="Arial" w:hAnsi="Arial"/>
      <w:vanish/>
      <w:kern w:val="0"/>
      <w:sz w:val="16"/>
      <w:szCs w:val="16"/>
      <w:lang w:val="zh-CN"/>
    </w:rPr>
  </w:style>
  <w:style w:type="paragraph" w:customStyle="1" w:styleId="291">
    <w:name w:val="z-窗体底端2"/>
    <w:basedOn w:val="1"/>
    <w:next w:val="1"/>
    <w:qFormat/>
    <w:uiPriority w:val="0"/>
    <w:pPr>
      <w:widowControl/>
      <w:pBdr>
        <w:top w:val="single" w:color="auto" w:sz="6" w:space="1"/>
      </w:pBdr>
      <w:jc w:val="center"/>
    </w:pPr>
    <w:rPr>
      <w:rFonts w:ascii="Arial" w:hAnsi="Arial"/>
      <w:vanish/>
      <w:kern w:val="0"/>
      <w:sz w:val="16"/>
      <w:szCs w:val="16"/>
      <w:lang w:val="zh-CN"/>
    </w:rPr>
  </w:style>
  <w:style w:type="paragraph" w:customStyle="1" w:styleId="292">
    <w:name w:val="日期11"/>
    <w:basedOn w:val="1"/>
    <w:next w:val="1"/>
    <w:qFormat/>
    <w:uiPriority w:val="0"/>
    <w:pPr>
      <w:suppressAutoHyphens/>
      <w:ind w:left="100"/>
    </w:pPr>
    <w:rPr>
      <w:kern w:val="1"/>
      <w:lang w:eastAsia="ar-SA"/>
    </w:rPr>
  </w:style>
  <w:style w:type="paragraph" w:customStyle="1" w:styleId="293">
    <w:name w:val="列出段落2"/>
    <w:basedOn w:val="1"/>
    <w:qFormat/>
    <w:uiPriority w:val="99"/>
    <w:pPr>
      <w:ind w:firstLine="420" w:firstLineChars="200"/>
    </w:pPr>
  </w:style>
  <w:style w:type="paragraph" w:customStyle="1" w:styleId="294">
    <w:name w:val="TOC 标题11"/>
    <w:basedOn w:val="2"/>
    <w:next w:val="1"/>
    <w:unhideWhenUsed/>
    <w:qFormat/>
    <w:uiPriority w:val="39"/>
    <w:pPr>
      <w:numPr>
        <w:numId w:val="0"/>
      </w:numPr>
      <w:spacing w:before="480" w:after="0" w:line="276" w:lineRule="auto"/>
      <w:outlineLvl w:val="9"/>
    </w:pPr>
    <w:rPr>
      <w:rFonts w:ascii="Cambria" w:hAnsi="Cambria" w:eastAsia="宋体"/>
      <w:color w:val="365F91"/>
      <w:kern w:val="0"/>
      <w:sz w:val="28"/>
      <w:szCs w:val="28"/>
    </w:rPr>
  </w:style>
  <w:style w:type="paragraph" w:customStyle="1" w:styleId="295">
    <w:name w:val="无间隔1"/>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_&#24037;&#20316;&#30446;&#24405;\7_&#39033;&#30446;&#31649;&#29702;\0_EduKit-IV\3_&#25991;&#26723;&#31649;&#29702;\Doc\9-&#25991;&#26723;&#26684;&#24335;\&#25945;&#23398;&#19994;&#21153;&#32447;-&#25991;&#26723;&#26684;&#24335;&#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8BD87-8E68-41F3-B603-5611506ECCB4}">
  <ds:schemaRefs/>
</ds:datastoreItem>
</file>

<file path=docProps/app.xml><?xml version="1.0" encoding="utf-8"?>
<Properties xmlns="http://schemas.openxmlformats.org/officeDocument/2006/extended-properties" xmlns:vt="http://schemas.openxmlformats.org/officeDocument/2006/docPropsVTypes">
  <Template>教学业务线-文档格式模板.dot</Template>
  <Company>zonesion</Company>
  <Pages>6</Pages>
  <Words>705</Words>
  <Characters>4021</Characters>
  <Lines>33</Lines>
  <Paragraphs>9</Paragraphs>
  <TotalTime>1</TotalTime>
  <ScaleCrop>false</ScaleCrop>
  <LinksUpToDate>false</LinksUpToDate>
  <CharactersWithSpaces>4717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2018-09-25T07:57:00Z</dcterms:created>
  <dc:creator>lusi</dc:creator>
  <cp:lastModifiedBy>Mr、Ok</cp:lastModifiedBy>
  <cp:lastPrinted>2018-01-08T04:56:00Z</cp:lastPrinted>
  <dcterms:modified xsi:type="dcterms:W3CDTF">2018-11-27T02:48:38Z</dcterms:modified>
  <dc:title>中智讯科技有限公司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