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DF169">
      <w:pPr>
        <w:spacing w:line="240" w:lineRule="auto"/>
        <w:jc w:val="center"/>
        <w:rPr>
          <w:b/>
          <w:sz w:val="32"/>
          <w:szCs w:val="24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海东市乐都区2024年国有林管护（第三次）废标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公告</w:t>
      </w:r>
    </w:p>
    <w:tbl>
      <w:tblPr>
        <w:tblStyle w:val="14"/>
        <w:tblW w:w="9806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7331"/>
      </w:tblGrid>
      <w:tr w14:paraId="64F2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475" w:type="dxa"/>
            <w:vAlign w:val="center"/>
          </w:tcPr>
          <w:p w14:paraId="2B2966D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采购项目编号</w:t>
            </w:r>
          </w:p>
        </w:tc>
        <w:tc>
          <w:tcPr>
            <w:tcW w:w="7331" w:type="dxa"/>
            <w:vAlign w:val="center"/>
          </w:tcPr>
          <w:p w14:paraId="26665814">
            <w:pPr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乐欣中堃竞磋（货物）2024-023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-2</w:t>
            </w:r>
          </w:p>
        </w:tc>
      </w:tr>
      <w:tr w14:paraId="6E53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75" w:type="dxa"/>
            <w:vAlign w:val="center"/>
          </w:tcPr>
          <w:p w14:paraId="6326C27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7331" w:type="dxa"/>
            <w:vAlign w:val="center"/>
          </w:tcPr>
          <w:p w14:paraId="5083681C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 w:eastAsia="zh-CN"/>
              </w:rPr>
              <w:t>海东市乐都区2024年国有林管护（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第三次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 w:eastAsia="zh-CN"/>
              </w:rPr>
              <w:t>）</w:t>
            </w:r>
          </w:p>
        </w:tc>
      </w:tr>
      <w:tr w14:paraId="08FA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75" w:type="dxa"/>
            <w:vAlign w:val="center"/>
          </w:tcPr>
          <w:p w14:paraId="72D7BFE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采购方式</w:t>
            </w:r>
          </w:p>
        </w:tc>
        <w:tc>
          <w:tcPr>
            <w:tcW w:w="7331" w:type="dxa"/>
            <w:vAlign w:val="center"/>
          </w:tcPr>
          <w:p w14:paraId="6752A555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竞争性磋商</w:t>
            </w:r>
          </w:p>
        </w:tc>
      </w:tr>
      <w:tr w14:paraId="3146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75" w:type="dxa"/>
            <w:vAlign w:val="center"/>
          </w:tcPr>
          <w:p w14:paraId="0910A613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 w:eastAsia="zh-CN"/>
              </w:rPr>
              <w:t>采购预算控制额度</w:t>
            </w:r>
          </w:p>
        </w:tc>
        <w:tc>
          <w:tcPr>
            <w:tcW w:w="7331" w:type="dxa"/>
            <w:vAlign w:val="center"/>
          </w:tcPr>
          <w:p w14:paraId="1EC9D84E">
            <w:pPr>
              <w:spacing w:line="240" w:lineRule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  <w:t>包5：50000.00元（伍万元整）</w:t>
            </w:r>
          </w:p>
        </w:tc>
      </w:tr>
      <w:tr w14:paraId="1572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Align w:val="center"/>
          </w:tcPr>
          <w:p w14:paraId="4ECCA9F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项目分包个数</w:t>
            </w:r>
          </w:p>
        </w:tc>
        <w:tc>
          <w:tcPr>
            <w:tcW w:w="7331" w:type="dxa"/>
            <w:vAlign w:val="center"/>
          </w:tcPr>
          <w:p w14:paraId="3E8F0979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 w14:paraId="3809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Align w:val="center"/>
          </w:tcPr>
          <w:p w14:paraId="3CE8116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公告发布日期</w:t>
            </w:r>
          </w:p>
        </w:tc>
        <w:tc>
          <w:tcPr>
            <w:tcW w:w="7331" w:type="dxa"/>
            <w:vAlign w:val="center"/>
          </w:tcPr>
          <w:p w14:paraId="3116B485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日</w:t>
            </w:r>
          </w:p>
        </w:tc>
      </w:tr>
      <w:tr w14:paraId="1311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75" w:type="dxa"/>
            <w:vAlign w:val="center"/>
          </w:tcPr>
          <w:p w14:paraId="447699D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7331" w:type="dxa"/>
            <w:vAlign w:val="center"/>
          </w:tcPr>
          <w:p w14:paraId="10D4995A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/</w:t>
            </w:r>
          </w:p>
        </w:tc>
      </w:tr>
      <w:tr w14:paraId="1879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Align w:val="center"/>
          </w:tcPr>
          <w:p w14:paraId="56114D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定标日期</w:t>
            </w:r>
          </w:p>
        </w:tc>
        <w:tc>
          <w:tcPr>
            <w:tcW w:w="7331" w:type="dxa"/>
            <w:vAlign w:val="center"/>
          </w:tcPr>
          <w:p w14:paraId="24293CC0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</w:tr>
      <w:tr w14:paraId="69AA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475" w:type="dxa"/>
            <w:vAlign w:val="center"/>
          </w:tcPr>
          <w:p w14:paraId="77525F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各包要求</w:t>
            </w:r>
          </w:p>
        </w:tc>
        <w:tc>
          <w:tcPr>
            <w:tcW w:w="7331" w:type="dxa"/>
            <w:vAlign w:val="center"/>
          </w:tcPr>
          <w:p w14:paraId="4923F013">
            <w:pPr>
              <w:spacing w:line="24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详见该项目（202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日）竞争性磋商公告</w:t>
            </w:r>
          </w:p>
        </w:tc>
      </w:tr>
      <w:tr w14:paraId="2E55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vAlign w:val="center"/>
          </w:tcPr>
          <w:p w14:paraId="2FD5545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内容、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交货期（服务期）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交货地点（服务地点）、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金额、及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单位名称、地址、统一社会信用代码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7331" w:type="dxa"/>
            <w:vAlign w:val="center"/>
          </w:tcPr>
          <w:p w14:paraId="0691408C"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05包</w:t>
            </w:r>
          </w:p>
          <w:p w14:paraId="619591DC"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投标供应商数量不符合要求,系统自动废标</w:t>
            </w:r>
            <w:bookmarkStart w:id="0" w:name="_GoBack"/>
            <w:bookmarkEnd w:id="0"/>
          </w:p>
        </w:tc>
      </w:tr>
      <w:tr w14:paraId="2034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475" w:type="dxa"/>
            <w:vAlign w:val="center"/>
          </w:tcPr>
          <w:p w14:paraId="0C09590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投标、开标地点</w:t>
            </w:r>
          </w:p>
        </w:tc>
        <w:tc>
          <w:tcPr>
            <w:tcW w:w="7331" w:type="dxa"/>
            <w:vAlign w:val="center"/>
          </w:tcPr>
          <w:p w14:paraId="4FC56BB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海东乐都区乐欣中堃项目管理有限公司（乐都区滨河北路10号（原区医院））</w:t>
            </w:r>
          </w:p>
        </w:tc>
      </w:tr>
      <w:tr w14:paraId="6815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75" w:type="dxa"/>
            <w:vAlign w:val="center"/>
          </w:tcPr>
          <w:p w14:paraId="42B102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评标委员会成员名单</w:t>
            </w:r>
          </w:p>
        </w:tc>
        <w:tc>
          <w:tcPr>
            <w:tcW w:w="7331" w:type="dxa"/>
            <w:vAlign w:val="center"/>
          </w:tcPr>
          <w:p w14:paraId="00AC8E6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19F3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475" w:type="dxa"/>
            <w:vAlign w:val="center"/>
          </w:tcPr>
          <w:p w14:paraId="789569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采购单位及联系人电话</w:t>
            </w:r>
          </w:p>
        </w:tc>
        <w:tc>
          <w:tcPr>
            <w:tcW w:w="7331" w:type="dxa"/>
            <w:vAlign w:val="center"/>
          </w:tcPr>
          <w:p w14:paraId="1C862370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采购单位: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CN" w:eastAsia="zh-CN"/>
              </w:rPr>
              <w:t>海东市乐都区林业和草原局</w:t>
            </w:r>
          </w:p>
          <w:p w14:paraId="2240219B">
            <w:pPr>
              <w:pStyle w:val="2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段老师</w:t>
            </w:r>
          </w:p>
          <w:p w14:paraId="43D14330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0972-8622310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zh-CN"/>
              </w:rPr>
              <w:t xml:space="preserve"> </w:t>
            </w:r>
          </w:p>
        </w:tc>
      </w:tr>
      <w:tr w14:paraId="2CD8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475" w:type="dxa"/>
            <w:vAlign w:val="center"/>
          </w:tcPr>
          <w:p w14:paraId="59DD71C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采购代理机构及联系人电话</w:t>
            </w:r>
          </w:p>
        </w:tc>
        <w:tc>
          <w:tcPr>
            <w:tcW w:w="7331" w:type="dxa"/>
            <w:vAlign w:val="center"/>
          </w:tcPr>
          <w:p w14:paraId="032D62D6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采购代理机构：海东乐都区乐欣中堃项目管理有限公司</w:t>
            </w:r>
          </w:p>
          <w:p w14:paraId="3814B4D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李女士</w:t>
            </w:r>
          </w:p>
          <w:p w14:paraId="17C3E19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0972-5936662</w:t>
            </w:r>
          </w:p>
          <w:p w14:paraId="1706E83F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联系地址：乐都区滨河北路10号（原区医院）</w:t>
            </w:r>
          </w:p>
        </w:tc>
      </w:tr>
      <w:tr w14:paraId="553F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475" w:type="dxa"/>
            <w:vAlign w:val="center"/>
          </w:tcPr>
          <w:p w14:paraId="6AD6C9B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财政部门监督电话</w:t>
            </w:r>
          </w:p>
        </w:tc>
        <w:tc>
          <w:tcPr>
            <w:tcW w:w="7331" w:type="dxa"/>
            <w:vAlign w:val="center"/>
          </w:tcPr>
          <w:p w14:paraId="4704F5B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监督单位：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海东市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财政局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02026C7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097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>8612579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7F99A230">
      <w:pPr>
        <w:pStyle w:val="11"/>
        <w:ind w:firstLine="240"/>
        <w:jc w:val="righ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海东乐都区乐欣中堃项目管理有限公司                 </w:t>
      </w:r>
    </w:p>
    <w:p w14:paraId="4CA7D229">
      <w:pPr>
        <w:pStyle w:val="11"/>
        <w:ind w:firstLine="240"/>
        <w:jc w:val="right"/>
      </w:pPr>
      <w:r>
        <w:rPr>
          <w:rFonts w:hint="eastAsia"/>
          <w:b w:val="0"/>
          <w:bCs w:val="0"/>
          <w:sz w:val="24"/>
          <w:szCs w:val="24"/>
        </w:rPr>
        <w:t>202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/>
          <w:b w:val="0"/>
          <w:bCs w:val="0"/>
          <w:sz w:val="24"/>
          <w:szCs w:val="24"/>
        </w:rPr>
        <w:t>年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/>
          <w:b w:val="0"/>
          <w:bCs w:val="0"/>
          <w:sz w:val="24"/>
          <w:szCs w:val="24"/>
        </w:rPr>
        <w:t>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17</w:t>
      </w:r>
      <w:r>
        <w:rPr>
          <w:rFonts w:hint="eastAsia"/>
          <w:b w:val="0"/>
          <w:bCs w:val="0"/>
          <w:sz w:val="24"/>
          <w:szCs w:val="24"/>
        </w:rPr>
        <w:t>日</w:t>
      </w:r>
    </w:p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2435B9"/>
    <w:multiLevelType w:val="multilevel"/>
    <w:tmpl w:val="062435B9"/>
    <w:lvl w:ilvl="0" w:tentative="0">
      <w:start w:val="1"/>
      <w:numFmt w:val="chineseCounting"/>
      <w:suff w:val="space"/>
      <w:lvlText w:val="第%1章"/>
      <w:lvlJc w:val="center"/>
      <w:pPr>
        <w:tabs>
          <w:tab w:val="left" w:pos="4112"/>
        </w:tabs>
        <w:ind w:left="4112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isLgl/>
      <w:suff w:val="space"/>
      <w:lvlText w:val="%1.%2"/>
      <w:lvlJc w:val="left"/>
      <w:pPr>
        <w:ind w:left="1277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(%5)"/>
      <w:lvlJc w:val="left"/>
      <w:pPr>
        <w:tabs>
          <w:tab w:val="left" w:pos="3827"/>
        </w:tabs>
        <w:ind w:left="340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77"/>
        </w:tabs>
        <w:ind w:left="425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  <w:rPr>
        <w:rFonts w:hint="eastAsia"/>
      </w:r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Y5ZDgzOGU4Y2U2ZmNkMDkyYmFhYjhlZGVjMDkxMDUifQ=="/>
  </w:docVars>
  <w:rsids>
    <w:rsidRoot w:val="43520C72"/>
    <w:rsid w:val="000E1625"/>
    <w:rsid w:val="000F35B8"/>
    <w:rsid w:val="00115786"/>
    <w:rsid w:val="0020795F"/>
    <w:rsid w:val="00231465"/>
    <w:rsid w:val="00261352"/>
    <w:rsid w:val="00276B23"/>
    <w:rsid w:val="002A4480"/>
    <w:rsid w:val="00304C77"/>
    <w:rsid w:val="003516E2"/>
    <w:rsid w:val="00361D30"/>
    <w:rsid w:val="00383484"/>
    <w:rsid w:val="003A715C"/>
    <w:rsid w:val="003D168D"/>
    <w:rsid w:val="003F181B"/>
    <w:rsid w:val="00454A6F"/>
    <w:rsid w:val="004A7B22"/>
    <w:rsid w:val="00521661"/>
    <w:rsid w:val="00546E01"/>
    <w:rsid w:val="00553D3B"/>
    <w:rsid w:val="005B539D"/>
    <w:rsid w:val="005C2D4E"/>
    <w:rsid w:val="00631246"/>
    <w:rsid w:val="00654A30"/>
    <w:rsid w:val="006629ED"/>
    <w:rsid w:val="006A7D2D"/>
    <w:rsid w:val="006D42FB"/>
    <w:rsid w:val="007E11F7"/>
    <w:rsid w:val="00806833"/>
    <w:rsid w:val="008073D3"/>
    <w:rsid w:val="00876DE1"/>
    <w:rsid w:val="00895343"/>
    <w:rsid w:val="009E6DC8"/>
    <w:rsid w:val="00A12B13"/>
    <w:rsid w:val="00A25F86"/>
    <w:rsid w:val="00B17B9B"/>
    <w:rsid w:val="00B25E3D"/>
    <w:rsid w:val="00B44E7C"/>
    <w:rsid w:val="00B47E2D"/>
    <w:rsid w:val="00B7689A"/>
    <w:rsid w:val="00BB3C0B"/>
    <w:rsid w:val="00BB4D67"/>
    <w:rsid w:val="00BE3C08"/>
    <w:rsid w:val="00C20E1F"/>
    <w:rsid w:val="00C50ACA"/>
    <w:rsid w:val="00C724EB"/>
    <w:rsid w:val="00C8139D"/>
    <w:rsid w:val="00C97623"/>
    <w:rsid w:val="00D6305C"/>
    <w:rsid w:val="00D665EC"/>
    <w:rsid w:val="00DA73C0"/>
    <w:rsid w:val="00DF1168"/>
    <w:rsid w:val="00E55A7E"/>
    <w:rsid w:val="00E803C9"/>
    <w:rsid w:val="00F23166"/>
    <w:rsid w:val="00F3616F"/>
    <w:rsid w:val="00F47195"/>
    <w:rsid w:val="00F512BA"/>
    <w:rsid w:val="00FA5B42"/>
    <w:rsid w:val="02CE17E8"/>
    <w:rsid w:val="02D57406"/>
    <w:rsid w:val="04C26B41"/>
    <w:rsid w:val="05F46FFD"/>
    <w:rsid w:val="0610155E"/>
    <w:rsid w:val="08BB3A1A"/>
    <w:rsid w:val="10E37158"/>
    <w:rsid w:val="15FD6214"/>
    <w:rsid w:val="176846EB"/>
    <w:rsid w:val="17D9680D"/>
    <w:rsid w:val="1B4D0358"/>
    <w:rsid w:val="1C804F40"/>
    <w:rsid w:val="1D9A36DC"/>
    <w:rsid w:val="1E36269F"/>
    <w:rsid w:val="1E8B40F2"/>
    <w:rsid w:val="1EC21094"/>
    <w:rsid w:val="20C77B4A"/>
    <w:rsid w:val="21352C96"/>
    <w:rsid w:val="21634275"/>
    <w:rsid w:val="284E604A"/>
    <w:rsid w:val="28897045"/>
    <w:rsid w:val="308F52CA"/>
    <w:rsid w:val="30945BF1"/>
    <w:rsid w:val="30A6777C"/>
    <w:rsid w:val="331C34E5"/>
    <w:rsid w:val="338B0EAB"/>
    <w:rsid w:val="350439E8"/>
    <w:rsid w:val="35725E7F"/>
    <w:rsid w:val="36452F60"/>
    <w:rsid w:val="3C636B97"/>
    <w:rsid w:val="3F1B2F15"/>
    <w:rsid w:val="41726E2C"/>
    <w:rsid w:val="434932FA"/>
    <w:rsid w:val="43520C72"/>
    <w:rsid w:val="442F1FF2"/>
    <w:rsid w:val="45462B2C"/>
    <w:rsid w:val="4B3A6742"/>
    <w:rsid w:val="4C4B47F8"/>
    <w:rsid w:val="4C806C7C"/>
    <w:rsid w:val="4CC31D0D"/>
    <w:rsid w:val="540B1521"/>
    <w:rsid w:val="559E41F5"/>
    <w:rsid w:val="576F4BF0"/>
    <w:rsid w:val="58615BB3"/>
    <w:rsid w:val="5C066D38"/>
    <w:rsid w:val="5CCE4E79"/>
    <w:rsid w:val="5EE46B97"/>
    <w:rsid w:val="64D21BE7"/>
    <w:rsid w:val="64E66484"/>
    <w:rsid w:val="657E62E8"/>
    <w:rsid w:val="66C832A1"/>
    <w:rsid w:val="69C51D1A"/>
    <w:rsid w:val="6A475290"/>
    <w:rsid w:val="6ADC678A"/>
    <w:rsid w:val="6C6251C8"/>
    <w:rsid w:val="6D4510ED"/>
    <w:rsid w:val="6D535020"/>
    <w:rsid w:val="704F058F"/>
    <w:rsid w:val="71495B5C"/>
    <w:rsid w:val="71F214FA"/>
    <w:rsid w:val="725D6562"/>
    <w:rsid w:val="775A41AA"/>
    <w:rsid w:val="777D3C34"/>
    <w:rsid w:val="78EA354B"/>
    <w:rsid w:val="794744F9"/>
    <w:rsid w:val="7A127CCF"/>
    <w:rsid w:val="7A301431"/>
    <w:rsid w:val="7C465C16"/>
    <w:rsid w:val="7CCD0C1C"/>
    <w:rsid w:val="7D0D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新宋体" w:cs="Times New Roman"/>
      <w:b/>
      <w:bCs/>
      <w:sz w:val="24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b/>
      <w:bCs/>
      <w:sz w:val="36"/>
      <w:szCs w:val="36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3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Message Header"/>
    <w:basedOn w:val="1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0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2"/>
    <w:unhideWhenUsed/>
    <w:qFormat/>
    <w:uiPriority w:val="99"/>
    <w:pPr>
      <w:ind w:firstLine="420" w:firstLineChars="100"/>
    </w:pPr>
  </w:style>
  <w:style w:type="paragraph" w:styleId="12">
    <w:name w:val="Body Text First Indent 2"/>
    <w:basedOn w:val="6"/>
    <w:autoRedefine/>
    <w:qFormat/>
    <w:uiPriority w:val="0"/>
    <w:pPr>
      <w:ind w:firstLine="420"/>
    </w:pPr>
    <w:rPr>
      <w:sz w:val="28"/>
      <w:szCs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</w:style>
  <w:style w:type="character" w:styleId="17">
    <w:name w:val="FollowedHyperlink"/>
    <w:basedOn w:val="15"/>
    <w:autoRedefine/>
    <w:qFormat/>
    <w:uiPriority w:val="0"/>
    <w:rPr>
      <w:color w:val="000000"/>
      <w:u w:val="none"/>
    </w:rPr>
  </w:style>
  <w:style w:type="character" w:styleId="18">
    <w:name w:val="Emphasis"/>
    <w:basedOn w:val="15"/>
    <w:autoRedefine/>
    <w:qFormat/>
    <w:uiPriority w:val="0"/>
  </w:style>
  <w:style w:type="character" w:styleId="19">
    <w:name w:val="HTML Definition"/>
    <w:basedOn w:val="15"/>
    <w:autoRedefine/>
    <w:qFormat/>
    <w:uiPriority w:val="0"/>
  </w:style>
  <w:style w:type="character" w:styleId="20">
    <w:name w:val="HTML Acronym"/>
    <w:basedOn w:val="15"/>
    <w:qFormat/>
    <w:uiPriority w:val="0"/>
  </w:style>
  <w:style w:type="character" w:styleId="21">
    <w:name w:val="HTML Variable"/>
    <w:basedOn w:val="15"/>
    <w:autoRedefine/>
    <w:qFormat/>
    <w:uiPriority w:val="0"/>
  </w:style>
  <w:style w:type="character" w:styleId="22">
    <w:name w:val="Hyperlink"/>
    <w:basedOn w:val="15"/>
    <w:autoRedefine/>
    <w:qFormat/>
    <w:uiPriority w:val="0"/>
    <w:rPr>
      <w:color w:val="0000FF"/>
      <w:u w:val="single"/>
    </w:rPr>
  </w:style>
  <w:style w:type="character" w:styleId="23">
    <w:name w:val="HTML Code"/>
    <w:basedOn w:val="15"/>
    <w:qFormat/>
    <w:uiPriority w:val="0"/>
    <w:rPr>
      <w:rFonts w:ascii="Courier New" w:hAnsi="Courier New"/>
      <w:sz w:val="20"/>
      <w:u w:val="none"/>
    </w:rPr>
  </w:style>
  <w:style w:type="character" w:styleId="24">
    <w:name w:val="HTML Cite"/>
    <w:basedOn w:val="15"/>
    <w:autoRedefine/>
    <w:qFormat/>
    <w:uiPriority w:val="0"/>
  </w:style>
  <w:style w:type="paragraph" w:customStyle="1" w:styleId="25">
    <w:name w:val="一级条标题"/>
    <w:basedOn w:val="26"/>
    <w:next w:val="27"/>
    <w:qFormat/>
    <w:uiPriority w:val="0"/>
    <w:pPr>
      <w:spacing w:line="240" w:lineRule="auto"/>
      <w:ind w:left="420"/>
      <w:outlineLvl w:val="2"/>
    </w:pPr>
  </w:style>
  <w:style w:type="paragraph" w:customStyle="1" w:styleId="26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Calibri" w:eastAsia="黑体" w:cs="黑体"/>
      <w:sz w:val="21"/>
      <w:szCs w:val="21"/>
      <w:lang w:val="en-US" w:eastAsia="zh-CN" w:bidi="ar-SA"/>
    </w:rPr>
  </w:style>
  <w:style w:type="paragraph" w:customStyle="1" w:styleId="2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  <w:style w:type="paragraph" w:customStyle="1" w:styleId="28">
    <w:name w:val="表格文字"/>
    <w:basedOn w:val="1"/>
    <w:autoRedefine/>
    <w:qFormat/>
    <w:uiPriority w:val="99"/>
    <w:pPr>
      <w:spacing w:before="25" w:after="25"/>
    </w:pPr>
    <w:rPr>
      <w:rFonts w:ascii="Times New Roman" w:hAnsi="Times New Roman"/>
      <w:bCs/>
      <w:spacing w:val="10"/>
      <w:sz w:val="24"/>
      <w:szCs w:val="20"/>
    </w:rPr>
  </w:style>
  <w:style w:type="character" w:customStyle="1" w:styleId="29">
    <w:name w:val="before"/>
    <w:basedOn w:val="15"/>
    <w:autoRedefine/>
    <w:qFormat/>
    <w:uiPriority w:val="0"/>
    <w:rPr>
      <w:shd w:val="clear" w:color="auto" w:fill="E22323"/>
    </w:rPr>
  </w:style>
  <w:style w:type="character" w:customStyle="1" w:styleId="30">
    <w:name w:val="hover4"/>
    <w:basedOn w:val="15"/>
    <w:qFormat/>
    <w:uiPriority w:val="0"/>
    <w:rPr>
      <w:color w:val="0063BA"/>
    </w:rPr>
  </w:style>
  <w:style w:type="character" w:customStyle="1" w:styleId="31">
    <w:name w:val="hover5"/>
    <w:basedOn w:val="15"/>
    <w:autoRedefine/>
    <w:qFormat/>
    <w:uiPriority w:val="0"/>
    <w:rPr>
      <w:color w:val="0063BA"/>
    </w:rPr>
  </w:style>
  <w:style w:type="character" w:customStyle="1" w:styleId="32">
    <w:name w:val="hover"/>
    <w:basedOn w:val="15"/>
    <w:autoRedefine/>
    <w:qFormat/>
    <w:uiPriority w:val="0"/>
    <w:rPr>
      <w:color w:val="0063BA"/>
    </w:rPr>
  </w:style>
  <w:style w:type="character" w:customStyle="1" w:styleId="33">
    <w:name w:val="页眉 Char"/>
    <w:basedOn w:val="15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页脚 Char"/>
    <w:basedOn w:val="15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1009</Words>
  <Characters>1266</Characters>
  <Lines>5</Lines>
  <Paragraphs>1</Paragraphs>
  <TotalTime>5</TotalTime>
  <ScaleCrop>false</ScaleCrop>
  <LinksUpToDate>false</LinksUpToDate>
  <CharactersWithSpaces>1286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2020-06-28T06:25:00Z</dcterms:created>
  <dc:creator></dc:creator>
  <cp:lastModifiedBy>聪哥</cp:lastModifiedBy>
  <cp:lastPrinted>2020-11-30T02:34:00Z</cp:lastPrinted>
  <dcterms:modified xsi:type="dcterms:W3CDTF">2024-12-17T05:22:00Z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04218D178BA746A19539C1EE6F3F621A</vt:lpwstr>
  </property>
</Properties>
</file>