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A2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  <w:r>
        <w:rPr>
          <w:rFonts w:hint="eastAsia" w:ascii="宋体" w:hAnsi="宋体"/>
          <w:b/>
          <w:sz w:val="40"/>
          <w:szCs w:val="40"/>
          <w:lang w:val="en-US" w:eastAsia="zh-CN"/>
        </w:rPr>
        <w:t>工程量清单编制</w:t>
      </w:r>
      <w:r>
        <w:rPr>
          <w:rFonts w:hint="eastAsia" w:ascii="宋体" w:hAnsi="宋体"/>
          <w:b/>
          <w:sz w:val="40"/>
          <w:szCs w:val="40"/>
        </w:rPr>
        <w:t>说明</w:t>
      </w:r>
    </w:p>
    <w:p w14:paraId="3D51D7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一、工程概况</w:t>
      </w:r>
    </w:p>
    <w:p w14:paraId="6800AD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拜城县托克逊乡2025年中央财政以工代赈防渗渠建设项目</w:t>
      </w:r>
    </w:p>
    <w:p w14:paraId="22A41F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27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拜城县；</w:t>
      </w:r>
    </w:p>
    <w:p w14:paraId="0B44F8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27" w:firstLineChars="196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3.建设单位：拜城县托克逊乡人民政府</w:t>
      </w:r>
    </w:p>
    <w:p w14:paraId="4B62AE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27" w:firstLineChars="196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4.建设规模：新建防渗渠2条，总规模长度4.3km。配套建筑物43座，其中节制单侧分水闸11座，节制闸2座，圆管涵29座。</w:t>
      </w:r>
    </w:p>
    <w:p w14:paraId="291340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二、清单编制范围</w:t>
      </w:r>
    </w:p>
    <w:p w14:paraId="4683D6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1.建设单位提供的设计图纸。</w:t>
      </w:r>
    </w:p>
    <w:p w14:paraId="386004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三、清单编制依据</w:t>
      </w:r>
    </w:p>
    <w:p w14:paraId="0B9865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1.国家、行业和地方政府的法律、法规及有关规定;</w:t>
      </w:r>
    </w:p>
    <w:p w14:paraId="644C1F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2.《水利工程工程量清单计价规范》（GB50501-2007）;</w:t>
      </w:r>
    </w:p>
    <w:p w14:paraId="1778FD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3.国家和自治区水行政主管部门颁布的现行计价依据、计价办法等；</w:t>
      </w:r>
    </w:p>
    <w:p w14:paraId="36BE33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4.经批准的水利工程建设项目设计文件及设计概算等相关资料；</w:t>
      </w:r>
    </w:p>
    <w:p w14:paraId="34463C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5.招标文件中工程量清单及有关要求；</w:t>
      </w:r>
    </w:p>
    <w:p w14:paraId="2D089C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6.施工现场情况、工程特点及正常合理条件下常规施工方案；</w:t>
      </w:r>
    </w:p>
    <w:p w14:paraId="38B13B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7.水总[2024]323号水利工程设计概估算编制规定；</w:t>
      </w:r>
    </w:p>
    <w:p w14:paraId="68C0A8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8.水利工程施工机械台时费定额；</w:t>
      </w:r>
    </w:p>
    <w:p w14:paraId="447B51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9.《水利工程设计概(估)算编制规定》（工程部分）</w:t>
      </w:r>
    </w:p>
    <w:p w14:paraId="2A6538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10.人工工资根据水总[2024]323号文规定计算；</w:t>
      </w:r>
    </w:p>
    <w:p w14:paraId="1058BE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11.主要材料预算价格主要、次要材料价格采用与市场价相结合，按实际运距进行测算。</w:t>
      </w:r>
    </w:p>
    <w:p w14:paraId="205C15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四、其他事项</w:t>
      </w:r>
    </w:p>
    <w:p w14:paraId="072DD6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1.环境保护要求：满足省、地区、市、县及当地政府对环境保护的相关要求和规定。</w:t>
      </w:r>
    </w:p>
    <w:p w14:paraId="1C255E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2.施工现场情况：以现场踏勘情况为准，投标人应充分考虑施工现场周边的实际情况对施工影响，编制施工方案，并作出报价。</w:t>
      </w:r>
    </w:p>
    <w:p w14:paraId="51864E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3.工程量清单应与招标文件中的投标人须知、通用合同条款、专用合同条款、技术标准和要求、图纸及《水利工程工程量清单计价规范》（GB50501-2007）等一起阅读和理解</w:t>
      </w:r>
    </w:p>
    <w:p w14:paraId="0E80FA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4.工程量清单与计价表中列明的所有项目必须填写单价和合价，未填写单价和合价的项目，视为此项费用已包含在已标价工程量清单中。对于各单项工程中相同的清单子目，投标人均应填写且只允许有一个报价，竣工结算时，如有差异，按最低一个报价进行结算。</w:t>
      </w:r>
    </w:p>
    <w:p w14:paraId="729FE7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5.工程量清单仅是投标人投标报价的共同基础。除另有规定外，工程量清单中的工程量是根据设计图纸按《水利工程工程量清单计价规范》（GB50501-2007）计算规则计算的用于投标报价的估算工程量，不作为最终结算的工程量，最终工程量以实际施工为准。</w:t>
      </w:r>
    </w:p>
    <w:p w14:paraId="2FFB90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6.工程量清单及其计价格式中的任何内容不得随意删除或涂改，若有错误，在招标答疑时提出。</w:t>
      </w:r>
    </w:p>
    <w:p w14:paraId="3A4C31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7.分部分项工程量清单中对工程项目的项目特征、具体做法只做简单描述，详细情况见施工图纸、技术说明、地方政策法规及相关标准图集。投标报价时投标人应结合实际及现场勘察情况进行自主报价，报价应包括完成该项所需的所有工序工作内容等。</w:t>
      </w:r>
    </w:p>
    <w:p w14:paraId="2241CE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8.交通运输及材料运距情况：应严格执行交通运输管理部门制定的“三限”要求，项目中各种材料在招标文件中提供的运距仅作为参考，不得作为投标报价的依据。</w:t>
      </w:r>
    </w:p>
    <w:p w14:paraId="62C88F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9.本工程所需的土料厂、外运土方、混凝土骨料、砂砾石料、外购材料等均由投标人自行考虑，自主报价，结算时不予调整运距及单价。</w:t>
      </w:r>
    </w:p>
    <w:p w14:paraId="788CC3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10.渠道及建筑物在土方填筑前，需进行基础碾压，费用包含在土方单价中，结算时不予单独计量。</w:t>
      </w:r>
    </w:p>
    <w:p w14:paraId="7A8EC2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11.分部分项工程量清单中未单列预制混凝土模板用量，该部分所需的费用，应摊入混凝土工程单价中，结算时不予单独计量。</w:t>
      </w:r>
    </w:p>
    <w:p w14:paraId="7710F5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本说明未尽事项，以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施工图纸、</w:t>
      </w:r>
      <w:r>
        <w:rPr>
          <w:rFonts w:hint="eastAsia" w:ascii="仿宋_GB2312" w:hAnsi="仿宋_GB2312" w:eastAsia="仿宋_GB2312" w:cs="仿宋_GB2312"/>
          <w:sz w:val="32"/>
          <w:szCs w:val="32"/>
        </w:rPr>
        <w:t>计价规范、工程量计算规范、计价管理办法、以及有关的法律、法规、建设行政主管部门颁发的文件为准。</w:t>
      </w:r>
    </w:p>
    <w:p w14:paraId="0B220F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B2DD0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 w14:paraId="52396D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textAlignment w:val="auto"/>
        <w:rPr>
          <w:rFonts w:hint="eastAsia" w:ascii="宋体" w:hAnsi="宋体"/>
          <w:sz w:val="30"/>
          <w:szCs w:val="30"/>
        </w:rPr>
      </w:pPr>
    </w:p>
    <w:p w14:paraId="231DA0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I1MWNmMTQwNzA2NTU1ZTNlODYyNDU5YjUyYzAwOTkifQ=="/>
  </w:docVars>
  <w:rsids>
    <w:rsidRoot w:val="00B03767"/>
    <w:rsid w:val="000F5262"/>
    <w:rsid w:val="00115758"/>
    <w:rsid w:val="0013614B"/>
    <w:rsid w:val="00173B2F"/>
    <w:rsid w:val="00177FCD"/>
    <w:rsid w:val="001B2A9D"/>
    <w:rsid w:val="001E640A"/>
    <w:rsid w:val="00271AB6"/>
    <w:rsid w:val="002760E7"/>
    <w:rsid w:val="00290E98"/>
    <w:rsid w:val="002A314B"/>
    <w:rsid w:val="002C4449"/>
    <w:rsid w:val="003040FC"/>
    <w:rsid w:val="003270A5"/>
    <w:rsid w:val="00377076"/>
    <w:rsid w:val="003C1FA7"/>
    <w:rsid w:val="003F1BCA"/>
    <w:rsid w:val="00400EF0"/>
    <w:rsid w:val="0044060C"/>
    <w:rsid w:val="00493BB8"/>
    <w:rsid w:val="004C08DF"/>
    <w:rsid w:val="00514130"/>
    <w:rsid w:val="005731D4"/>
    <w:rsid w:val="005A3B05"/>
    <w:rsid w:val="006206D7"/>
    <w:rsid w:val="006A084F"/>
    <w:rsid w:val="006B2C4E"/>
    <w:rsid w:val="006B31C3"/>
    <w:rsid w:val="006B3D21"/>
    <w:rsid w:val="007D3917"/>
    <w:rsid w:val="007E271A"/>
    <w:rsid w:val="007E71E5"/>
    <w:rsid w:val="007F130E"/>
    <w:rsid w:val="008264A3"/>
    <w:rsid w:val="00893B94"/>
    <w:rsid w:val="00930024"/>
    <w:rsid w:val="009405BC"/>
    <w:rsid w:val="00965E95"/>
    <w:rsid w:val="00973251"/>
    <w:rsid w:val="00977C65"/>
    <w:rsid w:val="00990599"/>
    <w:rsid w:val="009B5CA4"/>
    <w:rsid w:val="009F3C1E"/>
    <w:rsid w:val="00A35940"/>
    <w:rsid w:val="00AB4876"/>
    <w:rsid w:val="00B03767"/>
    <w:rsid w:val="00B0486D"/>
    <w:rsid w:val="00B073AD"/>
    <w:rsid w:val="00B37508"/>
    <w:rsid w:val="00B41611"/>
    <w:rsid w:val="00B87EEA"/>
    <w:rsid w:val="00B9733C"/>
    <w:rsid w:val="00BD35A6"/>
    <w:rsid w:val="00C15B97"/>
    <w:rsid w:val="00C44E1A"/>
    <w:rsid w:val="00C637DD"/>
    <w:rsid w:val="00D00F20"/>
    <w:rsid w:val="00D04C74"/>
    <w:rsid w:val="00D24F10"/>
    <w:rsid w:val="00D74A15"/>
    <w:rsid w:val="00D74D56"/>
    <w:rsid w:val="00DF2AE5"/>
    <w:rsid w:val="00E32402"/>
    <w:rsid w:val="00F05D29"/>
    <w:rsid w:val="00F16078"/>
    <w:rsid w:val="00F670C0"/>
    <w:rsid w:val="00F71696"/>
    <w:rsid w:val="00FA1345"/>
    <w:rsid w:val="00FC6BA9"/>
    <w:rsid w:val="00FD4B6B"/>
    <w:rsid w:val="00FD6FDC"/>
    <w:rsid w:val="00FE48D6"/>
    <w:rsid w:val="00FE4C5A"/>
    <w:rsid w:val="00FE6049"/>
    <w:rsid w:val="010D576E"/>
    <w:rsid w:val="01356C94"/>
    <w:rsid w:val="014C11D0"/>
    <w:rsid w:val="015E4AD6"/>
    <w:rsid w:val="017460A8"/>
    <w:rsid w:val="01953824"/>
    <w:rsid w:val="01997DCF"/>
    <w:rsid w:val="019C25C4"/>
    <w:rsid w:val="01A4698D"/>
    <w:rsid w:val="01A6394B"/>
    <w:rsid w:val="01AE3368"/>
    <w:rsid w:val="01D80F9B"/>
    <w:rsid w:val="02181129"/>
    <w:rsid w:val="021E7C7C"/>
    <w:rsid w:val="021F4265"/>
    <w:rsid w:val="023A5322"/>
    <w:rsid w:val="023D4BEC"/>
    <w:rsid w:val="02573EDB"/>
    <w:rsid w:val="025832D3"/>
    <w:rsid w:val="02773071"/>
    <w:rsid w:val="027F3AF3"/>
    <w:rsid w:val="028F16FF"/>
    <w:rsid w:val="02A10395"/>
    <w:rsid w:val="02AF383B"/>
    <w:rsid w:val="02D54924"/>
    <w:rsid w:val="02E12253"/>
    <w:rsid w:val="02E42DB9"/>
    <w:rsid w:val="02E80AE3"/>
    <w:rsid w:val="02F766FB"/>
    <w:rsid w:val="03011F77"/>
    <w:rsid w:val="03173903"/>
    <w:rsid w:val="03192A63"/>
    <w:rsid w:val="032F04D8"/>
    <w:rsid w:val="034B1DBD"/>
    <w:rsid w:val="03532B1B"/>
    <w:rsid w:val="0358481E"/>
    <w:rsid w:val="03A04F32"/>
    <w:rsid w:val="03C82F4A"/>
    <w:rsid w:val="03D270B5"/>
    <w:rsid w:val="03D53E9D"/>
    <w:rsid w:val="040E4CD2"/>
    <w:rsid w:val="042F62FF"/>
    <w:rsid w:val="043A40DC"/>
    <w:rsid w:val="046E5D52"/>
    <w:rsid w:val="049F168E"/>
    <w:rsid w:val="04A50A2B"/>
    <w:rsid w:val="04BD6ACD"/>
    <w:rsid w:val="04C31017"/>
    <w:rsid w:val="04F479C6"/>
    <w:rsid w:val="04FF289D"/>
    <w:rsid w:val="050F05C1"/>
    <w:rsid w:val="05391431"/>
    <w:rsid w:val="053C31DA"/>
    <w:rsid w:val="054933A7"/>
    <w:rsid w:val="05571015"/>
    <w:rsid w:val="05706B86"/>
    <w:rsid w:val="057743B8"/>
    <w:rsid w:val="058A7C48"/>
    <w:rsid w:val="05926AFC"/>
    <w:rsid w:val="059A06D5"/>
    <w:rsid w:val="05B11A4F"/>
    <w:rsid w:val="05B60A3D"/>
    <w:rsid w:val="06046608"/>
    <w:rsid w:val="060519C4"/>
    <w:rsid w:val="06190FCC"/>
    <w:rsid w:val="0627193B"/>
    <w:rsid w:val="06367947"/>
    <w:rsid w:val="06367DD0"/>
    <w:rsid w:val="063858F6"/>
    <w:rsid w:val="06400C4E"/>
    <w:rsid w:val="067032E2"/>
    <w:rsid w:val="06811306"/>
    <w:rsid w:val="06A936BD"/>
    <w:rsid w:val="06C10055"/>
    <w:rsid w:val="06C33B1C"/>
    <w:rsid w:val="06CA7482"/>
    <w:rsid w:val="06F3207D"/>
    <w:rsid w:val="070F34C3"/>
    <w:rsid w:val="071D689A"/>
    <w:rsid w:val="07267E44"/>
    <w:rsid w:val="072D2F81"/>
    <w:rsid w:val="072E5778"/>
    <w:rsid w:val="07322345"/>
    <w:rsid w:val="07373DFF"/>
    <w:rsid w:val="073C31C4"/>
    <w:rsid w:val="074B3407"/>
    <w:rsid w:val="076E29A9"/>
    <w:rsid w:val="076E5E6F"/>
    <w:rsid w:val="0771776A"/>
    <w:rsid w:val="078B7CA7"/>
    <w:rsid w:val="078D75EB"/>
    <w:rsid w:val="07982CEB"/>
    <w:rsid w:val="079F3753"/>
    <w:rsid w:val="07BC6034"/>
    <w:rsid w:val="07C34294"/>
    <w:rsid w:val="07F96635"/>
    <w:rsid w:val="0802169A"/>
    <w:rsid w:val="0802440D"/>
    <w:rsid w:val="080F08D8"/>
    <w:rsid w:val="0810092A"/>
    <w:rsid w:val="08133400"/>
    <w:rsid w:val="081358F1"/>
    <w:rsid w:val="081C17BF"/>
    <w:rsid w:val="086F0127"/>
    <w:rsid w:val="08A52A4E"/>
    <w:rsid w:val="08A73B33"/>
    <w:rsid w:val="08FF26FB"/>
    <w:rsid w:val="092011E5"/>
    <w:rsid w:val="093C73CC"/>
    <w:rsid w:val="09595787"/>
    <w:rsid w:val="097C1F9D"/>
    <w:rsid w:val="099A39FB"/>
    <w:rsid w:val="09BA2AC6"/>
    <w:rsid w:val="09CB16BA"/>
    <w:rsid w:val="09F17341"/>
    <w:rsid w:val="09F204B1"/>
    <w:rsid w:val="0A1B7A08"/>
    <w:rsid w:val="0A477338"/>
    <w:rsid w:val="0A493D29"/>
    <w:rsid w:val="0A621300"/>
    <w:rsid w:val="0A82083A"/>
    <w:rsid w:val="0AAC3F6D"/>
    <w:rsid w:val="0AC17CB7"/>
    <w:rsid w:val="0ACD4069"/>
    <w:rsid w:val="0AE71698"/>
    <w:rsid w:val="0AEE2A27"/>
    <w:rsid w:val="0AFD29B7"/>
    <w:rsid w:val="0B052D32"/>
    <w:rsid w:val="0B35234B"/>
    <w:rsid w:val="0B417E93"/>
    <w:rsid w:val="0B6D4294"/>
    <w:rsid w:val="0B8112C7"/>
    <w:rsid w:val="0BA338F0"/>
    <w:rsid w:val="0BAD28E2"/>
    <w:rsid w:val="0BC92B49"/>
    <w:rsid w:val="0BE36304"/>
    <w:rsid w:val="0C012C2E"/>
    <w:rsid w:val="0C18319F"/>
    <w:rsid w:val="0C2D3A23"/>
    <w:rsid w:val="0C403756"/>
    <w:rsid w:val="0C405676"/>
    <w:rsid w:val="0C406E3E"/>
    <w:rsid w:val="0C431419"/>
    <w:rsid w:val="0CA800F6"/>
    <w:rsid w:val="0CBD6FD7"/>
    <w:rsid w:val="0D03003C"/>
    <w:rsid w:val="0D15080B"/>
    <w:rsid w:val="0D215336"/>
    <w:rsid w:val="0D221C50"/>
    <w:rsid w:val="0D222E5C"/>
    <w:rsid w:val="0D2B7F62"/>
    <w:rsid w:val="0D391F9E"/>
    <w:rsid w:val="0D5648B3"/>
    <w:rsid w:val="0D7C6A10"/>
    <w:rsid w:val="0D8D6220"/>
    <w:rsid w:val="0D9E2369"/>
    <w:rsid w:val="0DA63A8D"/>
    <w:rsid w:val="0DBB7ED2"/>
    <w:rsid w:val="0DC65D02"/>
    <w:rsid w:val="0DCF4D92"/>
    <w:rsid w:val="0DD03D5F"/>
    <w:rsid w:val="0DD73D79"/>
    <w:rsid w:val="0DDC7C4C"/>
    <w:rsid w:val="0DF77E44"/>
    <w:rsid w:val="0DFA2E5A"/>
    <w:rsid w:val="0E1C78AB"/>
    <w:rsid w:val="0E286250"/>
    <w:rsid w:val="0E3966AF"/>
    <w:rsid w:val="0E3A271B"/>
    <w:rsid w:val="0E6B3B79"/>
    <w:rsid w:val="0E6F3E7F"/>
    <w:rsid w:val="0E884F40"/>
    <w:rsid w:val="0E980B7C"/>
    <w:rsid w:val="0E990EFC"/>
    <w:rsid w:val="0ECC12D1"/>
    <w:rsid w:val="0F0942D3"/>
    <w:rsid w:val="0F2D6241"/>
    <w:rsid w:val="0F3B1FB3"/>
    <w:rsid w:val="0F4B669A"/>
    <w:rsid w:val="0F55432F"/>
    <w:rsid w:val="0F5B3312"/>
    <w:rsid w:val="0F5E5AE8"/>
    <w:rsid w:val="0F672DA8"/>
    <w:rsid w:val="0F7A0D2D"/>
    <w:rsid w:val="0F7F00F1"/>
    <w:rsid w:val="0F8143AD"/>
    <w:rsid w:val="0F9B0CA3"/>
    <w:rsid w:val="0F9C6EF5"/>
    <w:rsid w:val="0F9E7E44"/>
    <w:rsid w:val="0F9F6A27"/>
    <w:rsid w:val="0FA43FFC"/>
    <w:rsid w:val="0FAB132C"/>
    <w:rsid w:val="0FB26719"/>
    <w:rsid w:val="0FC41FA8"/>
    <w:rsid w:val="0FD61AF0"/>
    <w:rsid w:val="0FDC3796"/>
    <w:rsid w:val="0FDC71EB"/>
    <w:rsid w:val="0FDF3286"/>
    <w:rsid w:val="0FE10DAC"/>
    <w:rsid w:val="0FE91E6C"/>
    <w:rsid w:val="0FFD4DD2"/>
    <w:rsid w:val="10046849"/>
    <w:rsid w:val="101C1E4E"/>
    <w:rsid w:val="102962AF"/>
    <w:rsid w:val="102A4D70"/>
    <w:rsid w:val="10380479"/>
    <w:rsid w:val="106F63B8"/>
    <w:rsid w:val="109C65D0"/>
    <w:rsid w:val="10AC5013"/>
    <w:rsid w:val="10B4026F"/>
    <w:rsid w:val="10B773FD"/>
    <w:rsid w:val="10C93617"/>
    <w:rsid w:val="10D0497D"/>
    <w:rsid w:val="10DE6432"/>
    <w:rsid w:val="10F47F3B"/>
    <w:rsid w:val="10F71E0C"/>
    <w:rsid w:val="10FA2ABF"/>
    <w:rsid w:val="11281104"/>
    <w:rsid w:val="114415F3"/>
    <w:rsid w:val="114717AF"/>
    <w:rsid w:val="114D1EDB"/>
    <w:rsid w:val="11551A52"/>
    <w:rsid w:val="11553B2B"/>
    <w:rsid w:val="11584124"/>
    <w:rsid w:val="115B06EA"/>
    <w:rsid w:val="115B37E3"/>
    <w:rsid w:val="11673533"/>
    <w:rsid w:val="11695CC6"/>
    <w:rsid w:val="1182036D"/>
    <w:rsid w:val="11984B26"/>
    <w:rsid w:val="11A031C9"/>
    <w:rsid w:val="11B06C88"/>
    <w:rsid w:val="11BB73DB"/>
    <w:rsid w:val="11CE759B"/>
    <w:rsid w:val="12050308"/>
    <w:rsid w:val="122A4C8C"/>
    <w:rsid w:val="12386434"/>
    <w:rsid w:val="123F625E"/>
    <w:rsid w:val="128A0063"/>
    <w:rsid w:val="129102D2"/>
    <w:rsid w:val="129640D0"/>
    <w:rsid w:val="12BC78AF"/>
    <w:rsid w:val="12C81DAF"/>
    <w:rsid w:val="12CB4C58"/>
    <w:rsid w:val="12D0251B"/>
    <w:rsid w:val="12D40754"/>
    <w:rsid w:val="12D925E9"/>
    <w:rsid w:val="12FD7FDA"/>
    <w:rsid w:val="132B0FCC"/>
    <w:rsid w:val="1340072B"/>
    <w:rsid w:val="135F36EC"/>
    <w:rsid w:val="13685340"/>
    <w:rsid w:val="136A10B9"/>
    <w:rsid w:val="136B75A7"/>
    <w:rsid w:val="136F0333"/>
    <w:rsid w:val="137F4B64"/>
    <w:rsid w:val="139B1A1A"/>
    <w:rsid w:val="13C11E7D"/>
    <w:rsid w:val="13DF1883"/>
    <w:rsid w:val="13E01DA9"/>
    <w:rsid w:val="13E17298"/>
    <w:rsid w:val="140D221C"/>
    <w:rsid w:val="14123C2A"/>
    <w:rsid w:val="141409DE"/>
    <w:rsid w:val="14146961"/>
    <w:rsid w:val="142911F5"/>
    <w:rsid w:val="142B6A9A"/>
    <w:rsid w:val="143363D6"/>
    <w:rsid w:val="143E681B"/>
    <w:rsid w:val="14445DAD"/>
    <w:rsid w:val="14492FA6"/>
    <w:rsid w:val="14527D93"/>
    <w:rsid w:val="146D70B2"/>
    <w:rsid w:val="147E5E1C"/>
    <w:rsid w:val="14832432"/>
    <w:rsid w:val="14997EA7"/>
    <w:rsid w:val="14B024C4"/>
    <w:rsid w:val="14B0334A"/>
    <w:rsid w:val="14EB3B6C"/>
    <w:rsid w:val="152E4A94"/>
    <w:rsid w:val="15437E13"/>
    <w:rsid w:val="154716B1"/>
    <w:rsid w:val="154C7E05"/>
    <w:rsid w:val="155163A5"/>
    <w:rsid w:val="15891CCA"/>
    <w:rsid w:val="15AE1730"/>
    <w:rsid w:val="15AF3E3B"/>
    <w:rsid w:val="15BF610D"/>
    <w:rsid w:val="15D7572E"/>
    <w:rsid w:val="15D867AD"/>
    <w:rsid w:val="15FA2BC8"/>
    <w:rsid w:val="1606331B"/>
    <w:rsid w:val="16257519"/>
    <w:rsid w:val="16646BCD"/>
    <w:rsid w:val="169C5A2D"/>
    <w:rsid w:val="169E3AA7"/>
    <w:rsid w:val="16A74A40"/>
    <w:rsid w:val="16BB6E61"/>
    <w:rsid w:val="16C97E07"/>
    <w:rsid w:val="16DB33FC"/>
    <w:rsid w:val="16FE3FF2"/>
    <w:rsid w:val="16FF7D6A"/>
    <w:rsid w:val="170830C2"/>
    <w:rsid w:val="1710732A"/>
    <w:rsid w:val="17331DA1"/>
    <w:rsid w:val="17361E6A"/>
    <w:rsid w:val="174270B0"/>
    <w:rsid w:val="175718CF"/>
    <w:rsid w:val="175939DC"/>
    <w:rsid w:val="1770667F"/>
    <w:rsid w:val="177A14C2"/>
    <w:rsid w:val="178D1819"/>
    <w:rsid w:val="17915266"/>
    <w:rsid w:val="17F65611"/>
    <w:rsid w:val="181066D2"/>
    <w:rsid w:val="18356139"/>
    <w:rsid w:val="184A3A67"/>
    <w:rsid w:val="186E51A7"/>
    <w:rsid w:val="18784790"/>
    <w:rsid w:val="187A7FF0"/>
    <w:rsid w:val="189B56B7"/>
    <w:rsid w:val="18CF367B"/>
    <w:rsid w:val="18DA283C"/>
    <w:rsid w:val="18DB7C7D"/>
    <w:rsid w:val="18E43CD0"/>
    <w:rsid w:val="18F02C81"/>
    <w:rsid w:val="18F341C4"/>
    <w:rsid w:val="19067AD5"/>
    <w:rsid w:val="19393A07"/>
    <w:rsid w:val="19406999"/>
    <w:rsid w:val="194859F8"/>
    <w:rsid w:val="194F65C9"/>
    <w:rsid w:val="198A0CEC"/>
    <w:rsid w:val="199724DC"/>
    <w:rsid w:val="19B13DAD"/>
    <w:rsid w:val="19BB266E"/>
    <w:rsid w:val="19BD1F6F"/>
    <w:rsid w:val="19CA321B"/>
    <w:rsid w:val="19D01198"/>
    <w:rsid w:val="19D21766"/>
    <w:rsid w:val="19EB153E"/>
    <w:rsid w:val="19FF69FF"/>
    <w:rsid w:val="1A031C43"/>
    <w:rsid w:val="1A1A37A2"/>
    <w:rsid w:val="1A383CBF"/>
    <w:rsid w:val="1A3E62AA"/>
    <w:rsid w:val="1A400DC5"/>
    <w:rsid w:val="1A613E0B"/>
    <w:rsid w:val="1A7F5449"/>
    <w:rsid w:val="1AA17AB6"/>
    <w:rsid w:val="1AAB26E2"/>
    <w:rsid w:val="1AB627ED"/>
    <w:rsid w:val="1ABD5F72"/>
    <w:rsid w:val="1AC367CA"/>
    <w:rsid w:val="1AC90DBB"/>
    <w:rsid w:val="1B084CFE"/>
    <w:rsid w:val="1B1738D4"/>
    <w:rsid w:val="1B190443"/>
    <w:rsid w:val="1B236EEF"/>
    <w:rsid w:val="1B410951"/>
    <w:rsid w:val="1B830F69"/>
    <w:rsid w:val="1B964E05"/>
    <w:rsid w:val="1B971C41"/>
    <w:rsid w:val="1B986809"/>
    <w:rsid w:val="1B9B2757"/>
    <w:rsid w:val="1BA240AC"/>
    <w:rsid w:val="1BAC03CF"/>
    <w:rsid w:val="1BBB2E5A"/>
    <w:rsid w:val="1BCA303C"/>
    <w:rsid w:val="1BCD0437"/>
    <w:rsid w:val="1BF65BDF"/>
    <w:rsid w:val="1C2269D4"/>
    <w:rsid w:val="1C511068"/>
    <w:rsid w:val="1C656B4A"/>
    <w:rsid w:val="1C657F5D"/>
    <w:rsid w:val="1C674D4E"/>
    <w:rsid w:val="1C750129"/>
    <w:rsid w:val="1C76432F"/>
    <w:rsid w:val="1C766D20"/>
    <w:rsid w:val="1C87184E"/>
    <w:rsid w:val="1CA13D9D"/>
    <w:rsid w:val="1CC36261"/>
    <w:rsid w:val="1D012358"/>
    <w:rsid w:val="1D26119D"/>
    <w:rsid w:val="1D2D5631"/>
    <w:rsid w:val="1D3348B7"/>
    <w:rsid w:val="1D3414D2"/>
    <w:rsid w:val="1D37025D"/>
    <w:rsid w:val="1D3E2E5C"/>
    <w:rsid w:val="1D77152B"/>
    <w:rsid w:val="1D7B7ECC"/>
    <w:rsid w:val="1D840FC9"/>
    <w:rsid w:val="1DA376A1"/>
    <w:rsid w:val="1DA5166B"/>
    <w:rsid w:val="1DC07724"/>
    <w:rsid w:val="1DC13FCB"/>
    <w:rsid w:val="1DCF493A"/>
    <w:rsid w:val="1DE0117D"/>
    <w:rsid w:val="1DFB0BE7"/>
    <w:rsid w:val="1E0766AD"/>
    <w:rsid w:val="1E16020E"/>
    <w:rsid w:val="1E5B441F"/>
    <w:rsid w:val="1E8140DA"/>
    <w:rsid w:val="1E8A6AB3"/>
    <w:rsid w:val="1E932475"/>
    <w:rsid w:val="1E9B6FF7"/>
    <w:rsid w:val="1EA23DFC"/>
    <w:rsid w:val="1EAC4F59"/>
    <w:rsid w:val="1EBF675C"/>
    <w:rsid w:val="1F02489B"/>
    <w:rsid w:val="1F111154"/>
    <w:rsid w:val="1F155618"/>
    <w:rsid w:val="1F20199E"/>
    <w:rsid w:val="1F361DCF"/>
    <w:rsid w:val="1F36589C"/>
    <w:rsid w:val="1F3C7DAD"/>
    <w:rsid w:val="1F491A07"/>
    <w:rsid w:val="1F66307C"/>
    <w:rsid w:val="1F6D7F66"/>
    <w:rsid w:val="1F6E32C9"/>
    <w:rsid w:val="1F811C64"/>
    <w:rsid w:val="1F814624"/>
    <w:rsid w:val="1F9229EF"/>
    <w:rsid w:val="1FA358FB"/>
    <w:rsid w:val="1FB04234"/>
    <w:rsid w:val="1FB84657"/>
    <w:rsid w:val="1FD71884"/>
    <w:rsid w:val="1FE346CD"/>
    <w:rsid w:val="1FED10A7"/>
    <w:rsid w:val="2009015B"/>
    <w:rsid w:val="200A7EAB"/>
    <w:rsid w:val="20237DE4"/>
    <w:rsid w:val="202777BA"/>
    <w:rsid w:val="202A40A9"/>
    <w:rsid w:val="2034136E"/>
    <w:rsid w:val="20511636"/>
    <w:rsid w:val="207215AC"/>
    <w:rsid w:val="2075410A"/>
    <w:rsid w:val="207F54F2"/>
    <w:rsid w:val="2098137C"/>
    <w:rsid w:val="20A55BF4"/>
    <w:rsid w:val="20AF0EBE"/>
    <w:rsid w:val="20B41BC5"/>
    <w:rsid w:val="20B70881"/>
    <w:rsid w:val="20E04B5E"/>
    <w:rsid w:val="20E84E45"/>
    <w:rsid w:val="21523BE8"/>
    <w:rsid w:val="21582E98"/>
    <w:rsid w:val="215F3394"/>
    <w:rsid w:val="216E32C3"/>
    <w:rsid w:val="21727497"/>
    <w:rsid w:val="21A9091F"/>
    <w:rsid w:val="21B35F31"/>
    <w:rsid w:val="21D40771"/>
    <w:rsid w:val="21E07116"/>
    <w:rsid w:val="21F43D55"/>
    <w:rsid w:val="21F97223"/>
    <w:rsid w:val="21FE134A"/>
    <w:rsid w:val="220A5F40"/>
    <w:rsid w:val="220E282F"/>
    <w:rsid w:val="220F78DE"/>
    <w:rsid w:val="22214208"/>
    <w:rsid w:val="223B2767"/>
    <w:rsid w:val="22473F34"/>
    <w:rsid w:val="224B5044"/>
    <w:rsid w:val="227663FD"/>
    <w:rsid w:val="227C6712"/>
    <w:rsid w:val="22985F82"/>
    <w:rsid w:val="22A2261D"/>
    <w:rsid w:val="22C34341"/>
    <w:rsid w:val="22CD6F6E"/>
    <w:rsid w:val="22F9383F"/>
    <w:rsid w:val="23546158"/>
    <w:rsid w:val="23603C4D"/>
    <w:rsid w:val="238A40B7"/>
    <w:rsid w:val="239A3798"/>
    <w:rsid w:val="239B5660"/>
    <w:rsid w:val="23B00D6A"/>
    <w:rsid w:val="23BE65B1"/>
    <w:rsid w:val="23BF7CE0"/>
    <w:rsid w:val="23C134EE"/>
    <w:rsid w:val="23D63233"/>
    <w:rsid w:val="240F3A06"/>
    <w:rsid w:val="24125580"/>
    <w:rsid w:val="242D4370"/>
    <w:rsid w:val="243C25FD"/>
    <w:rsid w:val="24443260"/>
    <w:rsid w:val="244541A1"/>
    <w:rsid w:val="244871F4"/>
    <w:rsid w:val="246456B0"/>
    <w:rsid w:val="246561E8"/>
    <w:rsid w:val="24821E23"/>
    <w:rsid w:val="248F2021"/>
    <w:rsid w:val="24D665AE"/>
    <w:rsid w:val="250429F8"/>
    <w:rsid w:val="253D487F"/>
    <w:rsid w:val="25570500"/>
    <w:rsid w:val="25687F25"/>
    <w:rsid w:val="257347C4"/>
    <w:rsid w:val="25771B3E"/>
    <w:rsid w:val="258B7398"/>
    <w:rsid w:val="259544EF"/>
    <w:rsid w:val="259825FC"/>
    <w:rsid w:val="25A27BFE"/>
    <w:rsid w:val="25AB7A3A"/>
    <w:rsid w:val="25C94365"/>
    <w:rsid w:val="25D36F91"/>
    <w:rsid w:val="25E0281C"/>
    <w:rsid w:val="25E22D30"/>
    <w:rsid w:val="25E371D4"/>
    <w:rsid w:val="25F413E1"/>
    <w:rsid w:val="25FC1F26"/>
    <w:rsid w:val="25FD408C"/>
    <w:rsid w:val="26025181"/>
    <w:rsid w:val="261519A2"/>
    <w:rsid w:val="262477C0"/>
    <w:rsid w:val="262C365B"/>
    <w:rsid w:val="263F53C8"/>
    <w:rsid w:val="26744459"/>
    <w:rsid w:val="26795443"/>
    <w:rsid w:val="267C4F33"/>
    <w:rsid w:val="268B161A"/>
    <w:rsid w:val="26D94133"/>
    <w:rsid w:val="26E94FBC"/>
    <w:rsid w:val="26EB3F6C"/>
    <w:rsid w:val="26ED0596"/>
    <w:rsid w:val="26FF7827"/>
    <w:rsid w:val="27057F80"/>
    <w:rsid w:val="270C275B"/>
    <w:rsid w:val="27225ADA"/>
    <w:rsid w:val="27231852"/>
    <w:rsid w:val="272C5977"/>
    <w:rsid w:val="27692432"/>
    <w:rsid w:val="2790513A"/>
    <w:rsid w:val="279B763B"/>
    <w:rsid w:val="27C02BBE"/>
    <w:rsid w:val="27C46ECF"/>
    <w:rsid w:val="27E342B0"/>
    <w:rsid w:val="286E2D42"/>
    <w:rsid w:val="286F2FA1"/>
    <w:rsid w:val="28757E8C"/>
    <w:rsid w:val="288A5E76"/>
    <w:rsid w:val="28906DF9"/>
    <w:rsid w:val="28AF491A"/>
    <w:rsid w:val="28BC3D0D"/>
    <w:rsid w:val="28BC58FD"/>
    <w:rsid w:val="28C3509B"/>
    <w:rsid w:val="28C401B1"/>
    <w:rsid w:val="28C5436B"/>
    <w:rsid w:val="28D2275E"/>
    <w:rsid w:val="28D23B75"/>
    <w:rsid w:val="28E41248"/>
    <w:rsid w:val="28E62B38"/>
    <w:rsid w:val="28EE4E14"/>
    <w:rsid w:val="28FB2A87"/>
    <w:rsid w:val="29064C16"/>
    <w:rsid w:val="292A6C48"/>
    <w:rsid w:val="292C14F7"/>
    <w:rsid w:val="292D2496"/>
    <w:rsid w:val="293803D1"/>
    <w:rsid w:val="294601D0"/>
    <w:rsid w:val="29785E86"/>
    <w:rsid w:val="29943C38"/>
    <w:rsid w:val="299C58F3"/>
    <w:rsid w:val="29A50E92"/>
    <w:rsid w:val="29A9603F"/>
    <w:rsid w:val="29BD3154"/>
    <w:rsid w:val="29C5375C"/>
    <w:rsid w:val="2A0373D0"/>
    <w:rsid w:val="2A170956"/>
    <w:rsid w:val="2A377B41"/>
    <w:rsid w:val="2A446CCE"/>
    <w:rsid w:val="2A456790"/>
    <w:rsid w:val="2A5A3FC1"/>
    <w:rsid w:val="2A660597"/>
    <w:rsid w:val="2A7523C5"/>
    <w:rsid w:val="2A7E3970"/>
    <w:rsid w:val="2A8A2314"/>
    <w:rsid w:val="2A8D3DE2"/>
    <w:rsid w:val="2A911AD1"/>
    <w:rsid w:val="2ACF56DF"/>
    <w:rsid w:val="2AD7542B"/>
    <w:rsid w:val="2AE156CA"/>
    <w:rsid w:val="2AE223CE"/>
    <w:rsid w:val="2AEB2687"/>
    <w:rsid w:val="2AEC03E2"/>
    <w:rsid w:val="2AEE6E98"/>
    <w:rsid w:val="2B152059"/>
    <w:rsid w:val="2B164E35"/>
    <w:rsid w:val="2B2247A6"/>
    <w:rsid w:val="2B2838DB"/>
    <w:rsid w:val="2B337264"/>
    <w:rsid w:val="2B471FB3"/>
    <w:rsid w:val="2B4A7A3D"/>
    <w:rsid w:val="2B4E4D85"/>
    <w:rsid w:val="2B65243A"/>
    <w:rsid w:val="2B697D67"/>
    <w:rsid w:val="2B7D59D5"/>
    <w:rsid w:val="2B8A6344"/>
    <w:rsid w:val="2B8D0322"/>
    <w:rsid w:val="2B9075FA"/>
    <w:rsid w:val="2BCA04EF"/>
    <w:rsid w:val="2BDB4B01"/>
    <w:rsid w:val="2BF45A2F"/>
    <w:rsid w:val="2BFF6C5A"/>
    <w:rsid w:val="2C027C88"/>
    <w:rsid w:val="2C0448BD"/>
    <w:rsid w:val="2C0E6E01"/>
    <w:rsid w:val="2C2B1071"/>
    <w:rsid w:val="2C3149B1"/>
    <w:rsid w:val="2C493B09"/>
    <w:rsid w:val="2C56772C"/>
    <w:rsid w:val="2C5B55EB"/>
    <w:rsid w:val="2C6D5A4A"/>
    <w:rsid w:val="2C7B2022"/>
    <w:rsid w:val="2C805D67"/>
    <w:rsid w:val="2CC17B44"/>
    <w:rsid w:val="2CEC5D96"/>
    <w:rsid w:val="2D0363AE"/>
    <w:rsid w:val="2D0D2D89"/>
    <w:rsid w:val="2D240732"/>
    <w:rsid w:val="2D2F71A3"/>
    <w:rsid w:val="2D36287C"/>
    <w:rsid w:val="2D38680D"/>
    <w:rsid w:val="2D404F0C"/>
    <w:rsid w:val="2D50716E"/>
    <w:rsid w:val="2D5C6F91"/>
    <w:rsid w:val="2D6973AD"/>
    <w:rsid w:val="2D7B23E8"/>
    <w:rsid w:val="2D9B65E7"/>
    <w:rsid w:val="2D9E1C33"/>
    <w:rsid w:val="2DB12474"/>
    <w:rsid w:val="2DB52061"/>
    <w:rsid w:val="2DB90BF8"/>
    <w:rsid w:val="2DD6291D"/>
    <w:rsid w:val="2DDC287A"/>
    <w:rsid w:val="2DEC0BF0"/>
    <w:rsid w:val="2DED6716"/>
    <w:rsid w:val="2DF102C6"/>
    <w:rsid w:val="2DF32CF9"/>
    <w:rsid w:val="2E0A5B1C"/>
    <w:rsid w:val="2E0C513E"/>
    <w:rsid w:val="2E7F3812"/>
    <w:rsid w:val="2E8779A6"/>
    <w:rsid w:val="2E8D23D3"/>
    <w:rsid w:val="2E9574DA"/>
    <w:rsid w:val="2EB64AD9"/>
    <w:rsid w:val="2EDF7F49"/>
    <w:rsid w:val="2EF93884"/>
    <w:rsid w:val="2EFC44AA"/>
    <w:rsid w:val="2EFE2B4B"/>
    <w:rsid w:val="2F1A79DF"/>
    <w:rsid w:val="2F2C59D1"/>
    <w:rsid w:val="2F350B32"/>
    <w:rsid w:val="2F3C1703"/>
    <w:rsid w:val="2F534259"/>
    <w:rsid w:val="2F603644"/>
    <w:rsid w:val="2F6A001E"/>
    <w:rsid w:val="2F6A3255"/>
    <w:rsid w:val="2F7F5B80"/>
    <w:rsid w:val="2FB219C5"/>
    <w:rsid w:val="2FEE6EA1"/>
    <w:rsid w:val="304C5976"/>
    <w:rsid w:val="308A649E"/>
    <w:rsid w:val="309B2320"/>
    <w:rsid w:val="309B5D33"/>
    <w:rsid w:val="309F1F4A"/>
    <w:rsid w:val="30A72E73"/>
    <w:rsid w:val="30C145B6"/>
    <w:rsid w:val="30D00355"/>
    <w:rsid w:val="30E824D8"/>
    <w:rsid w:val="30EF1D77"/>
    <w:rsid w:val="30F201E5"/>
    <w:rsid w:val="30FF76B5"/>
    <w:rsid w:val="3103697D"/>
    <w:rsid w:val="31077B23"/>
    <w:rsid w:val="31452767"/>
    <w:rsid w:val="31612EAE"/>
    <w:rsid w:val="316C3B4C"/>
    <w:rsid w:val="31703B99"/>
    <w:rsid w:val="317D3E3E"/>
    <w:rsid w:val="317F2F5A"/>
    <w:rsid w:val="31875022"/>
    <w:rsid w:val="319B5C93"/>
    <w:rsid w:val="31A17F44"/>
    <w:rsid w:val="31A55C86"/>
    <w:rsid w:val="31D43E75"/>
    <w:rsid w:val="31DD76B1"/>
    <w:rsid w:val="31E3466D"/>
    <w:rsid w:val="31F2079F"/>
    <w:rsid w:val="320832B5"/>
    <w:rsid w:val="32097C2A"/>
    <w:rsid w:val="322C5A5F"/>
    <w:rsid w:val="323B10F8"/>
    <w:rsid w:val="324A05DB"/>
    <w:rsid w:val="324A4603"/>
    <w:rsid w:val="326F3B9E"/>
    <w:rsid w:val="327E01D3"/>
    <w:rsid w:val="32842417"/>
    <w:rsid w:val="32870EE7"/>
    <w:rsid w:val="32883E6E"/>
    <w:rsid w:val="329E5AAC"/>
    <w:rsid w:val="32A9104B"/>
    <w:rsid w:val="32BE0DA9"/>
    <w:rsid w:val="32EE0F67"/>
    <w:rsid w:val="32EE540A"/>
    <w:rsid w:val="33265920"/>
    <w:rsid w:val="33305A23"/>
    <w:rsid w:val="334D3EDF"/>
    <w:rsid w:val="334F40FB"/>
    <w:rsid w:val="33630353"/>
    <w:rsid w:val="338E440D"/>
    <w:rsid w:val="33B756A8"/>
    <w:rsid w:val="33BB6FDF"/>
    <w:rsid w:val="33C83E1D"/>
    <w:rsid w:val="33E45C94"/>
    <w:rsid w:val="34106963"/>
    <w:rsid w:val="34202229"/>
    <w:rsid w:val="3424052D"/>
    <w:rsid w:val="34346A54"/>
    <w:rsid w:val="344A2B27"/>
    <w:rsid w:val="34604AE0"/>
    <w:rsid w:val="347F3F2E"/>
    <w:rsid w:val="348153DD"/>
    <w:rsid w:val="34A42225"/>
    <w:rsid w:val="34AA315F"/>
    <w:rsid w:val="34AC10D9"/>
    <w:rsid w:val="34BD32E6"/>
    <w:rsid w:val="34CE72A2"/>
    <w:rsid w:val="34D81ECE"/>
    <w:rsid w:val="34F32864"/>
    <w:rsid w:val="35064C8D"/>
    <w:rsid w:val="350E3EA8"/>
    <w:rsid w:val="35170C48"/>
    <w:rsid w:val="353510CF"/>
    <w:rsid w:val="35693786"/>
    <w:rsid w:val="357C6F4A"/>
    <w:rsid w:val="35812566"/>
    <w:rsid w:val="358E679F"/>
    <w:rsid w:val="35B75F88"/>
    <w:rsid w:val="35CB0990"/>
    <w:rsid w:val="35CD57AB"/>
    <w:rsid w:val="360D3DFA"/>
    <w:rsid w:val="361231BE"/>
    <w:rsid w:val="36354D73"/>
    <w:rsid w:val="36512CAF"/>
    <w:rsid w:val="36663F7D"/>
    <w:rsid w:val="366640C0"/>
    <w:rsid w:val="36723C5D"/>
    <w:rsid w:val="36D16BD5"/>
    <w:rsid w:val="36EE7381"/>
    <w:rsid w:val="36FF5916"/>
    <w:rsid w:val="370E7E29"/>
    <w:rsid w:val="372238D5"/>
    <w:rsid w:val="3724330A"/>
    <w:rsid w:val="372869D2"/>
    <w:rsid w:val="372D668D"/>
    <w:rsid w:val="374526F4"/>
    <w:rsid w:val="374C556D"/>
    <w:rsid w:val="37585548"/>
    <w:rsid w:val="37635BD3"/>
    <w:rsid w:val="37A40D0E"/>
    <w:rsid w:val="37B32679"/>
    <w:rsid w:val="37C4498C"/>
    <w:rsid w:val="37D42E21"/>
    <w:rsid w:val="37DD15AA"/>
    <w:rsid w:val="37EF1A09"/>
    <w:rsid w:val="38037262"/>
    <w:rsid w:val="38240982"/>
    <w:rsid w:val="382A4AFC"/>
    <w:rsid w:val="38431D54"/>
    <w:rsid w:val="38540287"/>
    <w:rsid w:val="38637D01"/>
    <w:rsid w:val="386E7574"/>
    <w:rsid w:val="389E51DD"/>
    <w:rsid w:val="38B82352"/>
    <w:rsid w:val="38C255BE"/>
    <w:rsid w:val="38CC0461"/>
    <w:rsid w:val="38EC6190"/>
    <w:rsid w:val="38F1355F"/>
    <w:rsid w:val="38F92413"/>
    <w:rsid w:val="38F97176"/>
    <w:rsid w:val="38FA3732"/>
    <w:rsid w:val="390414E4"/>
    <w:rsid w:val="39167F51"/>
    <w:rsid w:val="393844E8"/>
    <w:rsid w:val="39444238"/>
    <w:rsid w:val="394C6810"/>
    <w:rsid w:val="39641F82"/>
    <w:rsid w:val="39697599"/>
    <w:rsid w:val="397A3554"/>
    <w:rsid w:val="39B2661B"/>
    <w:rsid w:val="39B27192"/>
    <w:rsid w:val="39BE3ABD"/>
    <w:rsid w:val="39C80763"/>
    <w:rsid w:val="39C97B86"/>
    <w:rsid w:val="39CE097D"/>
    <w:rsid w:val="39DD66B7"/>
    <w:rsid w:val="39DF571E"/>
    <w:rsid w:val="39DF5793"/>
    <w:rsid w:val="39F27A97"/>
    <w:rsid w:val="39F802C5"/>
    <w:rsid w:val="39FF26A1"/>
    <w:rsid w:val="3A120028"/>
    <w:rsid w:val="3A340126"/>
    <w:rsid w:val="3A3F2DE0"/>
    <w:rsid w:val="3A3F68BB"/>
    <w:rsid w:val="3A460064"/>
    <w:rsid w:val="3A460941"/>
    <w:rsid w:val="3A46409F"/>
    <w:rsid w:val="3A503ADF"/>
    <w:rsid w:val="3A993EAE"/>
    <w:rsid w:val="3AA30888"/>
    <w:rsid w:val="3AB111F7"/>
    <w:rsid w:val="3AB26D1E"/>
    <w:rsid w:val="3ACE7FFB"/>
    <w:rsid w:val="3AF75AB7"/>
    <w:rsid w:val="3AFC22BB"/>
    <w:rsid w:val="3AFC2B31"/>
    <w:rsid w:val="3B0A5A08"/>
    <w:rsid w:val="3B1654FE"/>
    <w:rsid w:val="3B197F05"/>
    <w:rsid w:val="3B1D2060"/>
    <w:rsid w:val="3B211B1F"/>
    <w:rsid w:val="3B2A71FC"/>
    <w:rsid w:val="3B331C0C"/>
    <w:rsid w:val="3B3E47AF"/>
    <w:rsid w:val="3B6D069E"/>
    <w:rsid w:val="3B802E61"/>
    <w:rsid w:val="3B8B0772"/>
    <w:rsid w:val="3B9A7EDD"/>
    <w:rsid w:val="3BAE1BDB"/>
    <w:rsid w:val="3BBD09DB"/>
    <w:rsid w:val="3BCB0097"/>
    <w:rsid w:val="3BD246C0"/>
    <w:rsid w:val="3BE15B0C"/>
    <w:rsid w:val="3BED2703"/>
    <w:rsid w:val="3BF11840"/>
    <w:rsid w:val="3C063B86"/>
    <w:rsid w:val="3C067321"/>
    <w:rsid w:val="3C0B4937"/>
    <w:rsid w:val="3C17116E"/>
    <w:rsid w:val="3C2269D1"/>
    <w:rsid w:val="3C3628AB"/>
    <w:rsid w:val="3C460065"/>
    <w:rsid w:val="3C884FA4"/>
    <w:rsid w:val="3C90308E"/>
    <w:rsid w:val="3CB74ABF"/>
    <w:rsid w:val="3CB770F3"/>
    <w:rsid w:val="3CB90837"/>
    <w:rsid w:val="3CBA404F"/>
    <w:rsid w:val="3CC64D02"/>
    <w:rsid w:val="3CC91085"/>
    <w:rsid w:val="3CCE1DE3"/>
    <w:rsid w:val="3CE75508"/>
    <w:rsid w:val="3D0A1093"/>
    <w:rsid w:val="3D271C45"/>
    <w:rsid w:val="3D2A1BBC"/>
    <w:rsid w:val="3D2C1009"/>
    <w:rsid w:val="3D326EAA"/>
    <w:rsid w:val="3D474095"/>
    <w:rsid w:val="3D483969"/>
    <w:rsid w:val="3D7A7FC6"/>
    <w:rsid w:val="3D835F35"/>
    <w:rsid w:val="3D836A8D"/>
    <w:rsid w:val="3D871B9B"/>
    <w:rsid w:val="3D931088"/>
    <w:rsid w:val="3D963529"/>
    <w:rsid w:val="3D9846EB"/>
    <w:rsid w:val="3DA40082"/>
    <w:rsid w:val="3DB84191"/>
    <w:rsid w:val="3DF878E0"/>
    <w:rsid w:val="3E152A96"/>
    <w:rsid w:val="3E203714"/>
    <w:rsid w:val="3E287A22"/>
    <w:rsid w:val="3E704F26"/>
    <w:rsid w:val="3E7964D0"/>
    <w:rsid w:val="3E8A4376"/>
    <w:rsid w:val="3E8D7A8C"/>
    <w:rsid w:val="3E921340"/>
    <w:rsid w:val="3EB43064"/>
    <w:rsid w:val="3ED847C0"/>
    <w:rsid w:val="3F0264C5"/>
    <w:rsid w:val="3F077260"/>
    <w:rsid w:val="3F19736B"/>
    <w:rsid w:val="3F23370C"/>
    <w:rsid w:val="3F3F042B"/>
    <w:rsid w:val="3F443530"/>
    <w:rsid w:val="3F604F9A"/>
    <w:rsid w:val="3F7B02AE"/>
    <w:rsid w:val="3F8F3AD1"/>
    <w:rsid w:val="3FB57E74"/>
    <w:rsid w:val="3FBB48C6"/>
    <w:rsid w:val="3FBF31B4"/>
    <w:rsid w:val="3FC1012F"/>
    <w:rsid w:val="3FC945C8"/>
    <w:rsid w:val="40061FE5"/>
    <w:rsid w:val="40084C65"/>
    <w:rsid w:val="400E2C48"/>
    <w:rsid w:val="401E3F88"/>
    <w:rsid w:val="40203ADF"/>
    <w:rsid w:val="40464188"/>
    <w:rsid w:val="405F13C2"/>
    <w:rsid w:val="40641552"/>
    <w:rsid w:val="409018AF"/>
    <w:rsid w:val="4098072C"/>
    <w:rsid w:val="409A0980"/>
    <w:rsid w:val="40A9305D"/>
    <w:rsid w:val="40AA0DF3"/>
    <w:rsid w:val="40AC75CE"/>
    <w:rsid w:val="40AD06B3"/>
    <w:rsid w:val="40AD420F"/>
    <w:rsid w:val="40B96F5E"/>
    <w:rsid w:val="40D55514"/>
    <w:rsid w:val="40E81D9C"/>
    <w:rsid w:val="40F1740A"/>
    <w:rsid w:val="40F46450"/>
    <w:rsid w:val="410B4D39"/>
    <w:rsid w:val="410C400B"/>
    <w:rsid w:val="411469B6"/>
    <w:rsid w:val="41265C13"/>
    <w:rsid w:val="41375FE9"/>
    <w:rsid w:val="413C5593"/>
    <w:rsid w:val="4147635C"/>
    <w:rsid w:val="414C1C7A"/>
    <w:rsid w:val="414D59F2"/>
    <w:rsid w:val="41780CC1"/>
    <w:rsid w:val="41842332"/>
    <w:rsid w:val="41A10785"/>
    <w:rsid w:val="41A41AB6"/>
    <w:rsid w:val="41CC4D4A"/>
    <w:rsid w:val="41CD135A"/>
    <w:rsid w:val="41D13F2D"/>
    <w:rsid w:val="41D62205"/>
    <w:rsid w:val="41E36062"/>
    <w:rsid w:val="41F35756"/>
    <w:rsid w:val="42173927"/>
    <w:rsid w:val="4219251E"/>
    <w:rsid w:val="422811B7"/>
    <w:rsid w:val="42310E70"/>
    <w:rsid w:val="42666D6B"/>
    <w:rsid w:val="428E6F46"/>
    <w:rsid w:val="42927B60"/>
    <w:rsid w:val="429733C9"/>
    <w:rsid w:val="42C46549"/>
    <w:rsid w:val="42DF6B1E"/>
    <w:rsid w:val="42EC3FED"/>
    <w:rsid w:val="42F02D2F"/>
    <w:rsid w:val="42FE4F1C"/>
    <w:rsid w:val="430E3B4F"/>
    <w:rsid w:val="431664C4"/>
    <w:rsid w:val="433724B6"/>
    <w:rsid w:val="435B5D43"/>
    <w:rsid w:val="436A288B"/>
    <w:rsid w:val="43860D47"/>
    <w:rsid w:val="43963680"/>
    <w:rsid w:val="439B2A45"/>
    <w:rsid w:val="43AE489D"/>
    <w:rsid w:val="43AF64F0"/>
    <w:rsid w:val="43C63B6C"/>
    <w:rsid w:val="43CB78FC"/>
    <w:rsid w:val="43D07884"/>
    <w:rsid w:val="441B3B85"/>
    <w:rsid w:val="442D638E"/>
    <w:rsid w:val="44387AAA"/>
    <w:rsid w:val="4441183E"/>
    <w:rsid w:val="44440E6B"/>
    <w:rsid w:val="44482CF5"/>
    <w:rsid w:val="444A7FC7"/>
    <w:rsid w:val="444B446B"/>
    <w:rsid w:val="44531952"/>
    <w:rsid w:val="446F7A2D"/>
    <w:rsid w:val="44A4140F"/>
    <w:rsid w:val="44B04327"/>
    <w:rsid w:val="44FD328B"/>
    <w:rsid w:val="450665E4"/>
    <w:rsid w:val="453A003B"/>
    <w:rsid w:val="454C2B09"/>
    <w:rsid w:val="45703A5D"/>
    <w:rsid w:val="459E4A6E"/>
    <w:rsid w:val="45AA6F6F"/>
    <w:rsid w:val="45C7748A"/>
    <w:rsid w:val="45DB537A"/>
    <w:rsid w:val="45DE130F"/>
    <w:rsid w:val="45F57A07"/>
    <w:rsid w:val="462431C5"/>
    <w:rsid w:val="46333408"/>
    <w:rsid w:val="463E0007"/>
    <w:rsid w:val="464F7B16"/>
    <w:rsid w:val="46794B93"/>
    <w:rsid w:val="468B0485"/>
    <w:rsid w:val="46934F71"/>
    <w:rsid w:val="4696540D"/>
    <w:rsid w:val="46A05390"/>
    <w:rsid w:val="46EA66EF"/>
    <w:rsid w:val="47041554"/>
    <w:rsid w:val="47060B1D"/>
    <w:rsid w:val="470F688A"/>
    <w:rsid w:val="47242D51"/>
    <w:rsid w:val="473529AD"/>
    <w:rsid w:val="475219B5"/>
    <w:rsid w:val="475278BE"/>
    <w:rsid w:val="476B6AF2"/>
    <w:rsid w:val="47887784"/>
    <w:rsid w:val="47B6609F"/>
    <w:rsid w:val="47DF7BA3"/>
    <w:rsid w:val="47E726FC"/>
    <w:rsid w:val="47F6649C"/>
    <w:rsid w:val="4805359A"/>
    <w:rsid w:val="48074B4D"/>
    <w:rsid w:val="481E3C44"/>
    <w:rsid w:val="48205C0E"/>
    <w:rsid w:val="48233009"/>
    <w:rsid w:val="482F19AD"/>
    <w:rsid w:val="48343468"/>
    <w:rsid w:val="48363498"/>
    <w:rsid w:val="483C2F47"/>
    <w:rsid w:val="483E7E42"/>
    <w:rsid w:val="4847319B"/>
    <w:rsid w:val="487149B2"/>
    <w:rsid w:val="48831CF9"/>
    <w:rsid w:val="48895562"/>
    <w:rsid w:val="48B545A9"/>
    <w:rsid w:val="48BA20D4"/>
    <w:rsid w:val="48D110D1"/>
    <w:rsid w:val="48E21116"/>
    <w:rsid w:val="48F46458"/>
    <w:rsid w:val="48FD7CFE"/>
    <w:rsid w:val="491017DF"/>
    <w:rsid w:val="491F7F05"/>
    <w:rsid w:val="492B486B"/>
    <w:rsid w:val="49312F94"/>
    <w:rsid w:val="495760C7"/>
    <w:rsid w:val="49607BCC"/>
    <w:rsid w:val="496D09DF"/>
    <w:rsid w:val="497F6965"/>
    <w:rsid w:val="49990A3E"/>
    <w:rsid w:val="49A403AB"/>
    <w:rsid w:val="49A9740B"/>
    <w:rsid w:val="49AE7BFE"/>
    <w:rsid w:val="49B67845"/>
    <w:rsid w:val="49D24CE6"/>
    <w:rsid w:val="49FE4E60"/>
    <w:rsid w:val="4A294517"/>
    <w:rsid w:val="4A394836"/>
    <w:rsid w:val="4A3C57FD"/>
    <w:rsid w:val="4A6A3171"/>
    <w:rsid w:val="4A7D29CC"/>
    <w:rsid w:val="4A87394B"/>
    <w:rsid w:val="4ADD2DB4"/>
    <w:rsid w:val="4AE178D7"/>
    <w:rsid w:val="4AE44CD1"/>
    <w:rsid w:val="4AE9678B"/>
    <w:rsid w:val="4B074E64"/>
    <w:rsid w:val="4B0F0105"/>
    <w:rsid w:val="4B1F3F5B"/>
    <w:rsid w:val="4B3C2D5F"/>
    <w:rsid w:val="4B577B99"/>
    <w:rsid w:val="4B6D2CCE"/>
    <w:rsid w:val="4B77298D"/>
    <w:rsid w:val="4B8C0ADB"/>
    <w:rsid w:val="4BBA2DF7"/>
    <w:rsid w:val="4BDE5BC4"/>
    <w:rsid w:val="4BF95153"/>
    <w:rsid w:val="4C1A747C"/>
    <w:rsid w:val="4C200797"/>
    <w:rsid w:val="4C263676"/>
    <w:rsid w:val="4C2C1EFF"/>
    <w:rsid w:val="4C446C2B"/>
    <w:rsid w:val="4C5B0FC3"/>
    <w:rsid w:val="4C7E1155"/>
    <w:rsid w:val="4C8B6111"/>
    <w:rsid w:val="4CA179F4"/>
    <w:rsid w:val="4CB5027D"/>
    <w:rsid w:val="4CB773C0"/>
    <w:rsid w:val="4CD174D7"/>
    <w:rsid w:val="4CD82614"/>
    <w:rsid w:val="4CE0596C"/>
    <w:rsid w:val="4CE14A0B"/>
    <w:rsid w:val="4CE70AA9"/>
    <w:rsid w:val="4CF925EA"/>
    <w:rsid w:val="4D0A43FD"/>
    <w:rsid w:val="4D0C49B3"/>
    <w:rsid w:val="4D3A0BF5"/>
    <w:rsid w:val="4D59509F"/>
    <w:rsid w:val="4D940D33"/>
    <w:rsid w:val="4DB0760E"/>
    <w:rsid w:val="4DB52955"/>
    <w:rsid w:val="4DFE60E2"/>
    <w:rsid w:val="4E434518"/>
    <w:rsid w:val="4E486F0C"/>
    <w:rsid w:val="4E676345"/>
    <w:rsid w:val="4E712D20"/>
    <w:rsid w:val="4E7B6112"/>
    <w:rsid w:val="4E7D7917"/>
    <w:rsid w:val="4E7E2CDE"/>
    <w:rsid w:val="4E9525A6"/>
    <w:rsid w:val="4EAD7AD0"/>
    <w:rsid w:val="4EC24CB8"/>
    <w:rsid w:val="4EC7413D"/>
    <w:rsid w:val="4ED137BE"/>
    <w:rsid w:val="4EE55B80"/>
    <w:rsid w:val="4F105BDE"/>
    <w:rsid w:val="4F195FF9"/>
    <w:rsid w:val="4F2E0C11"/>
    <w:rsid w:val="4F512B51"/>
    <w:rsid w:val="4F585C8E"/>
    <w:rsid w:val="4F626B0C"/>
    <w:rsid w:val="4F644708"/>
    <w:rsid w:val="4F716D4F"/>
    <w:rsid w:val="4F9215C2"/>
    <w:rsid w:val="4F9A1EBE"/>
    <w:rsid w:val="4FAA0B5D"/>
    <w:rsid w:val="4FB03832"/>
    <w:rsid w:val="4FC802B5"/>
    <w:rsid w:val="4FD712A8"/>
    <w:rsid w:val="50011E81"/>
    <w:rsid w:val="50055CE4"/>
    <w:rsid w:val="501A1474"/>
    <w:rsid w:val="502D4262"/>
    <w:rsid w:val="50317489"/>
    <w:rsid w:val="503E4975"/>
    <w:rsid w:val="50451D92"/>
    <w:rsid w:val="50502FCF"/>
    <w:rsid w:val="50617CAC"/>
    <w:rsid w:val="50722649"/>
    <w:rsid w:val="5076286F"/>
    <w:rsid w:val="50916AC8"/>
    <w:rsid w:val="50B10F88"/>
    <w:rsid w:val="50B82101"/>
    <w:rsid w:val="50D07770"/>
    <w:rsid w:val="50E21CB3"/>
    <w:rsid w:val="51071485"/>
    <w:rsid w:val="510A5BE9"/>
    <w:rsid w:val="511D3A8F"/>
    <w:rsid w:val="512F0C70"/>
    <w:rsid w:val="513A767D"/>
    <w:rsid w:val="513B1D97"/>
    <w:rsid w:val="513F08DC"/>
    <w:rsid w:val="51711289"/>
    <w:rsid w:val="51F7178E"/>
    <w:rsid w:val="521E31BF"/>
    <w:rsid w:val="522E0F28"/>
    <w:rsid w:val="52494B58"/>
    <w:rsid w:val="52820F98"/>
    <w:rsid w:val="52915FDE"/>
    <w:rsid w:val="52B15DE1"/>
    <w:rsid w:val="52CB3D01"/>
    <w:rsid w:val="52CF6267"/>
    <w:rsid w:val="52DD023D"/>
    <w:rsid w:val="52E07ECA"/>
    <w:rsid w:val="52FB1B6F"/>
    <w:rsid w:val="52FC051E"/>
    <w:rsid w:val="530D4FE1"/>
    <w:rsid w:val="531D18F3"/>
    <w:rsid w:val="53230361"/>
    <w:rsid w:val="533D0437"/>
    <w:rsid w:val="53440B16"/>
    <w:rsid w:val="53517F34"/>
    <w:rsid w:val="5358625C"/>
    <w:rsid w:val="536334E4"/>
    <w:rsid w:val="536E4555"/>
    <w:rsid w:val="53846F13"/>
    <w:rsid w:val="53C058CB"/>
    <w:rsid w:val="53F40168"/>
    <w:rsid w:val="543C16DA"/>
    <w:rsid w:val="54535D8D"/>
    <w:rsid w:val="54556C40"/>
    <w:rsid w:val="546649A9"/>
    <w:rsid w:val="54686973"/>
    <w:rsid w:val="5472334E"/>
    <w:rsid w:val="54857525"/>
    <w:rsid w:val="548C448F"/>
    <w:rsid w:val="548D0188"/>
    <w:rsid w:val="54921C42"/>
    <w:rsid w:val="54997243"/>
    <w:rsid w:val="549A28A4"/>
    <w:rsid w:val="54A53B93"/>
    <w:rsid w:val="54B4354A"/>
    <w:rsid w:val="54E9386D"/>
    <w:rsid w:val="54EB3BAA"/>
    <w:rsid w:val="54F80D05"/>
    <w:rsid w:val="54F93E67"/>
    <w:rsid w:val="550E130D"/>
    <w:rsid w:val="551C775D"/>
    <w:rsid w:val="551D5EAF"/>
    <w:rsid w:val="552C774E"/>
    <w:rsid w:val="55336DD0"/>
    <w:rsid w:val="55403A68"/>
    <w:rsid w:val="554A7E27"/>
    <w:rsid w:val="554B067D"/>
    <w:rsid w:val="554E57BD"/>
    <w:rsid w:val="55562C6F"/>
    <w:rsid w:val="555C4676"/>
    <w:rsid w:val="55B81234"/>
    <w:rsid w:val="55B91B8F"/>
    <w:rsid w:val="55BC7F1B"/>
    <w:rsid w:val="55DD0EA4"/>
    <w:rsid w:val="55E02539"/>
    <w:rsid w:val="55F12998"/>
    <w:rsid w:val="55F63C6B"/>
    <w:rsid w:val="55FC53AD"/>
    <w:rsid w:val="55FD11C0"/>
    <w:rsid w:val="56016C39"/>
    <w:rsid w:val="56024BA5"/>
    <w:rsid w:val="56254D7C"/>
    <w:rsid w:val="56691B3E"/>
    <w:rsid w:val="566A00AD"/>
    <w:rsid w:val="5670520B"/>
    <w:rsid w:val="56803670"/>
    <w:rsid w:val="56A6325B"/>
    <w:rsid w:val="56C63E25"/>
    <w:rsid w:val="56D976B4"/>
    <w:rsid w:val="56E16569"/>
    <w:rsid w:val="56EB4EB5"/>
    <w:rsid w:val="56FD14CA"/>
    <w:rsid w:val="57223D7B"/>
    <w:rsid w:val="57480431"/>
    <w:rsid w:val="574B707F"/>
    <w:rsid w:val="579B2BBB"/>
    <w:rsid w:val="579B2C2E"/>
    <w:rsid w:val="57B12E94"/>
    <w:rsid w:val="57BC2B32"/>
    <w:rsid w:val="57CF2865"/>
    <w:rsid w:val="57F17771"/>
    <w:rsid w:val="57F84CFA"/>
    <w:rsid w:val="5817461C"/>
    <w:rsid w:val="581F559B"/>
    <w:rsid w:val="5827444F"/>
    <w:rsid w:val="582F2118"/>
    <w:rsid w:val="58306F9A"/>
    <w:rsid w:val="58623F0C"/>
    <w:rsid w:val="587F428B"/>
    <w:rsid w:val="588940DC"/>
    <w:rsid w:val="58975E7D"/>
    <w:rsid w:val="58AD36ED"/>
    <w:rsid w:val="58D71B9C"/>
    <w:rsid w:val="58E30CBE"/>
    <w:rsid w:val="58E51014"/>
    <w:rsid w:val="58E67527"/>
    <w:rsid w:val="58F00CE5"/>
    <w:rsid w:val="58F9403E"/>
    <w:rsid w:val="59036C6A"/>
    <w:rsid w:val="59103135"/>
    <w:rsid w:val="592117E6"/>
    <w:rsid w:val="59284923"/>
    <w:rsid w:val="5939268C"/>
    <w:rsid w:val="59554FEC"/>
    <w:rsid w:val="595974D5"/>
    <w:rsid w:val="596C37B1"/>
    <w:rsid w:val="597E09E7"/>
    <w:rsid w:val="598907E2"/>
    <w:rsid w:val="598F04FE"/>
    <w:rsid w:val="599232CF"/>
    <w:rsid w:val="59A60E91"/>
    <w:rsid w:val="59DC6521"/>
    <w:rsid w:val="59EB7233"/>
    <w:rsid w:val="59FB0D7A"/>
    <w:rsid w:val="5A171118"/>
    <w:rsid w:val="5A1B4488"/>
    <w:rsid w:val="5A2141BC"/>
    <w:rsid w:val="5A2275C4"/>
    <w:rsid w:val="5A2362F8"/>
    <w:rsid w:val="5A625C12"/>
    <w:rsid w:val="5A89319F"/>
    <w:rsid w:val="5ADA2D09"/>
    <w:rsid w:val="5AEB3E5A"/>
    <w:rsid w:val="5AED75BB"/>
    <w:rsid w:val="5AFA0538"/>
    <w:rsid w:val="5B0B2A1D"/>
    <w:rsid w:val="5B24736C"/>
    <w:rsid w:val="5B2D058D"/>
    <w:rsid w:val="5B2F11DA"/>
    <w:rsid w:val="5B3475AF"/>
    <w:rsid w:val="5B3A1E44"/>
    <w:rsid w:val="5B572485"/>
    <w:rsid w:val="5B5E462C"/>
    <w:rsid w:val="5B6339F0"/>
    <w:rsid w:val="5B871DD5"/>
    <w:rsid w:val="5BB24978"/>
    <w:rsid w:val="5C0C4088"/>
    <w:rsid w:val="5C2C472A"/>
    <w:rsid w:val="5C3A4E08"/>
    <w:rsid w:val="5C5B0B6B"/>
    <w:rsid w:val="5C5F2D57"/>
    <w:rsid w:val="5C5F607A"/>
    <w:rsid w:val="5C702AE4"/>
    <w:rsid w:val="5C8B72C7"/>
    <w:rsid w:val="5C9E4012"/>
    <w:rsid w:val="5CD064C4"/>
    <w:rsid w:val="5CE77616"/>
    <w:rsid w:val="5CEF45F9"/>
    <w:rsid w:val="5CF240CF"/>
    <w:rsid w:val="5CF8285E"/>
    <w:rsid w:val="5D324C9A"/>
    <w:rsid w:val="5D480F5A"/>
    <w:rsid w:val="5D521F6E"/>
    <w:rsid w:val="5D537A94"/>
    <w:rsid w:val="5D542DB7"/>
    <w:rsid w:val="5D5E6B65"/>
    <w:rsid w:val="5D604024"/>
    <w:rsid w:val="5D6323CD"/>
    <w:rsid w:val="5D6D4661"/>
    <w:rsid w:val="5DBB7918"/>
    <w:rsid w:val="5DEC23C3"/>
    <w:rsid w:val="5DF03535"/>
    <w:rsid w:val="5E216A1A"/>
    <w:rsid w:val="5E510478"/>
    <w:rsid w:val="5E543AC4"/>
    <w:rsid w:val="5E9A1C92"/>
    <w:rsid w:val="5E9D607C"/>
    <w:rsid w:val="5ED04C54"/>
    <w:rsid w:val="5EE25574"/>
    <w:rsid w:val="5EF3152F"/>
    <w:rsid w:val="5EF7619D"/>
    <w:rsid w:val="5F1A6ABC"/>
    <w:rsid w:val="5F1D301C"/>
    <w:rsid w:val="5F2F2DCF"/>
    <w:rsid w:val="5F377713"/>
    <w:rsid w:val="5F3B6A32"/>
    <w:rsid w:val="5F4106A0"/>
    <w:rsid w:val="5F64059A"/>
    <w:rsid w:val="5F8B5C0B"/>
    <w:rsid w:val="5FBE5526"/>
    <w:rsid w:val="5FC6278D"/>
    <w:rsid w:val="5FDF07FC"/>
    <w:rsid w:val="5FE62937"/>
    <w:rsid w:val="5FEA1775"/>
    <w:rsid w:val="5FEC0D4F"/>
    <w:rsid w:val="5FF24356"/>
    <w:rsid w:val="6003562D"/>
    <w:rsid w:val="60234096"/>
    <w:rsid w:val="603040BD"/>
    <w:rsid w:val="60624BBE"/>
    <w:rsid w:val="608A41BE"/>
    <w:rsid w:val="609C4752"/>
    <w:rsid w:val="60C33039"/>
    <w:rsid w:val="60C74FE3"/>
    <w:rsid w:val="60CD727B"/>
    <w:rsid w:val="60D92B75"/>
    <w:rsid w:val="61230235"/>
    <w:rsid w:val="613B4FD5"/>
    <w:rsid w:val="6148108C"/>
    <w:rsid w:val="61484F9F"/>
    <w:rsid w:val="619C2CF4"/>
    <w:rsid w:val="61C11E41"/>
    <w:rsid w:val="61C33BDC"/>
    <w:rsid w:val="61CA4C87"/>
    <w:rsid w:val="61D0325B"/>
    <w:rsid w:val="61DA69D6"/>
    <w:rsid w:val="61EC3180"/>
    <w:rsid w:val="61F120B9"/>
    <w:rsid w:val="6208709F"/>
    <w:rsid w:val="620F042E"/>
    <w:rsid w:val="62285994"/>
    <w:rsid w:val="62287E5F"/>
    <w:rsid w:val="62337D86"/>
    <w:rsid w:val="62436329"/>
    <w:rsid w:val="624A0E69"/>
    <w:rsid w:val="62501311"/>
    <w:rsid w:val="625B18C5"/>
    <w:rsid w:val="625F235A"/>
    <w:rsid w:val="626A1B08"/>
    <w:rsid w:val="628F4025"/>
    <w:rsid w:val="62AF1C11"/>
    <w:rsid w:val="62BA6C66"/>
    <w:rsid w:val="62BE22D3"/>
    <w:rsid w:val="62E0001C"/>
    <w:rsid w:val="62E00B22"/>
    <w:rsid w:val="63014937"/>
    <w:rsid w:val="631620BC"/>
    <w:rsid w:val="631D35B9"/>
    <w:rsid w:val="633839B4"/>
    <w:rsid w:val="633A7BBF"/>
    <w:rsid w:val="636F0F4A"/>
    <w:rsid w:val="6393387C"/>
    <w:rsid w:val="639B51BF"/>
    <w:rsid w:val="63AB243F"/>
    <w:rsid w:val="63B0096C"/>
    <w:rsid w:val="63B34E15"/>
    <w:rsid w:val="63B75221"/>
    <w:rsid w:val="63CC58BD"/>
    <w:rsid w:val="640356DE"/>
    <w:rsid w:val="64150A22"/>
    <w:rsid w:val="6433383B"/>
    <w:rsid w:val="644738DA"/>
    <w:rsid w:val="644840CB"/>
    <w:rsid w:val="645C7B94"/>
    <w:rsid w:val="64790728"/>
    <w:rsid w:val="647F19E9"/>
    <w:rsid w:val="64B4624D"/>
    <w:rsid w:val="64CF038D"/>
    <w:rsid w:val="64DA28FF"/>
    <w:rsid w:val="64DB6CED"/>
    <w:rsid w:val="64DD50D7"/>
    <w:rsid w:val="64F658D5"/>
    <w:rsid w:val="65116349"/>
    <w:rsid w:val="652C579B"/>
    <w:rsid w:val="653166F5"/>
    <w:rsid w:val="654A79CF"/>
    <w:rsid w:val="65573B68"/>
    <w:rsid w:val="6569254B"/>
    <w:rsid w:val="656F6CD2"/>
    <w:rsid w:val="657C4CC0"/>
    <w:rsid w:val="6592215B"/>
    <w:rsid w:val="65B82FFA"/>
    <w:rsid w:val="65C47F13"/>
    <w:rsid w:val="65CE18A6"/>
    <w:rsid w:val="65E63B9C"/>
    <w:rsid w:val="66171FA7"/>
    <w:rsid w:val="662446C4"/>
    <w:rsid w:val="6626043C"/>
    <w:rsid w:val="66386E98"/>
    <w:rsid w:val="663C2689"/>
    <w:rsid w:val="66583E30"/>
    <w:rsid w:val="665E5046"/>
    <w:rsid w:val="66606AA6"/>
    <w:rsid w:val="667767C4"/>
    <w:rsid w:val="66796EA0"/>
    <w:rsid w:val="667F5723"/>
    <w:rsid w:val="668F5FE1"/>
    <w:rsid w:val="66B141AA"/>
    <w:rsid w:val="66B45A48"/>
    <w:rsid w:val="66BC48FC"/>
    <w:rsid w:val="66CA03D9"/>
    <w:rsid w:val="66CD28AC"/>
    <w:rsid w:val="66EF6A80"/>
    <w:rsid w:val="670F2C7E"/>
    <w:rsid w:val="671701F5"/>
    <w:rsid w:val="672D1513"/>
    <w:rsid w:val="673E43D3"/>
    <w:rsid w:val="67642496"/>
    <w:rsid w:val="677247D8"/>
    <w:rsid w:val="677F2961"/>
    <w:rsid w:val="67974EC1"/>
    <w:rsid w:val="67982C74"/>
    <w:rsid w:val="679F2C9D"/>
    <w:rsid w:val="67B94AB8"/>
    <w:rsid w:val="67BA4B06"/>
    <w:rsid w:val="67BA708E"/>
    <w:rsid w:val="67C47D72"/>
    <w:rsid w:val="67D143D7"/>
    <w:rsid w:val="68555DC6"/>
    <w:rsid w:val="685C04AC"/>
    <w:rsid w:val="68774F7F"/>
    <w:rsid w:val="687C38C8"/>
    <w:rsid w:val="68971A0E"/>
    <w:rsid w:val="68A667BF"/>
    <w:rsid w:val="68A815DC"/>
    <w:rsid w:val="68AF296B"/>
    <w:rsid w:val="68BB30BE"/>
    <w:rsid w:val="68D07AC0"/>
    <w:rsid w:val="68D9521D"/>
    <w:rsid w:val="69327261"/>
    <w:rsid w:val="694D6E23"/>
    <w:rsid w:val="699658D9"/>
    <w:rsid w:val="69AF4AE9"/>
    <w:rsid w:val="69F820EF"/>
    <w:rsid w:val="6A164324"/>
    <w:rsid w:val="6A380C2D"/>
    <w:rsid w:val="6A4F3C44"/>
    <w:rsid w:val="6A5817AC"/>
    <w:rsid w:val="6A6652AB"/>
    <w:rsid w:val="6A682DD1"/>
    <w:rsid w:val="6A7609D8"/>
    <w:rsid w:val="6A9C2A7B"/>
    <w:rsid w:val="6AAF7C0C"/>
    <w:rsid w:val="6AC65817"/>
    <w:rsid w:val="6ADA072D"/>
    <w:rsid w:val="6ADA6955"/>
    <w:rsid w:val="6ADE7537"/>
    <w:rsid w:val="6B1C63A3"/>
    <w:rsid w:val="6B1E7DB0"/>
    <w:rsid w:val="6B460E91"/>
    <w:rsid w:val="6B713F07"/>
    <w:rsid w:val="6BAE0CC0"/>
    <w:rsid w:val="6BB40298"/>
    <w:rsid w:val="6BCE034C"/>
    <w:rsid w:val="6C003C7E"/>
    <w:rsid w:val="6C08723B"/>
    <w:rsid w:val="6C0F1370"/>
    <w:rsid w:val="6C127521"/>
    <w:rsid w:val="6C1F3963"/>
    <w:rsid w:val="6C3437D2"/>
    <w:rsid w:val="6C39051A"/>
    <w:rsid w:val="6C4E5FF7"/>
    <w:rsid w:val="6C5A6ECC"/>
    <w:rsid w:val="6C9D2ADA"/>
    <w:rsid w:val="6CB00C39"/>
    <w:rsid w:val="6CB34153"/>
    <w:rsid w:val="6CB57E24"/>
    <w:rsid w:val="6CBA7B30"/>
    <w:rsid w:val="6CD81D64"/>
    <w:rsid w:val="6CEA21C3"/>
    <w:rsid w:val="6D301BA0"/>
    <w:rsid w:val="6D344EFE"/>
    <w:rsid w:val="6D604657"/>
    <w:rsid w:val="6D8F4B19"/>
    <w:rsid w:val="6D9A57B3"/>
    <w:rsid w:val="6DA53D53"/>
    <w:rsid w:val="6DC67953"/>
    <w:rsid w:val="6DF66946"/>
    <w:rsid w:val="6E12005F"/>
    <w:rsid w:val="6E155F74"/>
    <w:rsid w:val="6E2A6154"/>
    <w:rsid w:val="6E3352D8"/>
    <w:rsid w:val="6E34511A"/>
    <w:rsid w:val="6E364F94"/>
    <w:rsid w:val="6E444D60"/>
    <w:rsid w:val="6E503268"/>
    <w:rsid w:val="6E51790E"/>
    <w:rsid w:val="6E646859"/>
    <w:rsid w:val="6E9A5F13"/>
    <w:rsid w:val="6EB72579"/>
    <w:rsid w:val="6EBA7AA7"/>
    <w:rsid w:val="6EC332E5"/>
    <w:rsid w:val="6EDF73DA"/>
    <w:rsid w:val="6EF37A81"/>
    <w:rsid w:val="6EFF0BCE"/>
    <w:rsid w:val="6F27118D"/>
    <w:rsid w:val="6F440E69"/>
    <w:rsid w:val="6F4B49C1"/>
    <w:rsid w:val="6F563481"/>
    <w:rsid w:val="6F605FBB"/>
    <w:rsid w:val="6F64618F"/>
    <w:rsid w:val="6F665DDC"/>
    <w:rsid w:val="6F8734B4"/>
    <w:rsid w:val="6FA3082D"/>
    <w:rsid w:val="6FB66DB6"/>
    <w:rsid w:val="6FB70357"/>
    <w:rsid w:val="6FD02327"/>
    <w:rsid w:val="6FD67C1A"/>
    <w:rsid w:val="6FDB52D1"/>
    <w:rsid w:val="6FE117CA"/>
    <w:rsid w:val="6FF45107"/>
    <w:rsid w:val="700A0487"/>
    <w:rsid w:val="704A4D27"/>
    <w:rsid w:val="704B2AE5"/>
    <w:rsid w:val="70510CF3"/>
    <w:rsid w:val="7052171A"/>
    <w:rsid w:val="7055481E"/>
    <w:rsid w:val="705A3953"/>
    <w:rsid w:val="705B131D"/>
    <w:rsid w:val="708422F0"/>
    <w:rsid w:val="70934920"/>
    <w:rsid w:val="70967F6C"/>
    <w:rsid w:val="709A0C67"/>
    <w:rsid w:val="70AB1C6A"/>
    <w:rsid w:val="70B4050F"/>
    <w:rsid w:val="70C75EB6"/>
    <w:rsid w:val="70CF0D3E"/>
    <w:rsid w:val="70D266EF"/>
    <w:rsid w:val="70FA2CF7"/>
    <w:rsid w:val="7112629F"/>
    <w:rsid w:val="71174225"/>
    <w:rsid w:val="71213CDA"/>
    <w:rsid w:val="71265491"/>
    <w:rsid w:val="712C268A"/>
    <w:rsid w:val="71372D53"/>
    <w:rsid w:val="713A4D9B"/>
    <w:rsid w:val="715776FB"/>
    <w:rsid w:val="716A41AF"/>
    <w:rsid w:val="717D611C"/>
    <w:rsid w:val="71843A4B"/>
    <w:rsid w:val="718524BB"/>
    <w:rsid w:val="719170B1"/>
    <w:rsid w:val="71B03762"/>
    <w:rsid w:val="71B8785E"/>
    <w:rsid w:val="71BE777B"/>
    <w:rsid w:val="71C6221A"/>
    <w:rsid w:val="71CA0822"/>
    <w:rsid w:val="71DB5FAB"/>
    <w:rsid w:val="71EC42E8"/>
    <w:rsid w:val="71F222D8"/>
    <w:rsid w:val="720101B3"/>
    <w:rsid w:val="720930EC"/>
    <w:rsid w:val="72312700"/>
    <w:rsid w:val="723B0DCB"/>
    <w:rsid w:val="723B3783"/>
    <w:rsid w:val="72404633"/>
    <w:rsid w:val="72576846"/>
    <w:rsid w:val="726F0372"/>
    <w:rsid w:val="72826006"/>
    <w:rsid w:val="728C5ACB"/>
    <w:rsid w:val="72930B64"/>
    <w:rsid w:val="72995A7C"/>
    <w:rsid w:val="729D1A86"/>
    <w:rsid w:val="72A50BEC"/>
    <w:rsid w:val="72AF5026"/>
    <w:rsid w:val="72BF37AA"/>
    <w:rsid w:val="72C619AB"/>
    <w:rsid w:val="72C94629"/>
    <w:rsid w:val="72DE34A4"/>
    <w:rsid w:val="72FA00D4"/>
    <w:rsid w:val="73021D8A"/>
    <w:rsid w:val="731C0BFD"/>
    <w:rsid w:val="73353A6C"/>
    <w:rsid w:val="7344489A"/>
    <w:rsid w:val="73506AF8"/>
    <w:rsid w:val="73532145"/>
    <w:rsid w:val="73546700"/>
    <w:rsid w:val="73657641"/>
    <w:rsid w:val="73895F86"/>
    <w:rsid w:val="73966C01"/>
    <w:rsid w:val="73EE55F5"/>
    <w:rsid w:val="73F368A7"/>
    <w:rsid w:val="73F7500A"/>
    <w:rsid w:val="740A3C05"/>
    <w:rsid w:val="74106EAB"/>
    <w:rsid w:val="742D5921"/>
    <w:rsid w:val="74373814"/>
    <w:rsid w:val="74404DBF"/>
    <w:rsid w:val="74493C73"/>
    <w:rsid w:val="744B203D"/>
    <w:rsid w:val="74714F78"/>
    <w:rsid w:val="74A76BEC"/>
    <w:rsid w:val="74AC4202"/>
    <w:rsid w:val="74B6502C"/>
    <w:rsid w:val="74BB2697"/>
    <w:rsid w:val="74C36666"/>
    <w:rsid w:val="74CE5F27"/>
    <w:rsid w:val="74E524C4"/>
    <w:rsid w:val="74E53270"/>
    <w:rsid w:val="74EA6DA4"/>
    <w:rsid w:val="75090CCF"/>
    <w:rsid w:val="7513069A"/>
    <w:rsid w:val="75155BAF"/>
    <w:rsid w:val="752B15CB"/>
    <w:rsid w:val="75495E0E"/>
    <w:rsid w:val="755A534B"/>
    <w:rsid w:val="756B5E6B"/>
    <w:rsid w:val="75750A98"/>
    <w:rsid w:val="75902A62"/>
    <w:rsid w:val="760A69D1"/>
    <w:rsid w:val="76300E0F"/>
    <w:rsid w:val="76337A88"/>
    <w:rsid w:val="7634625D"/>
    <w:rsid w:val="76375D4D"/>
    <w:rsid w:val="763D7808"/>
    <w:rsid w:val="76571F4C"/>
    <w:rsid w:val="76CE258C"/>
    <w:rsid w:val="76E6491F"/>
    <w:rsid w:val="77161E07"/>
    <w:rsid w:val="772C33D8"/>
    <w:rsid w:val="77413E1E"/>
    <w:rsid w:val="775E5C88"/>
    <w:rsid w:val="776F2880"/>
    <w:rsid w:val="77790BBB"/>
    <w:rsid w:val="777C140A"/>
    <w:rsid w:val="7795274B"/>
    <w:rsid w:val="779A07BE"/>
    <w:rsid w:val="779C5FBD"/>
    <w:rsid w:val="77A411C1"/>
    <w:rsid w:val="77A978AC"/>
    <w:rsid w:val="77B90722"/>
    <w:rsid w:val="77CB499F"/>
    <w:rsid w:val="77F23416"/>
    <w:rsid w:val="77F43EF6"/>
    <w:rsid w:val="77FA332F"/>
    <w:rsid w:val="77FC74F4"/>
    <w:rsid w:val="77FE4D75"/>
    <w:rsid w:val="7805185E"/>
    <w:rsid w:val="782A5B6A"/>
    <w:rsid w:val="782D3FF8"/>
    <w:rsid w:val="78827754"/>
    <w:rsid w:val="788441FF"/>
    <w:rsid w:val="78AF2513"/>
    <w:rsid w:val="78BD078C"/>
    <w:rsid w:val="78E71C32"/>
    <w:rsid w:val="790F6B0E"/>
    <w:rsid w:val="791527E9"/>
    <w:rsid w:val="791B1956"/>
    <w:rsid w:val="793328AD"/>
    <w:rsid w:val="79440EAD"/>
    <w:rsid w:val="796709F5"/>
    <w:rsid w:val="7968136B"/>
    <w:rsid w:val="796B643A"/>
    <w:rsid w:val="797177C8"/>
    <w:rsid w:val="79733540"/>
    <w:rsid w:val="79795596"/>
    <w:rsid w:val="798776EC"/>
    <w:rsid w:val="79895164"/>
    <w:rsid w:val="79907619"/>
    <w:rsid w:val="79BE3167"/>
    <w:rsid w:val="79F146EE"/>
    <w:rsid w:val="7A2E1215"/>
    <w:rsid w:val="7A4703F4"/>
    <w:rsid w:val="7A515CD0"/>
    <w:rsid w:val="7A7C4677"/>
    <w:rsid w:val="7A977B2D"/>
    <w:rsid w:val="7AA64F8D"/>
    <w:rsid w:val="7AB30A1D"/>
    <w:rsid w:val="7AB9731E"/>
    <w:rsid w:val="7ABF214B"/>
    <w:rsid w:val="7AC027B5"/>
    <w:rsid w:val="7AE757F7"/>
    <w:rsid w:val="7AF406B1"/>
    <w:rsid w:val="7B0347AA"/>
    <w:rsid w:val="7B0B74FE"/>
    <w:rsid w:val="7B35305F"/>
    <w:rsid w:val="7B3665D4"/>
    <w:rsid w:val="7B452CBB"/>
    <w:rsid w:val="7B4E42D7"/>
    <w:rsid w:val="7B566C76"/>
    <w:rsid w:val="7B5A3822"/>
    <w:rsid w:val="7B5B0730"/>
    <w:rsid w:val="7B5F5B2A"/>
    <w:rsid w:val="7B6A44CF"/>
    <w:rsid w:val="7B9D4887"/>
    <w:rsid w:val="7BA874D6"/>
    <w:rsid w:val="7BB16C17"/>
    <w:rsid w:val="7BD84356"/>
    <w:rsid w:val="7BDA7439"/>
    <w:rsid w:val="7BF06F60"/>
    <w:rsid w:val="7BFE17E7"/>
    <w:rsid w:val="7C29438A"/>
    <w:rsid w:val="7C3C1099"/>
    <w:rsid w:val="7C3F3BAE"/>
    <w:rsid w:val="7C3F770A"/>
    <w:rsid w:val="7C5B09E8"/>
    <w:rsid w:val="7C6D38C6"/>
    <w:rsid w:val="7C7C05A8"/>
    <w:rsid w:val="7C7C67DC"/>
    <w:rsid w:val="7C877FE3"/>
    <w:rsid w:val="7C925C2A"/>
    <w:rsid w:val="7C946FDA"/>
    <w:rsid w:val="7CB22FA9"/>
    <w:rsid w:val="7CD82038"/>
    <w:rsid w:val="7CE56503"/>
    <w:rsid w:val="7D083FA0"/>
    <w:rsid w:val="7D0C1CE2"/>
    <w:rsid w:val="7D2728D0"/>
    <w:rsid w:val="7D5A3EA1"/>
    <w:rsid w:val="7D724B51"/>
    <w:rsid w:val="7DD6409E"/>
    <w:rsid w:val="7DDA1DE0"/>
    <w:rsid w:val="7DDD0BE0"/>
    <w:rsid w:val="7E0678EB"/>
    <w:rsid w:val="7E165051"/>
    <w:rsid w:val="7E24286F"/>
    <w:rsid w:val="7E2748F9"/>
    <w:rsid w:val="7E484F9C"/>
    <w:rsid w:val="7E7A2C7B"/>
    <w:rsid w:val="7E906943"/>
    <w:rsid w:val="7EAB72D9"/>
    <w:rsid w:val="7EAD4DFF"/>
    <w:rsid w:val="7EB9170C"/>
    <w:rsid w:val="7EBB0B73"/>
    <w:rsid w:val="7EC96A7A"/>
    <w:rsid w:val="7EFB5EDD"/>
    <w:rsid w:val="7EFD26FC"/>
    <w:rsid w:val="7F005876"/>
    <w:rsid w:val="7F077F31"/>
    <w:rsid w:val="7F1255AA"/>
    <w:rsid w:val="7F1A606E"/>
    <w:rsid w:val="7F5B485B"/>
    <w:rsid w:val="7F5C5038"/>
    <w:rsid w:val="7F62208D"/>
    <w:rsid w:val="7F66151A"/>
    <w:rsid w:val="7F666741"/>
    <w:rsid w:val="7F6A09B8"/>
    <w:rsid w:val="7F985AAF"/>
    <w:rsid w:val="7F9F20FE"/>
    <w:rsid w:val="7FA91A6A"/>
    <w:rsid w:val="7FAD48A6"/>
    <w:rsid w:val="7FC71EF0"/>
    <w:rsid w:val="7FD3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223399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223399"/>
      <w:u w:val="none"/>
    </w:rPr>
  </w:style>
  <w:style w:type="character" w:customStyle="1" w:styleId="10">
    <w:name w:val="Header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Footer Char"/>
    <w:basedOn w:val="7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1371</Words>
  <Characters>1459</Characters>
  <Lines>0</Lines>
  <Paragraphs>0</Paragraphs>
  <TotalTime>1</TotalTime>
  <ScaleCrop>false</ScaleCrop>
  <LinksUpToDate>false</LinksUpToDate>
  <CharactersWithSpaces>1460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2017-06-16T09:21:00Z</dcterms:created>
  <dc:creator>微软用户</dc:creator>
  <cp:lastModifiedBy>狐狸不是妖纯属骚的轻</cp:lastModifiedBy>
  <dcterms:modified xsi:type="dcterms:W3CDTF">2025-06-05T02:58:37Z</dcterms:modified>
  <dc:title>总说明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E97ECC28F0A34F4C94862917A26D29EC</vt:lpwstr>
  </property>
  <property fmtid="{D5CDD505-2E9C-101B-9397-08002B2CF9AE}" pid="4" name="KSOTemplateDocerSaveRecord">
    <vt:lpwstr>eyJoZGlkIjoiMmI1MWNmMTQwNzA2NTU1ZTNlODYyNDU5YjUyYzAwOTkiLCJ1c2VySWQiOiI1NjU0Nzg0OTQifQ==</vt:lpwstr>
  </property>
</Properties>
</file>