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E8E7">
      <w:pPr>
        <w:widowControl/>
        <w:jc w:val="center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2025年“奔跑吧 少年”全国青少年阳光体育大会开、闭幕式视频项目</w:t>
      </w:r>
    </w:p>
    <w:p w14:paraId="681E1D78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中标结果公示</w:t>
      </w:r>
    </w:p>
    <w:p w14:paraId="4BF1E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一、项目编号：JM2025-06-00658</w:t>
      </w:r>
    </w:p>
    <w:p w14:paraId="4C39B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二、项目名称：2025年“奔跑吧 少年”全国青少年阳光体育大会开、闭幕式视频项目</w:t>
      </w:r>
    </w:p>
    <w:p w14:paraId="347B1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三、中标信息：</w:t>
      </w:r>
    </w:p>
    <w:p w14:paraId="0D04E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中标人：长春松塔动画传媒影视有限责任公司</w:t>
      </w:r>
    </w:p>
    <w:p w14:paraId="06F83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地址：吉林省长春市高新技术产业开发区硅谷大街2888号吉林动漫游戏原创产业园15楼1505室</w:t>
      </w:r>
    </w:p>
    <w:p w14:paraId="594B8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中标金额：69万元</w:t>
      </w:r>
    </w:p>
    <w:p w14:paraId="69EAD117">
      <w:pPr>
        <w:pStyle w:val="2"/>
        <w:rPr>
          <w:rFonts w:hint="eastAsia"/>
        </w:rPr>
      </w:pPr>
    </w:p>
    <w:p w14:paraId="3D596C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 w:eastAsia="zh-CN"/>
        </w:rPr>
        <w:t>主要标的信息：</w:t>
      </w:r>
    </w:p>
    <w:p w14:paraId="79342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1.项目名称：2025年“奔跑吧 少年”全国青少年阳光体育大会开、闭幕式视频项目。</w:t>
      </w:r>
    </w:p>
    <w:p w14:paraId="23554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2.项目编号：JM2025-06-00658。</w:t>
      </w:r>
    </w:p>
    <w:p w14:paraId="0B988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3.采购方式：竞争性磋商。</w:t>
      </w:r>
    </w:p>
    <w:p w14:paraId="24281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4.预算金额：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75万元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15722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5.最高限价：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75万元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6DE8A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6.采购需求：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2025年“奔跑吧 少年”全国青少年阳光体育大会开、闭幕式视频项目（具体内容详见采购文件）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0C101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7.合同履行期限：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7月21日提交以上所有提及内容，包括包装、短片、大屏视频等供审看。 7月 27日前交所有视频及包装制作最终成品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D532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8.服务地点：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采购人指定地点。</w:t>
      </w:r>
    </w:p>
    <w:p w14:paraId="31D92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9.本项目不接受联合体投标。</w:t>
      </w:r>
    </w:p>
    <w:p w14:paraId="079F7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五、评审专家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名单：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沈丽丽、王丹丹、梁晶</w:t>
      </w:r>
    </w:p>
    <w:p w14:paraId="0FF7273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>六、代理服务收费标准及金额：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bidi="ar"/>
        </w:rPr>
        <w:t>执行国家发展改革委发改价格[2015]299号文件计取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 w:bidi="ar-SA"/>
        </w:rPr>
        <w:t xml:space="preserve">  </w:t>
      </w:r>
    </w:p>
    <w:p w14:paraId="3214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七、发布期限：自本公告发布之日起1个工作日。</w:t>
      </w:r>
    </w:p>
    <w:p w14:paraId="535D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八、其他补充事宜：无</w:t>
      </w:r>
    </w:p>
    <w:p w14:paraId="5121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九、凡对本次公告内容提出询问，请按以下方式联系。</w:t>
      </w:r>
    </w:p>
    <w:p w14:paraId="6A0A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zh-CN" w:eastAsia="zh-CN"/>
        </w:rPr>
        <w:t>采购人信息</w:t>
      </w:r>
    </w:p>
    <w:p w14:paraId="56AF38CD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1.采购人信息</w:t>
      </w:r>
    </w:p>
    <w:p w14:paraId="00C67F0E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名称：长春广播电视台</w:t>
      </w:r>
    </w:p>
    <w:p w14:paraId="2B9FA742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地址：长春市朝阳区百草路149号‌‌</w:t>
      </w:r>
    </w:p>
    <w:p w14:paraId="16CF2D4F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联系电话：18604462151（梁聪）　　</w:t>
      </w:r>
    </w:p>
    <w:p w14:paraId="77184305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2.采购代理机构信息</w:t>
      </w:r>
    </w:p>
    <w:p w14:paraId="10A15D9E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名称：吉林省中正项目管理咨询有限公司</w:t>
      </w:r>
    </w:p>
    <w:p w14:paraId="3613424A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地址：长春市二道区凯利中心室701</w:t>
      </w:r>
    </w:p>
    <w:p w14:paraId="17BEAEFF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联系电话：0431-81672777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(孙鑫)</w:t>
      </w:r>
    </w:p>
    <w:p w14:paraId="1ADC449F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3.项目联系方式</w:t>
      </w:r>
    </w:p>
    <w:p w14:paraId="39C866CD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项目联系人：孙鑫</w:t>
      </w:r>
    </w:p>
    <w:p w14:paraId="27613765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0431-81672777</w:t>
      </w:r>
    </w:p>
    <w:p w14:paraId="541923E7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监督部门：长春市财政局政府采购管理工作办公室</w:t>
      </w:r>
    </w:p>
    <w:p w14:paraId="716E15DA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zh-CN"/>
        </w:rPr>
        <w:t>电话： 0431-89865657</w:t>
      </w:r>
    </w:p>
    <w:p w14:paraId="30DD6917">
      <w:pPr>
        <w:pageBreakBefore w:val="0"/>
        <w:widowControl w:val="0"/>
        <w:kinsoku/>
        <w:wordWrap w:val="0"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highlight w:val="none"/>
        </w:rPr>
      </w:pPr>
    </w:p>
    <w:p w14:paraId="3937B87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ascii="宋体" w:hAnsi="宋体"/>
          <w:sz w:val="24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CCCFB">
    <w:pPr>
      <w:pStyle w:val="5"/>
      <w:jc w:val="center"/>
      <w:rPr>
        <w:rFonts w:hint="eastAsia"/>
      </w:rPr>
    </w:pPr>
    <w:r>
      <w:rPr>
        <w:sz w:val="18"/>
      </w:rPr>
      <w:pict>
        <v:shape id="文本框 1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87B238C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ACF5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B7868"/>
    <w:multiLevelType w:val="singleLevel"/>
    <w:tmpl w:val="94FB78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3NWE1NmYwZTZlYjUzNjc5OWVmZDNmNWU3NmY2ZTUifQ=="/>
  </w:docVars>
  <w:rsids>
    <w:rsidRoot w:val="67F90142"/>
    <w:rsid w:val="000124A6"/>
    <w:rsid w:val="00023366"/>
    <w:rsid w:val="0003594D"/>
    <w:rsid w:val="000F5A93"/>
    <w:rsid w:val="00106EFE"/>
    <w:rsid w:val="00180AAC"/>
    <w:rsid w:val="00192996"/>
    <w:rsid w:val="001E3821"/>
    <w:rsid w:val="002207F6"/>
    <w:rsid w:val="002D586F"/>
    <w:rsid w:val="00363519"/>
    <w:rsid w:val="003D6016"/>
    <w:rsid w:val="004B1DD7"/>
    <w:rsid w:val="004D5FBA"/>
    <w:rsid w:val="0053069C"/>
    <w:rsid w:val="005A39C9"/>
    <w:rsid w:val="005E28C3"/>
    <w:rsid w:val="006343CB"/>
    <w:rsid w:val="00656081"/>
    <w:rsid w:val="006A06FE"/>
    <w:rsid w:val="006E5606"/>
    <w:rsid w:val="007012D7"/>
    <w:rsid w:val="007641B7"/>
    <w:rsid w:val="0077260E"/>
    <w:rsid w:val="0079276A"/>
    <w:rsid w:val="007D4C13"/>
    <w:rsid w:val="008159DD"/>
    <w:rsid w:val="00855C9A"/>
    <w:rsid w:val="008D21A1"/>
    <w:rsid w:val="00943354"/>
    <w:rsid w:val="0095091C"/>
    <w:rsid w:val="00983707"/>
    <w:rsid w:val="009B7AA2"/>
    <w:rsid w:val="009C73DE"/>
    <w:rsid w:val="009F4A7B"/>
    <w:rsid w:val="00A57CE3"/>
    <w:rsid w:val="00B132C8"/>
    <w:rsid w:val="00B7615B"/>
    <w:rsid w:val="00BB69D9"/>
    <w:rsid w:val="00BC4925"/>
    <w:rsid w:val="00BF219A"/>
    <w:rsid w:val="00C67C76"/>
    <w:rsid w:val="00C9791B"/>
    <w:rsid w:val="00CD234C"/>
    <w:rsid w:val="00CE5388"/>
    <w:rsid w:val="00D35B1A"/>
    <w:rsid w:val="00D40555"/>
    <w:rsid w:val="00DB2E8E"/>
    <w:rsid w:val="00DF6459"/>
    <w:rsid w:val="00E77005"/>
    <w:rsid w:val="00EC38A0"/>
    <w:rsid w:val="00F32CB5"/>
    <w:rsid w:val="00F37983"/>
    <w:rsid w:val="00F9241B"/>
    <w:rsid w:val="00FE6D09"/>
    <w:rsid w:val="013E43FB"/>
    <w:rsid w:val="02B04EBD"/>
    <w:rsid w:val="039E57AB"/>
    <w:rsid w:val="03A838D5"/>
    <w:rsid w:val="045301F6"/>
    <w:rsid w:val="04B0489C"/>
    <w:rsid w:val="04FF2D55"/>
    <w:rsid w:val="064D12C6"/>
    <w:rsid w:val="06B331CE"/>
    <w:rsid w:val="071A0B83"/>
    <w:rsid w:val="08864353"/>
    <w:rsid w:val="093F343F"/>
    <w:rsid w:val="0A070B0C"/>
    <w:rsid w:val="0B0E30C9"/>
    <w:rsid w:val="0C131BB2"/>
    <w:rsid w:val="0CAA2C8B"/>
    <w:rsid w:val="0CC164BF"/>
    <w:rsid w:val="0DB0396B"/>
    <w:rsid w:val="0F916077"/>
    <w:rsid w:val="10990735"/>
    <w:rsid w:val="121E62E8"/>
    <w:rsid w:val="13315BA7"/>
    <w:rsid w:val="13833F28"/>
    <w:rsid w:val="15FC6ADE"/>
    <w:rsid w:val="1666769E"/>
    <w:rsid w:val="18904C65"/>
    <w:rsid w:val="1A50725A"/>
    <w:rsid w:val="1BCA3064"/>
    <w:rsid w:val="1D4E4E00"/>
    <w:rsid w:val="1DBD223D"/>
    <w:rsid w:val="1E0C0977"/>
    <w:rsid w:val="1E4E4CF7"/>
    <w:rsid w:val="1F552C1D"/>
    <w:rsid w:val="1FD004F5"/>
    <w:rsid w:val="20704154"/>
    <w:rsid w:val="20E74A53"/>
    <w:rsid w:val="21562C7C"/>
    <w:rsid w:val="2190618E"/>
    <w:rsid w:val="22BC7593"/>
    <w:rsid w:val="23732817"/>
    <w:rsid w:val="25B568B7"/>
    <w:rsid w:val="25D32AED"/>
    <w:rsid w:val="27C052F3"/>
    <w:rsid w:val="2818267B"/>
    <w:rsid w:val="296D08BA"/>
    <w:rsid w:val="2AF01F11"/>
    <w:rsid w:val="2B42499D"/>
    <w:rsid w:val="2D9517D7"/>
    <w:rsid w:val="2E195A56"/>
    <w:rsid w:val="2F6D2A2C"/>
    <w:rsid w:val="2FCD5036"/>
    <w:rsid w:val="30DF1286"/>
    <w:rsid w:val="31E96B58"/>
    <w:rsid w:val="352C3FC8"/>
    <w:rsid w:val="355C7FED"/>
    <w:rsid w:val="35BE2E72"/>
    <w:rsid w:val="35C65342"/>
    <w:rsid w:val="36BB5604"/>
    <w:rsid w:val="36C26992"/>
    <w:rsid w:val="38A26A7B"/>
    <w:rsid w:val="39632075"/>
    <w:rsid w:val="39A64349"/>
    <w:rsid w:val="39D40048"/>
    <w:rsid w:val="3A1F40FB"/>
    <w:rsid w:val="3A2E7C0F"/>
    <w:rsid w:val="3A4128C2"/>
    <w:rsid w:val="3A7702E1"/>
    <w:rsid w:val="3B854432"/>
    <w:rsid w:val="3C43629F"/>
    <w:rsid w:val="3D4F7F00"/>
    <w:rsid w:val="3E3208A1"/>
    <w:rsid w:val="4125649B"/>
    <w:rsid w:val="416F786A"/>
    <w:rsid w:val="42517B91"/>
    <w:rsid w:val="455F48E9"/>
    <w:rsid w:val="45A10C90"/>
    <w:rsid w:val="46B07DF2"/>
    <w:rsid w:val="47817981"/>
    <w:rsid w:val="48A73C3A"/>
    <w:rsid w:val="48F542ED"/>
    <w:rsid w:val="49696C02"/>
    <w:rsid w:val="49806C21"/>
    <w:rsid w:val="4A3A1EBE"/>
    <w:rsid w:val="4A653460"/>
    <w:rsid w:val="4A6841F7"/>
    <w:rsid w:val="4BAE305C"/>
    <w:rsid w:val="4CCA52D3"/>
    <w:rsid w:val="4D203FBB"/>
    <w:rsid w:val="4D497162"/>
    <w:rsid w:val="4F877746"/>
    <w:rsid w:val="4FB530E0"/>
    <w:rsid w:val="510205C3"/>
    <w:rsid w:val="52565CBB"/>
    <w:rsid w:val="52770509"/>
    <w:rsid w:val="52B4142D"/>
    <w:rsid w:val="539F6EFE"/>
    <w:rsid w:val="5B00729D"/>
    <w:rsid w:val="5CC613FD"/>
    <w:rsid w:val="5CCC6AF1"/>
    <w:rsid w:val="5CF27722"/>
    <w:rsid w:val="5CF72EB2"/>
    <w:rsid w:val="5EBF37CD"/>
    <w:rsid w:val="603602CE"/>
    <w:rsid w:val="608C799B"/>
    <w:rsid w:val="6094614D"/>
    <w:rsid w:val="61EC02E3"/>
    <w:rsid w:val="63E10F1B"/>
    <w:rsid w:val="63E460D9"/>
    <w:rsid w:val="67D40C0D"/>
    <w:rsid w:val="67F90142"/>
    <w:rsid w:val="68CB0E27"/>
    <w:rsid w:val="6C111246"/>
    <w:rsid w:val="6C8727CF"/>
    <w:rsid w:val="6D535020"/>
    <w:rsid w:val="6DE13048"/>
    <w:rsid w:val="6E5B0F9F"/>
    <w:rsid w:val="706E6D85"/>
    <w:rsid w:val="711073E8"/>
    <w:rsid w:val="71F00434"/>
    <w:rsid w:val="72860A96"/>
    <w:rsid w:val="73BF77DA"/>
    <w:rsid w:val="741B0EB4"/>
    <w:rsid w:val="74846531"/>
    <w:rsid w:val="75CA27C2"/>
    <w:rsid w:val="7745754C"/>
    <w:rsid w:val="775C467F"/>
    <w:rsid w:val="77EB02F8"/>
    <w:rsid w:val="780E05F6"/>
    <w:rsid w:val="78372035"/>
    <w:rsid w:val="785544D8"/>
    <w:rsid w:val="78ED5616"/>
    <w:rsid w:val="7A6A1E9F"/>
    <w:rsid w:val="7B685346"/>
    <w:rsid w:val="7C5E5DE2"/>
    <w:rsid w:val="7CB3505E"/>
    <w:rsid w:val="7D61253A"/>
    <w:rsid w:val="7D760ED3"/>
    <w:rsid w:val="7DA503E7"/>
    <w:rsid w:val="7E0260CD"/>
    <w:rsid w:val="7E2272E3"/>
    <w:rsid w:val="7E9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24"/>
      <w:szCs w:val="24"/>
    </w:rPr>
  </w:style>
  <w:style w:type="paragraph" w:styleId="10">
    <w:name w:val="Body Text First Indent"/>
    <w:basedOn w:val="3"/>
    <w:next w:val="1"/>
    <w:qFormat/>
    <w:uiPriority w:val="0"/>
    <w:pPr>
      <w:ind w:firstLine="420" w:firstLineChars="100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style4"/>
    <w:basedOn w:val="1"/>
    <w:next w:val="1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6">
    <w:name w:val="页脚 Char"/>
    <w:basedOn w:val="12"/>
    <w:link w:val="5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/>
    </w:pPr>
    <w:rPr>
      <w:kern w:val="1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564</Words>
  <Characters>680</Characters>
  <Lines>11</Lines>
  <Paragraphs>3</Paragraphs>
  <TotalTime>4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2018-08-16T08:45:00Z</dcterms:created>
  <dc:creator>Administrator</dc:creator>
  <cp:lastModifiedBy>LENOVO</cp:lastModifiedBy>
  <dcterms:modified xsi:type="dcterms:W3CDTF">2025-07-09T01:17:48Z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D1E224B9827848F09C52A4405D21FBB0</vt:lpwstr>
  </property>
  <property fmtid="{D5CDD505-2E9C-101B-9397-08002B2CF9AE}" pid="4" name="KSOTemplateDocerSaveRecord">
    <vt:lpwstr>eyJoZGlkIjoiMDA3NWE1NmYwZTZlYjUzNjc5OWVmZDNmNWU3NmY2ZTUiLCJ1c2VySWQiOiIyNDQ5OTIzNyJ9</vt:lpwstr>
  </property>
</Properties>
</file>