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购买采购文件供应商登记表</w:t>
      </w:r>
    </w:p>
    <w:tbl>
      <w:tblPr>
        <w:tblStyle w:val="14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89"/>
        <w:gridCol w:w="1813"/>
        <w:gridCol w:w="718"/>
        <w:gridCol w:w="714"/>
        <w:gridCol w:w="614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项目名称</w:t>
            </w:r>
          </w:p>
        </w:tc>
        <w:tc>
          <w:tcPr>
            <w:tcW w:w="6607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2024年南孔书屋运营外包服务项目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项目编号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/>
              </w:rPr>
              <w:t>QZGX-GK-2024012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标  项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投标单位名称</w:t>
            </w:r>
          </w:p>
        </w:tc>
        <w:tc>
          <w:tcPr>
            <w:tcW w:w="660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项目联系人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联系电话（必填）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手机号码（必填）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电子邮箱（必填）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获取采购文件日期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开户银行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账   号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税    号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标书售价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500元/份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7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报名须提交的资料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9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OLE_LINK12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有效期内的营业执照复印件【复印件加盖单位公章】；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身份证明【格式见附件】及有效身份证件复印件（法人报名）【复印件加盖单位公章】）或附法定代表人身份证明的法定代表人授权委托书【格式见附件】及授权委托人有效身份证件复印件（委托人报名）【复印件加盖单位公章】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.购买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文件登记表【格式见公告附件】。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注：以上资料复印件均须加盖公章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67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代理公司信息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公司名称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浙江衢州公信工程管理有限公司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公司地址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浙江省衢州市常山县天马街道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文峰西路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联系人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美娟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0570-5020184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▲注:1、以上资料包括此表填写完毕后，</w:t>
      </w:r>
      <w:r>
        <w:rPr>
          <w:rFonts w:hint="eastAsia" w:ascii="宋体" w:hAnsi="宋体" w:cs="宋体"/>
          <w:sz w:val="24"/>
          <w:lang w:val="en-US" w:eastAsia="zh-CN"/>
        </w:rPr>
        <w:t>电子版发送到邮箱617535062@qq.com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HYPERLINK "mailto:资料费一律采用支付宝的方式缴纳并备注公司名称及项目编号（支付宝【吴美娟15924096193】缴纳完毕后截图发至邮箱617535062@qq.com）。"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资料费一律采用支付宝的方式缴纳并备注公司名称及项目编号（支付宝【</w:t>
      </w:r>
      <w:r>
        <w:rPr>
          <w:rFonts w:hint="eastAsia" w:ascii="宋体" w:hAnsi="宋体" w:eastAsia="宋体" w:cs="宋体"/>
          <w:sz w:val="24"/>
          <w:lang w:eastAsia="zh-CN"/>
        </w:rPr>
        <w:t>吴美娟</w:t>
      </w:r>
      <w:r>
        <w:rPr>
          <w:rFonts w:hint="eastAsia" w:ascii="宋体" w:hAnsi="宋体" w:eastAsia="宋体" w:cs="宋体"/>
          <w:sz w:val="24"/>
          <w:lang w:val="en-US" w:eastAsia="zh-CN"/>
        </w:rPr>
        <w:t>15924096193</w:t>
      </w:r>
      <w:r>
        <w:rPr>
          <w:rFonts w:hint="eastAsia" w:ascii="宋体" w:hAnsi="宋体" w:eastAsia="宋体" w:cs="宋体"/>
          <w:sz w:val="24"/>
        </w:rPr>
        <w:t>】缴纳完毕后截图发至邮箱</w:t>
      </w:r>
      <w:r>
        <w:rPr>
          <w:rFonts w:hint="eastAsia" w:ascii="宋体" w:hAnsi="宋体" w:eastAsia="宋体" w:cs="宋体"/>
          <w:sz w:val="24"/>
          <w:lang w:val="en-US" w:eastAsia="zh-CN"/>
        </w:rPr>
        <w:t>617535062</w:t>
      </w:r>
      <w:r>
        <w:rPr>
          <w:rFonts w:hint="eastAsia" w:ascii="宋体" w:hAnsi="宋体" w:eastAsia="宋体" w:cs="宋体"/>
          <w:sz w:val="24"/>
        </w:rPr>
        <w:t>@qq.com）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</w:rPr>
        <w:fldChar w:fldCharType="end"/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3、未缴纳资料费的供应商，不予发放采购文件。</w:t>
      </w:r>
    </w:p>
    <w:p>
      <w:pPr>
        <w:snapToGrid w:val="0"/>
        <w:spacing w:beforeLines="50" w:after="50"/>
        <w:jc w:val="left"/>
        <w:rPr>
          <w:rFonts w:hint="eastAsia" w:ascii="宋体" w:hAnsi="宋体" w:eastAsia="宋体" w:cs="宋体"/>
          <w:b/>
          <w:sz w:val="24"/>
        </w:rPr>
      </w:pPr>
    </w:p>
    <w:p>
      <w:pPr>
        <w:snapToGrid w:val="0"/>
        <w:spacing w:beforeLines="50" w:after="50"/>
        <w:jc w:val="left"/>
        <w:rPr>
          <w:rFonts w:hint="eastAsia" w:ascii="宋体" w:hAnsi="宋体" w:eastAsia="宋体" w:cs="宋体"/>
          <w:b/>
          <w:sz w:val="24"/>
        </w:rPr>
      </w:pPr>
    </w:p>
    <w:p>
      <w:pPr>
        <w:pStyle w:val="12"/>
        <w:rPr>
          <w:rFonts w:hint="eastAsia"/>
        </w:rPr>
      </w:pPr>
    </w:p>
    <w:p>
      <w:pPr>
        <w:snapToGrid w:val="0"/>
        <w:spacing w:beforeLines="50" w:after="5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附件1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法定代表人身份证明</w:t>
      </w:r>
    </w:p>
    <w:p>
      <w:pPr>
        <w:widowControl/>
        <w:spacing w:line="4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</w:t>
      </w:r>
    </w:p>
    <w:p>
      <w:pPr>
        <w:widowControl/>
        <w:spacing w:line="42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</w:t>
      </w:r>
    </w:p>
    <w:p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单位名称：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          </w:t>
      </w:r>
    </w:p>
    <w:p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          </w:t>
      </w:r>
    </w:p>
    <w:p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地    址：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          </w:t>
      </w:r>
    </w:p>
    <w:p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年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日</w:t>
      </w:r>
    </w:p>
    <w:p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          </w:t>
      </w:r>
    </w:p>
    <w:p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姓    名：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性    别：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</w:t>
      </w:r>
    </w:p>
    <w:p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年    龄：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职    务：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</w:t>
      </w:r>
    </w:p>
    <w:p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系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（投标人名称）的法定代表人。</w:t>
      </w:r>
    </w:p>
    <w:p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特此证明。</w:t>
      </w:r>
    </w:p>
    <w:p>
      <w:pPr>
        <w:widowControl/>
        <w:spacing w:line="420" w:lineRule="atLeas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line="420" w:lineRule="atLeas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line="420" w:lineRule="atLeast"/>
        <w:ind w:right="-64" w:firstLine="360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（盖章）</w:t>
      </w:r>
    </w:p>
    <w:p>
      <w:pPr>
        <w:widowControl/>
        <w:spacing w:line="420" w:lineRule="atLeast"/>
        <w:ind w:right="42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</w:p>
    <w:p>
      <w:pPr>
        <w:widowControl/>
        <w:spacing w:line="420" w:lineRule="atLeast"/>
        <w:ind w:right="-64" w:firstLine="5355" w:firstLineChars="255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年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日 </w:t>
      </w:r>
    </w:p>
    <w:p>
      <w:pPr>
        <w:widowControl/>
        <w:spacing w:line="420" w:lineRule="atLeast"/>
        <w:ind w:right="-64" w:firstLine="5355" w:firstLineChars="2550"/>
        <w:rPr>
          <w:rFonts w:hint="eastAsia" w:ascii="宋体" w:hAnsi="宋体" w:eastAsia="宋体" w:cs="宋体"/>
          <w:color w:val="000000"/>
          <w:kern w:val="0"/>
          <w:szCs w:val="21"/>
        </w:rPr>
      </w:pPr>
    </w:p>
    <w:tbl>
      <w:tblPr>
        <w:tblStyle w:val="14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9402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粘贴法定代表人身份证复印件</w:t>
            </w:r>
          </w:p>
        </w:tc>
      </w:tr>
    </w:tbl>
    <w:p>
      <w:pPr>
        <w:snapToGrid w:val="0"/>
        <w:spacing w:beforeLines="50" w:after="50"/>
        <w:rPr>
          <w:rFonts w:hint="eastAsia" w:ascii="宋体" w:hAnsi="宋体" w:eastAsia="宋体" w:cs="宋体"/>
          <w:b/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beforeLines="50" w:after="5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4"/>
        </w:rPr>
        <w:t>附件2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法定代表人授权委托书</w:t>
      </w:r>
    </w:p>
    <w:p>
      <w:pPr>
        <w:spacing w:line="500" w:lineRule="exact"/>
        <w:rPr>
          <w:rFonts w:hint="eastAsia" w:ascii="宋体" w:hAnsi="宋体" w:eastAsia="宋体" w:cs="宋体"/>
          <w:sz w:val="24"/>
        </w:rPr>
      </w:pPr>
    </w:p>
    <w:p>
      <w:pPr>
        <w:spacing w:line="500" w:lineRule="exact"/>
        <w:ind w:firstLine="105" w:firstLineChars="5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常山县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图书馆</w:t>
      </w:r>
      <w:r>
        <w:rPr>
          <w:rFonts w:hint="eastAsia" w:ascii="宋体" w:hAnsi="宋体" w:cs="宋体"/>
          <w:szCs w:val="21"/>
          <w:lang w:val="en-US" w:eastAsia="zh-CN"/>
        </w:rPr>
        <w:t>：</w:t>
      </w:r>
    </w:p>
    <w:p>
      <w:pPr>
        <w:spacing w:line="500" w:lineRule="exact"/>
        <w:ind w:firstLine="105" w:firstLineChars="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浙江衢州公信工程管理有限公司 </w:t>
      </w:r>
      <w:r>
        <w:rPr>
          <w:rFonts w:hint="eastAsia" w:ascii="宋体" w:hAnsi="宋体" w:eastAsia="宋体" w:cs="宋体"/>
          <w:szCs w:val="21"/>
        </w:rPr>
        <w:t>：</w:t>
      </w:r>
    </w:p>
    <w:p>
      <w:pPr>
        <w:spacing w:line="5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我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（姓名）系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bookmarkStart w:id="1" w:name="_GoBack"/>
      <w:bookmarkEnd w:id="1"/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（投标人名称）的法定代表人，现授权委托本单位在职职工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（姓名）以我方的名义参加贵处组织的</w:t>
      </w:r>
      <w:r>
        <w:rPr>
          <w:rFonts w:hint="eastAsia" w:ascii="宋体" w:hAnsi="宋体" w:cs="宋体"/>
          <w:szCs w:val="21"/>
          <w:u w:val="single"/>
          <w:lang w:eastAsia="zh-CN"/>
        </w:rPr>
        <w:t>2024年南孔书屋运营外包服务项目</w:t>
      </w:r>
      <w:r>
        <w:rPr>
          <w:rFonts w:hint="eastAsia" w:ascii="宋体" w:hAnsi="宋体" w:eastAsia="宋体" w:cs="宋体"/>
          <w:szCs w:val="21"/>
          <w:u w:val="single"/>
        </w:rPr>
        <w:t xml:space="preserve">（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项目编号：QZGX-GK-2024012</w:t>
      </w:r>
      <w:r>
        <w:rPr>
          <w:rFonts w:hint="eastAsia" w:ascii="宋体" w:hAnsi="宋体" w:eastAsia="宋体" w:cs="宋体"/>
          <w:szCs w:val="21"/>
        </w:rPr>
        <w:t>）的投标活动，并代表我方全权办理针对上述项目的投标文件签署、投标、参加开标会议、签约（如我方中标）等具体事务和签署相关文件。</w:t>
      </w:r>
    </w:p>
    <w:p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我方对被授权人签名的事项负全部责任。</w:t>
      </w:r>
    </w:p>
    <w:p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被授权人无转委托权，特此委托。</w:t>
      </w:r>
    </w:p>
    <w:p>
      <w:pPr>
        <w:spacing w:line="500" w:lineRule="exact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被授权人签字：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 xml:space="preserve">                   法定代表人签字：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</w:p>
    <w:p>
      <w:pPr>
        <w:spacing w:line="500" w:lineRule="exact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 xml:space="preserve">        职务：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</w:p>
    <w:p>
      <w:pPr>
        <w:spacing w:line="5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被授权人身份证号码：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Cs w:val="21"/>
        </w:rPr>
        <w:t xml:space="preserve"> 联系方式：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5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投标人名称：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Cs w:val="21"/>
        </w:rPr>
        <w:t>（盖章）</w:t>
      </w:r>
    </w:p>
    <w:p>
      <w:pPr>
        <w:spacing w:line="5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日期：    年  月  日</w:t>
      </w:r>
    </w:p>
    <w:tbl>
      <w:tblPr>
        <w:tblStyle w:val="14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91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粘贴法定代表人及授权代理人身份证复印件</w:t>
            </w:r>
          </w:p>
        </w:tc>
      </w:tr>
    </w:tbl>
    <w:p>
      <w:pPr>
        <w:spacing w:line="500" w:lineRule="exact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FmZDgwYTAwMmNkZTk1MDdkOTg1Y2RjZjRhZGU3ZTcifQ=="/>
  </w:docVars>
  <w:rsids>
    <w:rsidRoot w:val="55A814F3"/>
    <w:rsid w:val="000307C7"/>
    <w:rsid w:val="0004072E"/>
    <w:rsid w:val="0012285E"/>
    <w:rsid w:val="00170B00"/>
    <w:rsid w:val="00191D93"/>
    <w:rsid w:val="001D7752"/>
    <w:rsid w:val="002079A7"/>
    <w:rsid w:val="00236C35"/>
    <w:rsid w:val="00252A24"/>
    <w:rsid w:val="002549F7"/>
    <w:rsid w:val="00291B4B"/>
    <w:rsid w:val="00391019"/>
    <w:rsid w:val="003D559B"/>
    <w:rsid w:val="00467E83"/>
    <w:rsid w:val="0053601E"/>
    <w:rsid w:val="00572926"/>
    <w:rsid w:val="005954E2"/>
    <w:rsid w:val="00646907"/>
    <w:rsid w:val="006701EE"/>
    <w:rsid w:val="006805A5"/>
    <w:rsid w:val="006C5741"/>
    <w:rsid w:val="006E46FD"/>
    <w:rsid w:val="00722428"/>
    <w:rsid w:val="007234BD"/>
    <w:rsid w:val="007C5220"/>
    <w:rsid w:val="007F70CD"/>
    <w:rsid w:val="00806190"/>
    <w:rsid w:val="009712AA"/>
    <w:rsid w:val="00985BD0"/>
    <w:rsid w:val="00986FA7"/>
    <w:rsid w:val="00996BC9"/>
    <w:rsid w:val="009B753C"/>
    <w:rsid w:val="009D71AC"/>
    <w:rsid w:val="00A15B3F"/>
    <w:rsid w:val="00A25950"/>
    <w:rsid w:val="00A83D74"/>
    <w:rsid w:val="00AA2BB1"/>
    <w:rsid w:val="00B5183F"/>
    <w:rsid w:val="00B81904"/>
    <w:rsid w:val="00B83185"/>
    <w:rsid w:val="00BD3B53"/>
    <w:rsid w:val="00CC3349"/>
    <w:rsid w:val="00D91F78"/>
    <w:rsid w:val="00DC2B9F"/>
    <w:rsid w:val="00E973EC"/>
    <w:rsid w:val="00EB2635"/>
    <w:rsid w:val="00EC3FCE"/>
    <w:rsid w:val="00F33743"/>
    <w:rsid w:val="00F61CA7"/>
    <w:rsid w:val="00FD493D"/>
    <w:rsid w:val="01146CB5"/>
    <w:rsid w:val="03017423"/>
    <w:rsid w:val="05B43063"/>
    <w:rsid w:val="06222919"/>
    <w:rsid w:val="0CB83741"/>
    <w:rsid w:val="0CC1506B"/>
    <w:rsid w:val="0DE600F0"/>
    <w:rsid w:val="0E7A64D8"/>
    <w:rsid w:val="0F1E1BCA"/>
    <w:rsid w:val="0FAB1949"/>
    <w:rsid w:val="109123D8"/>
    <w:rsid w:val="10F756F9"/>
    <w:rsid w:val="12981FD2"/>
    <w:rsid w:val="18C86C6D"/>
    <w:rsid w:val="19731EF0"/>
    <w:rsid w:val="1A417EF3"/>
    <w:rsid w:val="1C4C6224"/>
    <w:rsid w:val="236D620B"/>
    <w:rsid w:val="23CE4A99"/>
    <w:rsid w:val="278E6B40"/>
    <w:rsid w:val="2CE56592"/>
    <w:rsid w:val="2DF26E71"/>
    <w:rsid w:val="2EF95059"/>
    <w:rsid w:val="307341E3"/>
    <w:rsid w:val="30E80C2B"/>
    <w:rsid w:val="320A74D6"/>
    <w:rsid w:val="34452E08"/>
    <w:rsid w:val="34ED729D"/>
    <w:rsid w:val="37994940"/>
    <w:rsid w:val="3AB92CB0"/>
    <w:rsid w:val="3E0F7CA7"/>
    <w:rsid w:val="42B24CF8"/>
    <w:rsid w:val="438058BA"/>
    <w:rsid w:val="44601A7E"/>
    <w:rsid w:val="4589502A"/>
    <w:rsid w:val="48117241"/>
    <w:rsid w:val="49F57910"/>
    <w:rsid w:val="4B007587"/>
    <w:rsid w:val="4B4635A6"/>
    <w:rsid w:val="4D620DA3"/>
    <w:rsid w:val="4DDB619B"/>
    <w:rsid w:val="4EA81288"/>
    <w:rsid w:val="4F277914"/>
    <w:rsid w:val="4F2F260B"/>
    <w:rsid w:val="50005EE5"/>
    <w:rsid w:val="52C1322E"/>
    <w:rsid w:val="545A4568"/>
    <w:rsid w:val="55A814F3"/>
    <w:rsid w:val="569E5120"/>
    <w:rsid w:val="576868CC"/>
    <w:rsid w:val="57826E9B"/>
    <w:rsid w:val="57C4724A"/>
    <w:rsid w:val="593B198C"/>
    <w:rsid w:val="59634AD0"/>
    <w:rsid w:val="5A47079F"/>
    <w:rsid w:val="5B947420"/>
    <w:rsid w:val="5C185905"/>
    <w:rsid w:val="5C1F62CC"/>
    <w:rsid w:val="63EB5601"/>
    <w:rsid w:val="64927A87"/>
    <w:rsid w:val="66EC733A"/>
    <w:rsid w:val="674E6E2A"/>
    <w:rsid w:val="676D6889"/>
    <w:rsid w:val="67E929FB"/>
    <w:rsid w:val="68172472"/>
    <w:rsid w:val="6D7307E1"/>
    <w:rsid w:val="6E000297"/>
    <w:rsid w:val="6F4B4671"/>
    <w:rsid w:val="73272214"/>
    <w:rsid w:val="76CD07B1"/>
    <w:rsid w:val="78754C70"/>
    <w:rsid w:val="798C6087"/>
    <w:rsid w:val="7B793F95"/>
    <w:rsid w:val="7D11133F"/>
    <w:rsid w:val="7EB6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iPriority="99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locked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semiHidden/>
    <w:qFormat/>
    <w:uiPriority w:val="99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locked/>
    <w:uiPriority w:val="99"/>
    <w:pPr>
      <w:spacing w:after="120"/>
    </w:pPr>
  </w:style>
  <w:style w:type="paragraph" w:styleId="3">
    <w:name w:val="Subtitle"/>
    <w:basedOn w:val="1"/>
    <w:next w:val="1"/>
    <w:qFormat/>
    <w:locked/>
    <w:uiPriority w:val="11"/>
    <w:pPr>
      <w:widowControl w:val="0"/>
      <w:spacing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Normal Indent"/>
    <w:basedOn w:val="1"/>
    <w:next w:val="6"/>
    <w:unhideWhenUsed/>
    <w:qFormat/>
    <w:locked/>
    <w:uiPriority w:val="99"/>
    <w:pPr>
      <w:adjustRightInd w:val="0"/>
      <w:spacing w:line="312" w:lineRule="atLeast"/>
      <w:ind w:firstLine="420"/>
    </w:pPr>
    <w:rPr>
      <w:rFonts w:ascii="Calibri" w:hAnsi="Calibri" w:eastAsia="宋体" w:cs="黑体"/>
      <w:szCs w:val="22"/>
    </w:rPr>
  </w:style>
  <w:style w:type="paragraph" w:styleId="6">
    <w:name w:val="Body Text Indent"/>
    <w:basedOn w:val="1"/>
    <w:next w:val="1"/>
    <w:link w:val="20"/>
    <w:qFormat/>
    <w:uiPriority w:val="99"/>
    <w:pPr>
      <w:tabs>
        <w:tab w:val="left" w:pos="900"/>
      </w:tabs>
      <w:autoSpaceDE w:val="0"/>
      <w:autoSpaceDN w:val="0"/>
      <w:adjustRightInd w:val="0"/>
      <w:spacing w:line="540" w:lineRule="exact"/>
      <w:ind w:firstLine="561"/>
    </w:pPr>
    <w:rPr>
      <w:rFonts w:ascii="仿宋_GB2312" w:eastAsia="仿宋_GB2312"/>
      <w:sz w:val="28"/>
      <w:szCs w:val="28"/>
      <w:lang w:val="zh-CN"/>
    </w:rPr>
  </w:style>
  <w:style w:type="paragraph" w:styleId="7">
    <w:name w:val="Plain Text"/>
    <w:basedOn w:val="1"/>
    <w:link w:val="21"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next w:val="1"/>
    <w:qFormat/>
    <w:locked/>
    <w:uiPriority w:val="0"/>
    <w:pPr>
      <w:ind w:firstLine="420" w:firstLineChars="100"/>
    </w:pPr>
    <w:rPr>
      <w:kern w:val="2"/>
      <w:sz w:val="21"/>
    </w:rPr>
  </w:style>
  <w:style w:type="paragraph" w:styleId="12">
    <w:name w:val="Body Text First Indent 2"/>
    <w:basedOn w:val="6"/>
    <w:next w:val="13"/>
    <w:qFormat/>
    <w:locked/>
    <w:uiPriority w:val="0"/>
    <w:pPr>
      <w:ind w:firstLine="420"/>
    </w:pPr>
  </w:style>
  <w:style w:type="paragraph" w:customStyle="1" w:styleId="13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  <w:szCs w:val="20"/>
    </w:rPr>
  </w:style>
  <w:style w:type="table" w:styleId="15">
    <w:name w:val="Table Grid"/>
    <w:basedOn w:val="1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qFormat/>
    <w:uiPriority w:val="99"/>
    <w:rPr>
      <w:rFonts w:cs="Times New Roman"/>
      <w:color w:val="0000FF"/>
      <w:u w:val="single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9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0">
    <w:name w:val="Body Text Indent Char"/>
    <w:basedOn w:val="16"/>
    <w:link w:val="6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1">
    <w:name w:val="Plain Text Char"/>
    <w:basedOn w:val="16"/>
    <w:link w:val="7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Header Char"/>
    <w:basedOn w:val="16"/>
    <w:link w:val="9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Footer Char"/>
    <w:basedOn w:val="16"/>
    <w:link w:val="8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15"/>
    <w:basedOn w:val="16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3</Pages>
  <Words>882</Words>
  <Characters>970</Characters>
  <Lines>0</Lines>
  <Paragraphs>0</Paragraphs>
  <TotalTime>0</TotalTime>
  <ScaleCrop>false</ScaleCrop>
  <LinksUpToDate>false</LinksUpToDate>
  <CharactersWithSpaces>1575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2017-12-13T08:10:00Z</dcterms:created>
  <dc:creator>嗨起来</dc:creator>
  <cp:lastModifiedBy>Administrator</cp:lastModifiedBy>
  <cp:lastPrinted>2021-01-15T03:21:00Z</cp:lastPrinted>
  <dcterms:modified xsi:type="dcterms:W3CDTF">2024-09-30T02:36:25Z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EE52026089BD4AAF86CEB754D3D9C126</vt:lpwstr>
  </property>
</Properties>
</file>