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7"/>
        <w:tblW w:w="9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2466"/>
        <w:gridCol w:w="4487"/>
      </w:tblGrid>
      <w:tr w14:paraId="53B4D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1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1E5DE">
            <w:pPr>
              <w:widowControl/>
              <w:jc w:val="center"/>
              <w:rPr>
                <w:rFonts w:ascii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采购</w:t>
            </w:r>
            <w:r>
              <w:rPr>
                <w:rFonts w:hint="default" w:ascii="宋体" w:hAnsi="宋体" w:cs="宋体"/>
                <w:b/>
                <w:bCs/>
                <w:kern w:val="0"/>
                <w:sz w:val="44"/>
                <w:szCs w:val="44"/>
              </w:rPr>
              <w:t>项目</w:t>
            </w: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报名</w:t>
            </w:r>
            <w:r>
              <w:rPr>
                <w:rFonts w:hint="default" w:ascii="宋体" w:hAnsi="宋体" w:cs="宋体"/>
                <w:b/>
                <w:bCs/>
                <w:kern w:val="0"/>
                <w:sz w:val="44"/>
                <w:szCs w:val="44"/>
              </w:rPr>
              <w:t>登记</w:t>
            </w: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表</w:t>
            </w:r>
          </w:p>
        </w:tc>
      </w:tr>
      <w:tr w14:paraId="017A1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0AAC3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0257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嵊州市人民医院部分检验试剂（耗材）（分子免疫）及配套设备租赁服务项目</w:t>
            </w:r>
          </w:p>
        </w:tc>
      </w:tr>
      <w:tr w14:paraId="5D956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2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DF621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6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1408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SZZT-H241216WLX</w:t>
            </w:r>
          </w:p>
        </w:tc>
      </w:tr>
      <w:tr w14:paraId="126BF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2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7B8CD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标</w:t>
            </w:r>
            <w:r>
              <w:rPr>
                <w:rFonts w:hint="default" w:ascii="宋体" w:hAnsi="宋体" w:cs="宋体"/>
                <w:kern w:val="0"/>
                <w:sz w:val="28"/>
                <w:szCs w:val="28"/>
              </w:rPr>
              <w:t>项</w:t>
            </w:r>
          </w:p>
        </w:tc>
        <w:tc>
          <w:tcPr>
            <w:tcW w:w="6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D940CC"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63072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2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5A6D2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报名单位</w:t>
            </w:r>
          </w:p>
        </w:tc>
        <w:tc>
          <w:tcPr>
            <w:tcW w:w="6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C44C4E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</w:p>
        </w:tc>
      </w:tr>
      <w:tr w14:paraId="03D2A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21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6CC6306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报名时间</w:t>
            </w:r>
          </w:p>
        </w:tc>
        <w:tc>
          <w:tcPr>
            <w:tcW w:w="6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D60594E">
            <w:pPr>
              <w:widowControl/>
              <w:jc w:val="center"/>
              <w:rPr>
                <w:rFonts w:hint="default" w:asci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3326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17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9CB797E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50258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FD7F85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4E24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17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C551FD3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9BEC8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4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EBFBF9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</w:p>
        </w:tc>
      </w:tr>
      <w:tr w14:paraId="75D4F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17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0A352A0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2FD73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4"/>
              </w:rPr>
              <w:t>联系人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手机号　</w:t>
            </w:r>
          </w:p>
        </w:tc>
        <w:tc>
          <w:tcPr>
            <w:tcW w:w="4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086B8"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4AE2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17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1AAAB6E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3DB0FC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电子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邮箱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4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494BE03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6535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913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07211488">
            <w:pPr>
              <w:widowControl/>
              <w:spacing w:after="320"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报名须知及注意事项：</w:t>
            </w:r>
          </w:p>
          <w:p w14:paraId="31AC189F">
            <w:pPr>
              <w:widowControl/>
              <w:spacing w:after="320"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一、报名单位应按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</w:rPr>
              <w:t>采购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公告的要求提供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资料。</w:t>
            </w:r>
          </w:p>
          <w:p w14:paraId="3B41CBBB">
            <w:pPr>
              <w:widowControl/>
              <w:spacing w:after="320"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二、报名单位应确保所填内容真实有效。</w:t>
            </w:r>
          </w:p>
          <w:p w14:paraId="4E4C03E3">
            <w:pPr>
              <w:widowControl/>
              <w:spacing w:after="320" w:line="36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三、报名单位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</w:rPr>
              <w:t>应认真填写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－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mail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、联系电话等。本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</w:rPr>
              <w:t>公司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对因报名方填写错误而引起的后果不承担任何责任。</w:t>
            </w:r>
          </w:p>
        </w:tc>
      </w:tr>
      <w:tr w14:paraId="54F00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1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60E8C56E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14:paraId="59748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1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229F29CB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14:paraId="59AE1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1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0D1A4F85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14:paraId="5596A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  <w:jc w:val="center"/>
        </w:trPr>
        <w:tc>
          <w:tcPr>
            <w:tcW w:w="91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5BDC8FEA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14:paraId="487C9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913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4CCBC37C">
            <w:pPr>
              <w:widowControl/>
              <w:ind w:firstLine="3640" w:firstLineChars="1300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</w:tr>
    </w:tbl>
    <w:p w14:paraId="77B141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iNmVjNDdjNDY3NzQwMzdiZmJhZTgyNDIxZDM2ZjIifQ=="/>
  </w:docVars>
  <w:rsids>
    <w:rsidRoot w:val="00AF41DE"/>
    <w:rsid w:val="000C3CF5"/>
    <w:rsid w:val="00121BDF"/>
    <w:rsid w:val="001D3D6F"/>
    <w:rsid w:val="00240C69"/>
    <w:rsid w:val="00270086"/>
    <w:rsid w:val="002B4F06"/>
    <w:rsid w:val="002D03E7"/>
    <w:rsid w:val="003D5C02"/>
    <w:rsid w:val="00463852"/>
    <w:rsid w:val="0048062E"/>
    <w:rsid w:val="004B724B"/>
    <w:rsid w:val="00531D80"/>
    <w:rsid w:val="005678D5"/>
    <w:rsid w:val="005704C9"/>
    <w:rsid w:val="0057741A"/>
    <w:rsid w:val="005C72A7"/>
    <w:rsid w:val="00604E6B"/>
    <w:rsid w:val="0065756C"/>
    <w:rsid w:val="006B39BB"/>
    <w:rsid w:val="00746587"/>
    <w:rsid w:val="0075112C"/>
    <w:rsid w:val="007A18A0"/>
    <w:rsid w:val="007C10E8"/>
    <w:rsid w:val="007C570A"/>
    <w:rsid w:val="008B5927"/>
    <w:rsid w:val="00914446"/>
    <w:rsid w:val="009641BB"/>
    <w:rsid w:val="00971F96"/>
    <w:rsid w:val="009E1ABF"/>
    <w:rsid w:val="00A0237C"/>
    <w:rsid w:val="00AF41DE"/>
    <w:rsid w:val="00B44FD2"/>
    <w:rsid w:val="00BC4D7E"/>
    <w:rsid w:val="00CC642F"/>
    <w:rsid w:val="00CE19E8"/>
    <w:rsid w:val="00D04376"/>
    <w:rsid w:val="00D60802"/>
    <w:rsid w:val="00D70DF7"/>
    <w:rsid w:val="00FB4C6B"/>
    <w:rsid w:val="010A5AEF"/>
    <w:rsid w:val="015C5DC2"/>
    <w:rsid w:val="01AA467A"/>
    <w:rsid w:val="01BC785D"/>
    <w:rsid w:val="0284775E"/>
    <w:rsid w:val="02CD0B87"/>
    <w:rsid w:val="02DF6851"/>
    <w:rsid w:val="03DD2351"/>
    <w:rsid w:val="03E20930"/>
    <w:rsid w:val="0415467D"/>
    <w:rsid w:val="049D6830"/>
    <w:rsid w:val="05223967"/>
    <w:rsid w:val="052617D8"/>
    <w:rsid w:val="05F168F4"/>
    <w:rsid w:val="06577566"/>
    <w:rsid w:val="06A1174A"/>
    <w:rsid w:val="06E573E1"/>
    <w:rsid w:val="06F6221D"/>
    <w:rsid w:val="080036FB"/>
    <w:rsid w:val="088555C0"/>
    <w:rsid w:val="0A06736E"/>
    <w:rsid w:val="0ACF5530"/>
    <w:rsid w:val="0AE65560"/>
    <w:rsid w:val="0B557085"/>
    <w:rsid w:val="0BD60FD3"/>
    <w:rsid w:val="0C2F57CB"/>
    <w:rsid w:val="0CE40B92"/>
    <w:rsid w:val="0CE62CDA"/>
    <w:rsid w:val="0D267629"/>
    <w:rsid w:val="0E6443EC"/>
    <w:rsid w:val="0E850B46"/>
    <w:rsid w:val="11533FF8"/>
    <w:rsid w:val="115D4443"/>
    <w:rsid w:val="11B46ECE"/>
    <w:rsid w:val="12850720"/>
    <w:rsid w:val="13093B65"/>
    <w:rsid w:val="13161A7B"/>
    <w:rsid w:val="135E5088"/>
    <w:rsid w:val="13600979"/>
    <w:rsid w:val="140C4CF3"/>
    <w:rsid w:val="14956556"/>
    <w:rsid w:val="14A269EA"/>
    <w:rsid w:val="14AE344A"/>
    <w:rsid w:val="15C9097E"/>
    <w:rsid w:val="15E104D6"/>
    <w:rsid w:val="167A1341"/>
    <w:rsid w:val="16B65859"/>
    <w:rsid w:val="177D6B91"/>
    <w:rsid w:val="179A205C"/>
    <w:rsid w:val="19401C01"/>
    <w:rsid w:val="1A850260"/>
    <w:rsid w:val="1C5B5162"/>
    <w:rsid w:val="1C612453"/>
    <w:rsid w:val="1C873822"/>
    <w:rsid w:val="1CDC0F8E"/>
    <w:rsid w:val="1D2E42A1"/>
    <w:rsid w:val="1DC07B4F"/>
    <w:rsid w:val="1DDF0493"/>
    <w:rsid w:val="1FCF459F"/>
    <w:rsid w:val="1FEFCCE2"/>
    <w:rsid w:val="210D4105"/>
    <w:rsid w:val="211947D5"/>
    <w:rsid w:val="21A9615B"/>
    <w:rsid w:val="21FF107D"/>
    <w:rsid w:val="22B74C14"/>
    <w:rsid w:val="24416797"/>
    <w:rsid w:val="24723D87"/>
    <w:rsid w:val="249E279E"/>
    <w:rsid w:val="25411F2D"/>
    <w:rsid w:val="25A343E8"/>
    <w:rsid w:val="26624F30"/>
    <w:rsid w:val="27CB7939"/>
    <w:rsid w:val="282B5F43"/>
    <w:rsid w:val="28C86A0F"/>
    <w:rsid w:val="29AB7BBC"/>
    <w:rsid w:val="2A0F7409"/>
    <w:rsid w:val="2A8615E7"/>
    <w:rsid w:val="2ABF3028"/>
    <w:rsid w:val="2AE12113"/>
    <w:rsid w:val="2B4D6C74"/>
    <w:rsid w:val="2B5158BC"/>
    <w:rsid w:val="2EA76306"/>
    <w:rsid w:val="2EBC4F00"/>
    <w:rsid w:val="2FA62593"/>
    <w:rsid w:val="2FFA4C7D"/>
    <w:rsid w:val="30AF7137"/>
    <w:rsid w:val="30EB4A7E"/>
    <w:rsid w:val="32656CE0"/>
    <w:rsid w:val="33063288"/>
    <w:rsid w:val="343F2CA5"/>
    <w:rsid w:val="344D5CAE"/>
    <w:rsid w:val="34C165BD"/>
    <w:rsid w:val="34DF678C"/>
    <w:rsid w:val="354A70AC"/>
    <w:rsid w:val="358B02BB"/>
    <w:rsid w:val="37060DF1"/>
    <w:rsid w:val="38A72191"/>
    <w:rsid w:val="394B3D35"/>
    <w:rsid w:val="3A61448E"/>
    <w:rsid w:val="3C781650"/>
    <w:rsid w:val="3CFC3566"/>
    <w:rsid w:val="3D9E3801"/>
    <w:rsid w:val="3DDA44CC"/>
    <w:rsid w:val="3E9E30AC"/>
    <w:rsid w:val="3F2D2B5A"/>
    <w:rsid w:val="3FC93B68"/>
    <w:rsid w:val="3FEF77A7"/>
    <w:rsid w:val="41C41E35"/>
    <w:rsid w:val="42504254"/>
    <w:rsid w:val="42C07B00"/>
    <w:rsid w:val="42F124D9"/>
    <w:rsid w:val="430A5A00"/>
    <w:rsid w:val="436321E4"/>
    <w:rsid w:val="444F484E"/>
    <w:rsid w:val="4692348E"/>
    <w:rsid w:val="46FF3A1C"/>
    <w:rsid w:val="470D7DA2"/>
    <w:rsid w:val="474162FD"/>
    <w:rsid w:val="47815735"/>
    <w:rsid w:val="4791788B"/>
    <w:rsid w:val="47F31952"/>
    <w:rsid w:val="488271B1"/>
    <w:rsid w:val="4888127A"/>
    <w:rsid w:val="488F71DF"/>
    <w:rsid w:val="48EC092A"/>
    <w:rsid w:val="492510E0"/>
    <w:rsid w:val="4AAF507B"/>
    <w:rsid w:val="4AC85C30"/>
    <w:rsid w:val="4B9534DC"/>
    <w:rsid w:val="4C4E540C"/>
    <w:rsid w:val="4C551D9B"/>
    <w:rsid w:val="4C8F1D4D"/>
    <w:rsid w:val="4D472300"/>
    <w:rsid w:val="4E381666"/>
    <w:rsid w:val="4E7E11A4"/>
    <w:rsid w:val="4EB015E0"/>
    <w:rsid w:val="4EC5339C"/>
    <w:rsid w:val="4FC04582"/>
    <w:rsid w:val="4FED6063"/>
    <w:rsid w:val="50166E35"/>
    <w:rsid w:val="50886B2A"/>
    <w:rsid w:val="50BF2D12"/>
    <w:rsid w:val="523E76A2"/>
    <w:rsid w:val="52C325F8"/>
    <w:rsid w:val="547743B9"/>
    <w:rsid w:val="54EE5515"/>
    <w:rsid w:val="54F17C0C"/>
    <w:rsid w:val="55893AD8"/>
    <w:rsid w:val="55C2302F"/>
    <w:rsid w:val="56944073"/>
    <w:rsid w:val="56CD7135"/>
    <w:rsid w:val="56DE1432"/>
    <w:rsid w:val="56F9759F"/>
    <w:rsid w:val="57AF1F97"/>
    <w:rsid w:val="57EF3EE9"/>
    <w:rsid w:val="583770A4"/>
    <w:rsid w:val="587416D6"/>
    <w:rsid w:val="58B62362"/>
    <w:rsid w:val="59A81E17"/>
    <w:rsid w:val="59CF11DF"/>
    <w:rsid w:val="5A192050"/>
    <w:rsid w:val="5A6855A0"/>
    <w:rsid w:val="5A8206E3"/>
    <w:rsid w:val="5AF351F3"/>
    <w:rsid w:val="5B301763"/>
    <w:rsid w:val="5B303A14"/>
    <w:rsid w:val="5B85459C"/>
    <w:rsid w:val="5CF17D8A"/>
    <w:rsid w:val="5CF779F3"/>
    <w:rsid w:val="5FC46963"/>
    <w:rsid w:val="60980AB8"/>
    <w:rsid w:val="60BC30C8"/>
    <w:rsid w:val="60F27BF4"/>
    <w:rsid w:val="61B73BB4"/>
    <w:rsid w:val="621B5C60"/>
    <w:rsid w:val="6384592D"/>
    <w:rsid w:val="64562E3E"/>
    <w:rsid w:val="64F92B39"/>
    <w:rsid w:val="65105244"/>
    <w:rsid w:val="661B6BCD"/>
    <w:rsid w:val="67604699"/>
    <w:rsid w:val="6761045F"/>
    <w:rsid w:val="677F49CA"/>
    <w:rsid w:val="68EC39BB"/>
    <w:rsid w:val="6A2D19D8"/>
    <w:rsid w:val="6A982068"/>
    <w:rsid w:val="6ABB0594"/>
    <w:rsid w:val="6ACB0372"/>
    <w:rsid w:val="6C0442B5"/>
    <w:rsid w:val="6C7421D2"/>
    <w:rsid w:val="6CA6530F"/>
    <w:rsid w:val="6CB83D02"/>
    <w:rsid w:val="6D050CC7"/>
    <w:rsid w:val="6DFC78A3"/>
    <w:rsid w:val="6E580422"/>
    <w:rsid w:val="6FF33097"/>
    <w:rsid w:val="7045160D"/>
    <w:rsid w:val="71595F83"/>
    <w:rsid w:val="722471AE"/>
    <w:rsid w:val="72A230E8"/>
    <w:rsid w:val="73B73D43"/>
    <w:rsid w:val="73BE66F2"/>
    <w:rsid w:val="73DA61ED"/>
    <w:rsid w:val="747E34FE"/>
    <w:rsid w:val="75E930C8"/>
    <w:rsid w:val="773726E3"/>
    <w:rsid w:val="776C5827"/>
    <w:rsid w:val="783B4A97"/>
    <w:rsid w:val="78D45585"/>
    <w:rsid w:val="79F37D0A"/>
    <w:rsid w:val="7A5E5A2E"/>
    <w:rsid w:val="7A914E6D"/>
    <w:rsid w:val="7AC82D3B"/>
    <w:rsid w:val="7AF25C29"/>
    <w:rsid w:val="7B8E3CD8"/>
    <w:rsid w:val="7BF54078"/>
    <w:rsid w:val="7CA2763F"/>
    <w:rsid w:val="7DF77F86"/>
    <w:rsid w:val="7E2D0E4A"/>
    <w:rsid w:val="7E521976"/>
    <w:rsid w:val="7E5E03C0"/>
    <w:rsid w:val="7E763846"/>
    <w:rsid w:val="7E9C0275"/>
    <w:rsid w:val="7F5322B0"/>
    <w:rsid w:val="7FD53229"/>
    <w:rsid w:val="BF130F36"/>
    <w:rsid w:val="EFCE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autoRedefine/>
    <w:qFormat/>
    <w:uiPriority w:val="99"/>
    <w:pPr>
      <w:keepNext/>
      <w:keepLines/>
      <w:spacing w:line="413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autoRedefine/>
    <w:semiHidden/>
    <w:qFormat/>
    <w:uiPriority w:val="99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5"/>
    <w:autoRedefine/>
    <w:qFormat/>
    <w:uiPriority w:val="99"/>
    <w:pPr>
      <w:autoSpaceDE w:val="0"/>
      <w:autoSpaceDN w:val="0"/>
      <w:adjustRightInd w:val="0"/>
      <w:jc w:val="left"/>
    </w:pPr>
    <w:rPr>
      <w:rFonts w:ascii="黑体" w:eastAsia="黑体" w:cs="黑体"/>
      <w:color w:val="000000"/>
      <w:kern w:val="0"/>
      <w:sz w:val="48"/>
      <w:szCs w:val="48"/>
    </w:rPr>
  </w:style>
  <w:style w:type="paragraph" w:styleId="5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6">
    <w:name w:val="header"/>
    <w:basedOn w:val="1"/>
    <w:link w:val="1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styleId="9">
    <w:name w:val="Strong"/>
    <w:basedOn w:val="8"/>
    <w:autoRedefine/>
    <w:qFormat/>
    <w:locked/>
    <w:uiPriority w:val="0"/>
    <w:rPr>
      <w:b/>
    </w:rPr>
  </w:style>
  <w:style w:type="character" w:styleId="10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Heading 1 Char"/>
    <w:basedOn w:val="8"/>
    <w:link w:val="2"/>
    <w:autoRedefine/>
    <w:qFormat/>
    <w:locked/>
    <w:uiPriority w:val="99"/>
    <w:rPr>
      <w:b/>
      <w:bCs/>
      <w:kern w:val="44"/>
      <w:sz w:val="44"/>
      <w:szCs w:val="44"/>
    </w:rPr>
  </w:style>
  <w:style w:type="character" w:customStyle="1" w:styleId="12">
    <w:name w:val="Heading 2 Char"/>
    <w:basedOn w:val="8"/>
    <w:link w:val="3"/>
    <w:autoRedefine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3">
    <w:name w:val="Footer Char"/>
    <w:basedOn w:val="8"/>
    <w:link w:val="5"/>
    <w:autoRedefine/>
    <w:semiHidden/>
    <w:qFormat/>
    <w:locked/>
    <w:uiPriority w:val="99"/>
    <w:rPr>
      <w:sz w:val="18"/>
      <w:szCs w:val="18"/>
    </w:rPr>
  </w:style>
  <w:style w:type="character" w:customStyle="1" w:styleId="14">
    <w:name w:val="Header Char"/>
    <w:basedOn w:val="8"/>
    <w:link w:val="6"/>
    <w:autoRedefine/>
    <w:semiHidden/>
    <w:qFormat/>
    <w:locked/>
    <w:uiPriority w:val="99"/>
    <w:rPr>
      <w:sz w:val="18"/>
      <w:szCs w:val="18"/>
    </w:rPr>
  </w:style>
  <w:style w:type="character" w:customStyle="1" w:styleId="15">
    <w:name w:val="Body Text Char"/>
    <w:basedOn w:val="8"/>
    <w:link w:val="4"/>
    <w:autoRedefine/>
    <w:semiHidden/>
    <w:qFormat/>
    <w:locked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172</Words>
  <Characters>189</Characters>
  <Lines>0</Lines>
  <Paragraphs>0</Paragraphs>
  <TotalTime>0</TotalTime>
  <ScaleCrop>false</ScaleCrop>
  <LinksUpToDate>false</LinksUpToDate>
  <CharactersWithSpaces>206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2015-11-25T18:15:00Z</dcterms:created>
  <dc:creator>hysj-w</dc:creator>
  <cp:lastModifiedBy>糖糖</cp:lastModifiedBy>
  <cp:lastPrinted>2023-09-19T03:12:00Z</cp:lastPrinted>
  <dcterms:modified xsi:type="dcterms:W3CDTF">2025-01-10T02:10:11Z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F80D9B8B2D0447E99C6A61CC8028A608</vt:lpwstr>
  </property>
  <property fmtid="{D5CDD505-2E9C-101B-9397-08002B2CF9AE}" pid="4" name="KSOTemplateDocerSaveRecord">
    <vt:lpwstr>eyJoZGlkIjoiYjhiNmVjNDdjNDY3NzQwMzdiZmJhZTgyNDIxZDM2ZjIiLCJ1c2VySWQiOiI1Njg4NTk2MzIifQ==</vt:lpwstr>
  </property>
</Properties>
</file>