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35"/>
        <w:gridCol w:w="3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（盖章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法定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代表人或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cs="宋体"/>
                <w:kern w:val="0"/>
                <w:sz w:val="28"/>
                <w:szCs w:val="28"/>
              </w:rPr>
              <w:t>授权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6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3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公告的要求提供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应认真填写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QQ邮箱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、联系电话等。本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5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TVmMWE5ZGZjY2JhZDg5NzllZDA1MTYxMGZiYzgifQ=="/>
    <w:docVar w:name="KSO_WPS_MARK_KEY" w:val="8c054b58-ecd3-411c-889e-3665c1feee51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84775E"/>
    <w:rsid w:val="02CD0B87"/>
    <w:rsid w:val="02DF6851"/>
    <w:rsid w:val="03CF1A6C"/>
    <w:rsid w:val="03DD2351"/>
    <w:rsid w:val="03E20930"/>
    <w:rsid w:val="0415467D"/>
    <w:rsid w:val="049D6830"/>
    <w:rsid w:val="05F168F4"/>
    <w:rsid w:val="06A1174A"/>
    <w:rsid w:val="06E573E1"/>
    <w:rsid w:val="080036FB"/>
    <w:rsid w:val="0A06736E"/>
    <w:rsid w:val="0AE65560"/>
    <w:rsid w:val="0B557085"/>
    <w:rsid w:val="0BD60FD3"/>
    <w:rsid w:val="0C2F57CB"/>
    <w:rsid w:val="0CE40B92"/>
    <w:rsid w:val="0CE62CDA"/>
    <w:rsid w:val="0D267629"/>
    <w:rsid w:val="0D9F74A2"/>
    <w:rsid w:val="0E6443EC"/>
    <w:rsid w:val="0E850B46"/>
    <w:rsid w:val="11533FF8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147EDF"/>
    <w:rsid w:val="15C9097E"/>
    <w:rsid w:val="15E104D6"/>
    <w:rsid w:val="167A1341"/>
    <w:rsid w:val="16B65859"/>
    <w:rsid w:val="179A205C"/>
    <w:rsid w:val="19401C01"/>
    <w:rsid w:val="1A850260"/>
    <w:rsid w:val="1B283D33"/>
    <w:rsid w:val="1BEF2C47"/>
    <w:rsid w:val="1C612453"/>
    <w:rsid w:val="1C873822"/>
    <w:rsid w:val="1D2E42A1"/>
    <w:rsid w:val="1DDF0493"/>
    <w:rsid w:val="1FCF459F"/>
    <w:rsid w:val="1FEFCCE2"/>
    <w:rsid w:val="210D4105"/>
    <w:rsid w:val="211947D5"/>
    <w:rsid w:val="21FF107D"/>
    <w:rsid w:val="22B74C14"/>
    <w:rsid w:val="24723D87"/>
    <w:rsid w:val="249E279E"/>
    <w:rsid w:val="25A343E8"/>
    <w:rsid w:val="27CB7939"/>
    <w:rsid w:val="282B5F43"/>
    <w:rsid w:val="29AB7BBC"/>
    <w:rsid w:val="2A8615E7"/>
    <w:rsid w:val="2ABF3028"/>
    <w:rsid w:val="2AE12113"/>
    <w:rsid w:val="2EA76306"/>
    <w:rsid w:val="2EBC4F00"/>
    <w:rsid w:val="2FA62593"/>
    <w:rsid w:val="2FFA4C7D"/>
    <w:rsid w:val="30EB4A7E"/>
    <w:rsid w:val="32656CE0"/>
    <w:rsid w:val="33063288"/>
    <w:rsid w:val="343F2CA5"/>
    <w:rsid w:val="344D5CAE"/>
    <w:rsid w:val="34C165BD"/>
    <w:rsid w:val="34DF678C"/>
    <w:rsid w:val="354A70AC"/>
    <w:rsid w:val="37060DF1"/>
    <w:rsid w:val="38A72191"/>
    <w:rsid w:val="394B3D35"/>
    <w:rsid w:val="3A61448E"/>
    <w:rsid w:val="3C781650"/>
    <w:rsid w:val="3CFC3566"/>
    <w:rsid w:val="3DDA44CC"/>
    <w:rsid w:val="3E9E30AC"/>
    <w:rsid w:val="3F2D2B5A"/>
    <w:rsid w:val="3FEF77A7"/>
    <w:rsid w:val="41C41E35"/>
    <w:rsid w:val="42504254"/>
    <w:rsid w:val="42C07B00"/>
    <w:rsid w:val="430A5A00"/>
    <w:rsid w:val="436321E4"/>
    <w:rsid w:val="444F484E"/>
    <w:rsid w:val="4692348E"/>
    <w:rsid w:val="46FF3A1C"/>
    <w:rsid w:val="470D7DA2"/>
    <w:rsid w:val="47815735"/>
    <w:rsid w:val="4791788B"/>
    <w:rsid w:val="47F31952"/>
    <w:rsid w:val="488271B1"/>
    <w:rsid w:val="4888127A"/>
    <w:rsid w:val="488F71DF"/>
    <w:rsid w:val="48EC092A"/>
    <w:rsid w:val="492510E0"/>
    <w:rsid w:val="49E435FF"/>
    <w:rsid w:val="4AAF507B"/>
    <w:rsid w:val="4AC85C30"/>
    <w:rsid w:val="4B9534DC"/>
    <w:rsid w:val="4C551D9B"/>
    <w:rsid w:val="4C8F1D4D"/>
    <w:rsid w:val="4D472300"/>
    <w:rsid w:val="4EC5339C"/>
    <w:rsid w:val="4FC04582"/>
    <w:rsid w:val="4FED6063"/>
    <w:rsid w:val="50166E35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F9759F"/>
    <w:rsid w:val="57AF1F97"/>
    <w:rsid w:val="583770A4"/>
    <w:rsid w:val="587416D6"/>
    <w:rsid w:val="58B62362"/>
    <w:rsid w:val="59CF11DF"/>
    <w:rsid w:val="5A192050"/>
    <w:rsid w:val="5A8206E3"/>
    <w:rsid w:val="5AF351F3"/>
    <w:rsid w:val="5B301763"/>
    <w:rsid w:val="5B303A14"/>
    <w:rsid w:val="5B85459C"/>
    <w:rsid w:val="5CF779F3"/>
    <w:rsid w:val="60980AB8"/>
    <w:rsid w:val="61B73BB4"/>
    <w:rsid w:val="621B5C60"/>
    <w:rsid w:val="6384592D"/>
    <w:rsid w:val="64562E3E"/>
    <w:rsid w:val="64F92B39"/>
    <w:rsid w:val="65105244"/>
    <w:rsid w:val="67604699"/>
    <w:rsid w:val="677F49CA"/>
    <w:rsid w:val="68EC39BB"/>
    <w:rsid w:val="6A2D19D8"/>
    <w:rsid w:val="6A982068"/>
    <w:rsid w:val="6ABB0594"/>
    <w:rsid w:val="6AEC1C54"/>
    <w:rsid w:val="6C0442B5"/>
    <w:rsid w:val="6CA6530F"/>
    <w:rsid w:val="6CB83D02"/>
    <w:rsid w:val="6DFC78A3"/>
    <w:rsid w:val="7045160D"/>
    <w:rsid w:val="71595F83"/>
    <w:rsid w:val="722471AE"/>
    <w:rsid w:val="72A230E8"/>
    <w:rsid w:val="730F5698"/>
    <w:rsid w:val="73B73D43"/>
    <w:rsid w:val="73BE66F2"/>
    <w:rsid w:val="73DA61ED"/>
    <w:rsid w:val="747E34FE"/>
    <w:rsid w:val="75E930C8"/>
    <w:rsid w:val="773726E3"/>
    <w:rsid w:val="78D45585"/>
    <w:rsid w:val="79F37D0A"/>
    <w:rsid w:val="7A5E5A2E"/>
    <w:rsid w:val="7A914E6D"/>
    <w:rsid w:val="7AC82D3B"/>
    <w:rsid w:val="7AF25C29"/>
    <w:rsid w:val="7B8E3CD8"/>
    <w:rsid w:val="7BF54078"/>
    <w:rsid w:val="7E2D0E4A"/>
    <w:rsid w:val="7E5E03C0"/>
    <w:rsid w:val="7E9C0275"/>
    <w:rsid w:val="7F5322B0"/>
    <w:rsid w:val="7FD53229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9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3">
    <w:name w:val="Body Text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161</Words>
  <Characters>165</Characters>
  <Lines>0</Lines>
  <Paragraphs>0</Paragraphs>
  <TotalTime>27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2015-11-25T18:15:00Z</dcterms:created>
  <dc:creator>hysj-w</dc:creator>
  <cp:lastModifiedBy>WPS_1709001952</cp:lastModifiedBy>
  <cp:lastPrinted>2021-03-31T07:48:00Z</cp:lastPrinted>
  <dcterms:modified xsi:type="dcterms:W3CDTF">2025-04-03T02:01:59Z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7121F8A7BEE3440EB60652E584BF9D87_13</vt:lpwstr>
  </property>
</Properties>
</file>