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DEBB1"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r>
        <w:rPr>
          <w:rFonts w:hint="eastAsia" w:ascii="宋体" w:eastAsia="宋体"/>
          <w:b w:val="0"/>
          <w:bCs w:val="0"/>
          <w:sz w:val="40"/>
          <w:szCs w:val="40"/>
        </w:rPr>
        <w:t>采购项目报名表</w:t>
      </w:r>
    </w:p>
    <w:tbl>
      <w:tblPr>
        <w:tblStyle w:val="13"/>
        <w:tblW w:w="1003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080"/>
        <w:gridCol w:w="2664"/>
        <w:gridCol w:w="1875"/>
        <w:gridCol w:w="2538"/>
      </w:tblGrid>
      <w:tr w14:paraId="5FD99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D7E4F0">
            <w:pPr>
              <w:widowControl/>
              <w:spacing w:line="385" w:lineRule="atLeast"/>
              <w:ind w:firstLine="780" w:firstLineChars="300"/>
              <w:jc w:val="both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日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 期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04BEF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226C3D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F12B3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E1D9B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F563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7120D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3A1B3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1C60A6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12CDD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29832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2AEBCE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477EB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CA128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D463B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1C59F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</w:t>
            </w:r>
          </w:p>
          <w:p w14:paraId="50E86B5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D861E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DC90E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511EC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74B4F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671B63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8C6A4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真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C7E54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767FD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C5A2F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96F46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78494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58EFA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389EB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4E716D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68AC8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D7CCA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D1E8D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B8302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标   段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C5E83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5D29E5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44F1F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802F5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E51C9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DD84E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679326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8DF88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57ADB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010CA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FC9E3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17D38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58B0A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EFBBE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B1C34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B6AE7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26929C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F1406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9321C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D89DA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FB325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2502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A0F87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888F72">
            <w:pPr>
              <w:widowControl/>
              <w:spacing w:line="385" w:lineRule="atLeast"/>
              <w:jc w:val="center"/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B0150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FCB96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5E21D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100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808979">
            <w:pPr>
              <w:widowControl/>
              <w:spacing w:line="385" w:lineRule="atLeast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173A26F4">
      <w:pPr>
        <w:spacing w:line="360" w:lineRule="auto"/>
        <w:ind w:firstLine="110" w:firstLineChars="50"/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</w:rPr>
        <w:t>注：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1、按磋商公告要求提供报名响应的资料；</w:t>
      </w:r>
    </w:p>
    <w:p w14:paraId="34B1BB1B">
      <w:pPr>
        <w:spacing w:line="360" w:lineRule="auto"/>
        <w:ind w:firstLine="550" w:firstLineChars="250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宋体" w:eastAsia="宋体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宋体" w:eastAsia="宋体"/>
          <w:b w:val="0"/>
          <w:bCs w:val="0"/>
          <w:sz w:val="22"/>
          <w:szCs w:val="22"/>
        </w:rPr>
        <w:t>并加盖报名单位公章，</w:t>
      </w:r>
      <w:r>
        <w:rPr>
          <w:rFonts w:hint="eastAsia" w:ascii="宋体" w:eastAsia="宋体"/>
          <w:sz w:val="22"/>
          <w:szCs w:val="22"/>
        </w:rPr>
        <w:t>报名资料</w:t>
      </w:r>
      <w:r>
        <w:rPr>
          <w:rFonts w:hint="eastAsia" w:ascii="宋体" w:eastAsia="宋体"/>
          <w:b w:val="0"/>
          <w:bCs w:val="0"/>
          <w:sz w:val="22"/>
          <w:szCs w:val="22"/>
        </w:rPr>
        <w:t>扫描件发送至631037150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@qq.com。</w:t>
      </w:r>
    </w:p>
    <w:p w14:paraId="0913F9DC"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</w:p>
    <w:p w14:paraId="628F1992"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59A0A6BD">
      <w:pPr>
        <w:pStyle w:val="11"/>
        <w:numPr>
          <w:ilvl w:val="0"/>
          <w:numId w:val="0"/>
        </w:numPr>
        <w:ind w:leftChars="0"/>
        <w:jc w:val="both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/>
          <w:bCs w:val="0"/>
          <w:sz w:val="22"/>
          <w:szCs w:val="22"/>
          <w:lang w:val="en-US" w:eastAsia="zh-CN"/>
        </w:rPr>
        <w:t xml:space="preserve">                       </w:t>
      </w:r>
      <w:r>
        <w:rPr>
          <w:rFonts w:hint="eastAsia" w:ascii="宋体" w:eastAsia="宋体"/>
          <w:bCs w:val="0"/>
          <w:sz w:val="22"/>
          <w:szCs w:val="22"/>
          <w:lang w:val="en-US" w:eastAsia="zh-CN"/>
        </w:rPr>
        <w:drawing>
          <wp:inline distT="0" distB="0" distL="114300" distR="114300">
            <wp:extent cx="2563495" cy="3157220"/>
            <wp:effectExtent l="0" t="0" r="0" b="0"/>
            <wp:docPr id="3" name="图片 3" descr="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收款码"/>
                    <pic:cNvPicPr>
                      <a:picLocks noChangeAspect="1"/>
                    </pic:cNvPicPr>
                  </pic:nvPicPr>
                  <pic:blipFill>
                    <a:blip r:embed="rId4"/>
                    <a:srcRect t="19495" r="-1688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6916">
      <w:pPr>
        <w:pStyle w:val="11"/>
        <w:numPr>
          <w:ilvl w:val="0"/>
          <w:numId w:val="0"/>
        </w:numPr>
        <w:ind w:leftChars="0"/>
        <w:jc w:val="both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4FFF562F">
      <w:pPr>
        <w:numPr>
          <w:ilvl w:val="0"/>
          <w:numId w:val="0"/>
        </w:num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t>2、银行转账</w:t>
      </w:r>
    </w:p>
    <w:p w14:paraId="0B47E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户名：浙江之信工程项目管理有限公司文成分公司</w:t>
      </w:r>
    </w:p>
    <w:p w14:paraId="1690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账号：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357158806125</w:t>
      </w:r>
    </w:p>
    <w:p w14:paraId="2E78E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开户机构：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中国银行温州文成大峃支行</w:t>
      </w:r>
    </w:p>
    <w:p w14:paraId="1E05E771">
      <w:pPr>
        <w:spacing w:line="360" w:lineRule="auto"/>
        <w:rPr>
          <w:rFonts w:hint="eastAsia"/>
        </w:rPr>
      </w:pPr>
      <w:r>
        <w:rPr>
          <w:rFonts w:hint="eastAsia" w:ascii="宋体" w:eastAsia="宋体"/>
          <w:bCs w:val="0"/>
          <w:sz w:val="22"/>
          <w:szCs w:val="22"/>
          <w:highlight w:val="none"/>
        </w:rPr>
        <w:t>（报名费账号）</w:t>
      </w:r>
    </w:p>
    <w:p w14:paraId="1F0E4D1A">
      <w:pPr>
        <w:rPr>
          <w:rFonts w:hint="eastAsia" w:eastAsia="宋体"/>
          <w:sz w:val="28"/>
          <w:szCs w:val="28"/>
        </w:rPr>
      </w:pPr>
    </w:p>
    <w:p w14:paraId="047A29C4">
      <w:pPr>
        <w:pStyle w:val="3"/>
        <w:numPr>
          <w:ilvl w:val="0"/>
          <w:numId w:val="0"/>
        </w:numPr>
        <w:ind w:leftChars="0"/>
        <w:jc w:val="both"/>
        <w:rPr>
          <w:rFonts w:hint="eastAsia"/>
        </w:rPr>
      </w:pPr>
    </w:p>
    <w:p w14:paraId="2075DE12">
      <w:pPr>
        <w:pStyle w:val="10"/>
        <w:rPr>
          <w:rFonts w:eastAsia="黑体" w:cs="宋体"/>
          <w:b w:val="0"/>
          <w:bCs w:val="0"/>
          <w:spacing w:val="20"/>
          <w:kern w:val="44"/>
          <w:sz w:val="32"/>
        </w:rPr>
      </w:pPr>
    </w:p>
    <w:p w14:paraId="699D1459">
      <w:pPr>
        <w:pStyle w:val="3"/>
        <w:numPr>
          <w:ilvl w:val="0"/>
          <w:numId w:val="0"/>
        </w:numPr>
        <w:ind w:leftChars="0"/>
        <w:jc w:val="both"/>
      </w:pPr>
    </w:p>
    <w:p w14:paraId="6216966F"/>
    <w:p w14:paraId="046320D1">
      <w:pPr>
        <w:pStyle w:val="3"/>
        <w:numPr>
          <w:ilvl w:val="0"/>
          <w:numId w:val="0"/>
        </w:numPr>
        <w:ind w:leftChars="0"/>
        <w:jc w:val="both"/>
      </w:pPr>
    </w:p>
    <w:p w14:paraId="71D28BDA">
      <w:pPr>
        <w:pStyle w:val="3"/>
        <w:numPr>
          <w:ilvl w:val="0"/>
          <w:numId w:val="0"/>
        </w:numPr>
        <w:ind w:leftChars="0"/>
        <w:jc w:val="both"/>
      </w:pPr>
    </w:p>
    <w:p w14:paraId="455D6965"/>
    <w:p w14:paraId="750B7914"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法定代表人身份证明</w:t>
      </w:r>
    </w:p>
    <w:p w14:paraId="5B747046"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D89DBFE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0FC73AE6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单位性质：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 w14:paraId="229BA31F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地址：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12EBA28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成立时间：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月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>日</w:t>
      </w:r>
    </w:p>
    <w:p w14:paraId="53BAFC9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经营期限：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长期                  </w:t>
      </w:r>
    </w:p>
    <w:p w14:paraId="54B90E7B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姓名：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年龄：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职务：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系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（投标人名称）的法定代表人。</w:t>
      </w:r>
    </w:p>
    <w:p w14:paraId="2BB312AE"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特此证明。</w:t>
      </w:r>
    </w:p>
    <w:p w14:paraId="44DDAD34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4863D0E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49EA478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（盖单位章）</w:t>
      </w:r>
    </w:p>
    <w:p w14:paraId="195270FE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</w:t>
      </w:r>
    </w:p>
    <w:p w14:paraId="1CC97936">
      <w:pPr>
        <w:spacing w:line="440" w:lineRule="exact"/>
        <w:ind w:firstLine="4515" w:firstLineChars="2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日           </w:t>
      </w:r>
    </w:p>
    <w:p w14:paraId="7624F346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220980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5D324E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14:paraId="6F9CC96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905DA35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pt;margin-top:17.4pt;height:158.2pt;width:435.7pt;z-index:251659264;mso-width-relative:page;mso-height-relative:page;" fillcolor="#FFFFFF" filled="t" stroked="t" coordsize="21600,21600" o:gfxdata="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E3MV2AAAAAkBAAAPAAAAAAAAAAEAIAAA&#10;ACIAAABkcnMvZG93bnJldi54bWxQSwECFAAUAAAACACHTuJAQh0L0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5D324E">
                      <w:pPr>
                        <w:pStyle w:val="3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</w:rPr>
                      </w:pPr>
                    </w:p>
                    <w:p w14:paraId="6F9CC963">
                      <w:pPr>
                        <w:rPr>
                          <w:rFonts w:hint="eastAsia"/>
                        </w:rPr>
                      </w:pPr>
                    </w:p>
                    <w:p w14:paraId="4905DA35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 w14:paraId="4E3CDF6B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5B97452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51E02CD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1259C026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21CE4E1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3B43CE9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037005E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7D812AF4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5F6185DE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2E7FCAC2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67F50197">
      <w:pPr>
        <w:pStyle w:val="11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4DFA400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 w14:paraId="3C2A7D2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385D8703">
      <w:pPr>
        <w:topLinePunct/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eastAsia="宋体" w:cs="宋体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有关事宜，其法律后果由我方承担。</w:t>
      </w:r>
    </w:p>
    <w:p w14:paraId="0DB5431F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一个月  </w:t>
      </w:r>
    </w:p>
    <w:p w14:paraId="3E9AD3EB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代理人无权再次委托。</w:t>
      </w:r>
    </w:p>
    <w:p w14:paraId="62FC4436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1AB8AA18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5F65C43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（盖章）</w:t>
      </w:r>
    </w:p>
    <w:p w14:paraId="04C5380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540495CF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>（签字）</w:t>
      </w:r>
    </w:p>
    <w:p w14:paraId="735CC864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7FBEFDA6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 xml:space="preserve">（签字）  </w:t>
      </w:r>
    </w:p>
    <w:p w14:paraId="702AA2D7">
      <w:pPr>
        <w:spacing w:line="440" w:lineRule="exact"/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</w:pPr>
    </w:p>
    <w:p w14:paraId="155C5942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</w:t>
      </w:r>
    </w:p>
    <w:p w14:paraId="7CFE8E22">
      <w:pPr>
        <w:pStyle w:val="11"/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1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57E2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3EE2F7AF">
            <w:pPr>
              <w:pStyle w:val="7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 w14:paraId="240ECC16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15F83A22">
      <w:pPr>
        <w:pStyle w:val="11"/>
      </w:pPr>
    </w:p>
    <w:p w14:paraId="604299AF">
      <w:pPr>
        <w:pStyle w:val="11"/>
      </w:pPr>
    </w:p>
    <w:p w14:paraId="15733260">
      <w:pPr>
        <w:pStyle w:val="11"/>
      </w:pPr>
    </w:p>
    <w:p w14:paraId="69300E3A">
      <w:pPr>
        <w:pStyle w:val="11"/>
      </w:pPr>
    </w:p>
    <w:p w14:paraId="00D9D911">
      <w:pPr>
        <w:pStyle w:val="11"/>
      </w:pPr>
    </w:p>
    <w:p w14:paraId="0E071003">
      <w:pPr>
        <w:rPr>
          <w:rFonts w:hint="eastAsia" w:ascii="宋体"/>
          <w:b w:val="0"/>
          <w:bCs w:val="0"/>
          <w:sz w:val="40"/>
          <w:szCs w:val="24"/>
          <w:lang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br w:type="page"/>
      </w:r>
    </w:p>
    <w:p w14:paraId="3CDF1E52">
      <w:pPr>
        <w:pStyle w:val="7"/>
        <w:adjustRightInd w:val="0"/>
        <w:snapToGrid w:val="0"/>
        <w:spacing w:line="320" w:lineRule="atLeast"/>
        <w:rPr>
          <w:rFonts w:hint="eastAsia" w:asci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eastAsia="宋体"/>
          <w:b/>
          <w:bCs/>
          <w:color w:val="auto"/>
          <w:sz w:val="28"/>
          <w:szCs w:val="28"/>
        </w:rPr>
        <w:t>有效的工商营业执照、税务登记证</w:t>
      </w:r>
      <w:r>
        <w:rPr>
          <w:rFonts w:hint="eastAsia" w:eastAsia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投标供应商资质证书</w:t>
      </w:r>
      <w:r>
        <w:rPr>
          <w:rFonts w:hint="eastAsia" w:ascii="宋体" w:eastAsia="宋体"/>
          <w:b/>
          <w:bCs/>
          <w:color w:val="auto"/>
          <w:sz w:val="28"/>
          <w:szCs w:val="28"/>
        </w:rPr>
        <w:t>（加盖公章）</w:t>
      </w:r>
    </w:p>
    <w:p w14:paraId="7AF46590">
      <w:pPr>
        <w:pStyle w:val="8"/>
        <w:rPr>
          <w:rFonts w:hint="eastAsia" w:ascii="宋体" w:eastAsia="宋体"/>
          <w:b/>
          <w:bCs/>
          <w:color w:val="auto"/>
          <w:sz w:val="28"/>
          <w:szCs w:val="28"/>
        </w:rPr>
      </w:pPr>
    </w:p>
    <w:p w14:paraId="7D1AFA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 w14:paraId="17B16530">
      <w:pPr>
        <w:pStyle w:val="18"/>
        <w:outlineLvl w:val="2"/>
        <w:rPr>
          <w:sz w:val="28"/>
          <w:szCs w:val="28"/>
        </w:rPr>
      </w:pPr>
    </w:p>
    <w:p w14:paraId="1CB96C5D">
      <w:pPr>
        <w:pStyle w:val="18"/>
        <w:outlineLvl w:val="2"/>
        <w:rPr>
          <w:sz w:val="28"/>
          <w:szCs w:val="28"/>
        </w:rPr>
      </w:pPr>
    </w:p>
    <w:p w14:paraId="52A62CB9">
      <w:pPr>
        <w:pStyle w:val="18"/>
        <w:outlineLvl w:val="2"/>
        <w:rPr>
          <w:sz w:val="28"/>
          <w:szCs w:val="28"/>
        </w:rPr>
      </w:pPr>
    </w:p>
    <w:p w14:paraId="0EA6F96F">
      <w:pPr>
        <w:pStyle w:val="18"/>
        <w:outlineLvl w:val="2"/>
        <w:rPr>
          <w:sz w:val="28"/>
          <w:szCs w:val="28"/>
        </w:rPr>
      </w:pPr>
    </w:p>
    <w:p w14:paraId="54682777">
      <w:pPr>
        <w:pStyle w:val="18"/>
        <w:outlineLvl w:val="2"/>
        <w:rPr>
          <w:sz w:val="28"/>
          <w:szCs w:val="28"/>
        </w:rPr>
      </w:pPr>
    </w:p>
    <w:p w14:paraId="2BD179D3">
      <w:pPr>
        <w:pStyle w:val="18"/>
        <w:outlineLvl w:val="2"/>
        <w:rPr>
          <w:sz w:val="28"/>
          <w:szCs w:val="28"/>
        </w:rPr>
      </w:pPr>
    </w:p>
    <w:p w14:paraId="700051B2">
      <w:pPr>
        <w:pStyle w:val="18"/>
        <w:outlineLvl w:val="2"/>
        <w:rPr>
          <w:sz w:val="28"/>
          <w:szCs w:val="28"/>
        </w:rPr>
      </w:pPr>
    </w:p>
    <w:p w14:paraId="2F0D9D51">
      <w:pPr>
        <w:pStyle w:val="18"/>
        <w:outlineLvl w:val="2"/>
        <w:rPr>
          <w:sz w:val="28"/>
          <w:szCs w:val="28"/>
        </w:rPr>
      </w:pPr>
    </w:p>
    <w:p w14:paraId="3A503B2B">
      <w:pPr>
        <w:pStyle w:val="18"/>
        <w:outlineLvl w:val="2"/>
        <w:rPr>
          <w:sz w:val="28"/>
          <w:szCs w:val="28"/>
        </w:rPr>
      </w:pPr>
    </w:p>
    <w:p w14:paraId="335882EF">
      <w:pPr>
        <w:pStyle w:val="18"/>
        <w:outlineLvl w:val="2"/>
        <w:rPr>
          <w:sz w:val="28"/>
          <w:szCs w:val="28"/>
        </w:rPr>
      </w:pPr>
    </w:p>
    <w:p w14:paraId="270244F3">
      <w:pPr>
        <w:pStyle w:val="18"/>
        <w:outlineLvl w:val="2"/>
        <w:rPr>
          <w:sz w:val="28"/>
          <w:szCs w:val="28"/>
        </w:rPr>
      </w:pPr>
    </w:p>
    <w:p w14:paraId="400F94F2">
      <w:pPr>
        <w:pStyle w:val="18"/>
        <w:outlineLvl w:val="2"/>
        <w:rPr>
          <w:sz w:val="28"/>
          <w:szCs w:val="28"/>
        </w:rPr>
      </w:pPr>
    </w:p>
    <w:p w14:paraId="7F7B8C4A">
      <w:pPr>
        <w:pStyle w:val="18"/>
        <w:outlineLvl w:val="2"/>
        <w:rPr>
          <w:sz w:val="28"/>
          <w:szCs w:val="28"/>
        </w:rPr>
      </w:pPr>
    </w:p>
    <w:p w14:paraId="1EF0F79B">
      <w:pPr>
        <w:pStyle w:val="18"/>
        <w:outlineLvl w:val="2"/>
        <w:rPr>
          <w:sz w:val="28"/>
          <w:szCs w:val="28"/>
        </w:rPr>
      </w:pPr>
    </w:p>
    <w:p w14:paraId="7B86EE51">
      <w:pPr>
        <w:pStyle w:val="18"/>
        <w:outlineLvl w:val="2"/>
        <w:rPr>
          <w:sz w:val="28"/>
          <w:szCs w:val="28"/>
        </w:rPr>
      </w:pPr>
    </w:p>
    <w:p w14:paraId="47466F9D">
      <w:pPr>
        <w:pStyle w:val="18"/>
        <w:outlineLvl w:val="2"/>
        <w:rPr>
          <w:sz w:val="28"/>
          <w:szCs w:val="28"/>
        </w:rPr>
      </w:pPr>
    </w:p>
    <w:p w14:paraId="502B64CF">
      <w:pPr>
        <w:pStyle w:val="18"/>
        <w:outlineLvl w:val="2"/>
        <w:rPr>
          <w:sz w:val="28"/>
          <w:szCs w:val="28"/>
        </w:rPr>
      </w:pPr>
    </w:p>
    <w:p w14:paraId="75E3A759">
      <w:pPr>
        <w:pStyle w:val="18"/>
        <w:outlineLvl w:val="2"/>
        <w:rPr>
          <w:sz w:val="28"/>
          <w:szCs w:val="28"/>
        </w:rPr>
      </w:pPr>
    </w:p>
    <w:p w14:paraId="3A00C92D">
      <w:pPr>
        <w:pStyle w:val="19"/>
        <w:jc w:val="both"/>
        <w:rPr>
          <w:rFonts w:hint="eastAsia" w:ascii="黑体" w:hAnsi="黑体" w:eastAsia="黑体"/>
          <w:b/>
          <w:sz w:val="28"/>
          <w:szCs w:val="28"/>
        </w:rPr>
      </w:pPr>
    </w:p>
    <w:p w14:paraId="22C45406">
      <w:pPr>
        <w:rPr>
          <w:rFonts w:hint="default"/>
          <w:lang w:val="en-US" w:eastAsia="zh-CN"/>
        </w:rPr>
      </w:pPr>
      <w:bookmarkStart w:id="0" w:name="_GoBack"/>
      <w:bookmarkEnd w:id="0"/>
    </w:p>
    <w:p w14:paraId="0A8E6617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2M1MDg3MDM1ZGI0ZWFjZjJmMjc0MTBhZDJlZGYifQ=="/>
  </w:docVars>
  <w:rsids>
    <w:rsidRoot w:val="792F62AB"/>
    <w:rsid w:val="0028755F"/>
    <w:rsid w:val="004E2C5D"/>
    <w:rsid w:val="009C20CA"/>
    <w:rsid w:val="00DF75F1"/>
    <w:rsid w:val="03154FB7"/>
    <w:rsid w:val="0D624325"/>
    <w:rsid w:val="0E371DCE"/>
    <w:rsid w:val="144D0B5D"/>
    <w:rsid w:val="197A08D2"/>
    <w:rsid w:val="1C760840"/>
    <w:rsid w:val="237A539E"/>
    <w:rsid w:val="28FA1FF3"/>
    <w:rsid w:val="2A770693"/>
    <w:rsid w:val="2BAE7AC2"/>
    <w:rsid w:val="2BE36333"/>
    <w:rsid w:val="31317094"/>
    <w:rsid w:val="352C6011"/>
    <w:rsid w:val="37D7646D"/>
    <w:rsid w:val="3AFD46D8"/>
    <w:rsid w:val="3E5326EF"/>
    <w:rsid w:val="42740467"/>
    <w:rsid w:val="47F923AB"/>
    <w:rsid w:val="4CDD625F"/>
    <w:rsid w:val="4DB268E1"/>
    <w:rsid w:val="50181FF3"/>
    <w:rsid w:val="51637624"/>
    <w:rsid w:val="54606BE4"/>
    <w:rsid w:val="55A334BA"/>
    <w:rsid w:val="61D4321A"/>
    <w:rsid w:val="622A321C"/>
    <w:rsid w:val="643B2314"/>
    <w:rsid w:val="64CC7C55"/>
    <w:rsid w:val="67E80D71"/>
    <w:rsid w:val="689844E7"/>
    <w:rsid w:val="698E7938"/>
    <w:rsid w:val="6D535020"/>
    <w:rsid w:val="6E2A7865"/>
    <w:rsid w:val="792F62AB"/>
    <w:rsid w:val="79EE1C3A"/>
    <w:rsid w:val="7C8A5541"/>
    <w:rsid w:val="7E2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after="156" w:afterLines="50" w:line="413" w:lineRule="auto"/>
      <w:outlineLvl w:val="2"/>
    </w:pPr>
    <w:rPr>
      <w:rFonts w:ascii="Arial" w:hAnsi="Arial" w:eastAsia="黑体"/>
      <w:b w:val="0"/>
      <w:bCs w:val="0"/>
      <w:spacing w:val="20"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 w:afterLines="0"/>
      <w:ind w:firstLine="482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paragraph" w:styleId="11">
    <w:name w:val="Body Text First Indent 2"/>
    <w:basedOn w:val="6"/>
    <w:next w:val="12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12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_Style 32"/>
    <w:basedOn w:val="1"/>
    <w:qFormat/>
    <w:uiPriority w:val="0"/>
  </w:style>
  <w:style w:type="paragraph" w:customStyle="1" w:styleId="18">
    <w:name w:val="Normal_18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19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767</Words>
  <Characters>798</Characters>
  <Lines>4</Lines>
  <Paragraphs>1</Paragraphs>
  <TotalTime>0</TotalTime>
  <ScaleCrop>false</ScaleCrop>
  <LinksUpToDate>false</LinksUpToDate>
  <CharactersWithSpaces>1411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mac</cp:lastModifiedBy>
  <cp:lastPrinted>2019-06-21T07:53:00Z</cp:lastPrinted>
  <dcterms:modified xsi:type="dcterms:W3CDTF">2025-07-14T01:00:54Z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3736A9BB93C74FE88E3BB8B836C69BF1_13</vt:lpwstr>
  </property>
  <property fmtid="{D5CDD505-2E9C-101B-9397-08002B2CF9AE}" pid="4" name="KSOTemplateDocerSaveRecord">
    <vt:lpwstr>eyJoZGlkIjoiZmQyNDEwZDJkYWQ5NWNhM2ZkOTRjMTUxMDIyNThlZjQiLCJ1c2VySWQiOiI1MTI5MjA3MTQifQ==</vt:lpwstr>
  </property>
</Properties>
</file>