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Ascii" w:hAnsiTheme="majorEastAsia" w:eastAsiaTheme="majorEastAsia" w:cstheme="majorEastAsia"/>
          <w:sz w:val="36"/>
          <w:szCs w:val="36"/>
          <w:lang w:eastAsia="zh-CN"/>
        </w:rPr>
        <w:t>浙江奕润工程管理有限公司投标报名登记表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6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投标单位名称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拟派项目负责人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拟派项目负责人资格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报名联系人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联系人电话及传真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联系人邮箱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领取资料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采购文件</w:t>
            </w:r>
          </w:p>
        </w:tc>
      </w:tr>
    </w:tbl>
    <w:p>
      <w:pPr>
        <w:jc w:val="right"/>
        <w:rPr>
          <w:rFonts w:hint="eastAsia" w:asciiTheme="majorAscii" w:hAnsiTheme="majorEastAsia" w:eastAsiaTheme="majorEastAsia" w:cstheme="majorEastAsia"/>
          <w:sz w:val="21"/>
          <w:szCs w:val="21"/>
          <w:lang w:eastAsia="zh-CN"/>
        </w:rPr>
      </w:pPr>
    </w:p>
    <w:p>
      <w:pPr>
        <w:jc w:val="left"/>
        <w:rPr>
          <w:rFonts w:hint="eastAsia" w:asciiTheme="majorAscii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Ascii" w:hAnsiTheme="majorEastAsia" w:eastAsiaTheme="majorEastAsia" w:cstheme="majorEastAsia"/>
          <w:sz w:val="21"/>
          <w:szCs w:val="21"/>
          <w:lang w:val="en-US" w:eastAsia="zh-CN"/>
        </w:rPr>
        <w:t xml:space="preserve">经办人签字:                                          </w:t>
      </w:r>
      <w:r>
        <w:rPr>
          <w:rFonts w:hint="eastAsia" w:asciiTheme="majorAscii" w:hAnsiTheme="majorEastAsia" w:eastAsiaTheme="majorEastAsia" w:cstheme="majorEastAsia"/>
          <w:sz w:val="21"/>
          <w:szCs w:val="21"/>
          <w:lang w:eastAsia="zh-CN"/>
        </w:rPr>
        <w:t>报名时间：</w:t>
      </w:r>
    </w:p>
    <w:p>
      <w:pPr>
        <w:jc w:val="center"/>
        <w:rPr>
          <w:rFonts w:hint="eastAsia" w:asciiTheme="majorAscii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Ascii" w:hAnsiTheme="majorEastAsia" w:eastAsiaTheme="majorEastAsia" w:cstheme="majorEastAsia"/>
          <w:sz w:val="21"/>
          <w:szCs w:val="21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DE5NDY1NzEwMzlkNTQ5OTRmMzVhZGVkMjMwZDAifQ=="/>
  </w:docVars>
  <w:rsids>
    <w:rsidRoot w:val="2B5F41A1"/>
    <w:rsid w:val="02EA1194"/>
    <w:rsid w:val="04247A74"/>
    <w:rsid w:val="2B5F41A1"/>
    <w:rsid w:val="51B66591"/>
    <w:rsid w:val="604B7E55"/>
    <w:rsid w:val="6D535020"/>
    <w:rsid w:val="74E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84</Words>
  <Characters>84</Characters>
  <Lines>0</Lines>
  <Paragraphs>0</Paragraphs>
  <TotalTime>1</TotalTime>
  <ScaleCrop>false</ScaleCrop>
  <LinksUpToDate>false</LinksUpToDate>
  <CharactersWithSpaces>135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2018-08-22T06:14:00Z</dcterms:created>
  <dc:creator>姜佳辰</dc:creator>
  <cp:lastModifiedBy>965</cp:lastModifiedBy>
  <cp:lastPrinted>2018-09-10T03:17:00Z</cp:lastPrinted>
  <dcterms:modified xsi:type="dcterms:W3CDTF">2022-11-08T07:50:40Z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A1BA134F2B154071AD02DBB755D58A5C</vt:lpwstr>
  </property>
</Properties>
</file>