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22" w:rsidRDefault="00EF138D">
      <w:pPr>
        <w:autoSpaceDE w:val="0"/>
        <w:autoSpaceDN w:val="0"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>
            <wp:extent cx="8168096" cy="6873450"/>
            <wp:effectExtent l="0" t="647700" r="0" b="632250"/>
            <wp:docPr id="3" name="图片 3" descr="H:\2021-002民族出版社\开标资料\开标前资料\微信图片_2021040615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1-002民族出版社\开标资料\开标前资料\微信图片_20210406152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5958" cy="688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7913510" cy="6849119"/>
            <wp:effectExtent l="0" t="533400" r="0" b="504181"/>
            <wp:docPr id="2" name="图片 2" descr="H:\2021-002民族出版社\开标资料\开标前资料\微信图片_2021040615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1-002民族出版社\开标资料\开标前资料\微信图片_20210406152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9313" cy="68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7413036" cy="9886490"/>
            <wp:effectExtent l="19050" t="0" r="0" b="0"/>
            <wp:docPr id="1" name="图片 1" descr="H:\2021-002民族出版社\开标资料\开标前资料\微信图片_2021040615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-002民族出版社\开标资料\开标前资料\微信图片_20210406153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174" cy="988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897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val="zh-CN"/>
        </w:rPr>
        <w:t xml:space="preserve"> </w:t>
      </w:r>
      <w:bookmarkStart w:id="0" w:name="_GoBack"/>
      <w:bookmarkEnd w:id="0"/>
    </w:p>
    <w:p w:rsidR="00D10522" w:rsidRDefault="00D10522">
      <w:pPr>
        <w:jc w:val="right"/>
        <w:rPr>
          <w:rFonts w:ascii="宋体" w:hAnsi="宋体" w:cs="宋体"/>
          <w:b/>
          <w:bCs/>
          <w:color w:val="000000"/>
          <w:kern w:val="0"/>
          <w:lang w:val="zh-CN"/>
        </w:rPr>
      </w:pPr>
    </w:p>
    <w:sectPr w:rsidR="00D10522" w:rsidSect="00EF138D">
      <w:pgSz w:w="11906" w:h="16838"/>
      <w:pgMar w:top="0" w:right="0" w:bottom="0" w:left="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7A" w:rsidRDefault="00222B7A" w:rsidP="00EF138D">
      <w:r>
        <w:separator/>
      </w:r>
    </w:p>
  </w:endnote>
  <w:endnote w:type="continuationSeparator" w:id="1">
    <w:p w:rsidR="00222B7A" w:rsidRDefault="00222B7A" w:rsidP="00E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7A" w:rsidRDefault="00222B7A" w:rsidP="00EF138D">
      <w:r>
        <w:separator/>
      </w:r>
    </w:p>
  </w:footnote>
  <w:footnote w:type="continuationSeparator" w:id="1">
    <w:p w:rsidR="00222B7A" w:rsidRDefault="00222B7A" w:rsidP="00EF1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666831"/>
    <w:rsid w:val="001F4E21"/>
    <w:rsid w:val="00222B7A"/>
    <w:rsid w:val="005625AC"/>
    <w:rsid w:val="005848FF"/>
    <w:rsid w:val="00754897"/>
    <w:rsid w:val="00CF3E95"/>
    <w:rsid w:val="00D10522"/>
    <w:rsid w:val="00D92C4B"/>
    <w:rsid w:val="00EF138D"/>
    <w:rsid w:val="2966683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D10522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font81">
    <w:name w:val="font81"/>
    <w:basedOn w:val="a0"/>
    <w:qFormat/>
    <w:rsid w:val="00D1052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F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138D"/>
    <w:rPr>
      <w:kern w:val="2"/>
      <w:sz w:val="18"/>
      <w:szCs w:val="18"/>
    </w:rPr>
  </w:style>
  <w:style w:type="paragraph" w:styleId="a5">
    <w:name w:val="footer"/>
    <w:basedOn w:val="a"/>
    <w:link w:val="Char0"/>
    <w:rsid w:val="00EF1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138D"/>
    <w:rPr>
      <w:kern w:val="2"/>
      <w:sz w:val="18"/>
      <w:szCs w:val="18"/>
    </w:rPr>
  </w:style>
  <w:style w:type="paragraph" w:styleId="a6">
    <w:name w:val="Balloon Text"/>
    <w:basedOn w:val="a"/>
    <w:link w:val="Char1"/>
    <w:rsid w:val="00EF138D"/>
    <w:rPr>
      <w:sz w:val="18"/>
      <w:szCs w:val="18"/>
    </w:rPr>
  </w:style>
  <w:style w:type="character" w:customStyle="1" w:styleId="Char1">
    <w:name w:val="批注框文本 Char"/>
    <w:basedOn w:val="a0"/>
    <w:link w:val="a6"/>
    <w:rsid w:val="00EF13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250CE-DA31-47D8-9140-AB6266A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2018-11-23T08:42:00Z</dcterms:created>
  <dcterms:modified xsi:type="dcterms:W3CDTF">2021-04-06T07:57:00Z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