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F0" w:rsidRDefault="00A064F0">
      <w:pPr>
        <w:pStyle w:val="Heading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73"/>
      <w:r>
        <w:rPr>
          <w:rFonts w:ascii="华文中宋" w:eastAsia="华文中宋" w:hAnsi="华文中宋" w:hint="eastAsia"/>
        </w:rPr>
        <w:t>政府采购意向公告</w:t>
      </w:r>
      <w:bookmarkEnd w:id="0"/>
    </w:p>
    <w:p w:rsidR="00A064F0" w:rsidRPr="00CB0155" w:rsidRDefault="00A064F0" w:rsidP="00940AB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仿宋_GB2312" w:cs="仿宋_GB2312"/>
          <w:iCs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sz w:val="32"/>
          <w:szCs w:val="32"/>
        </w:rPr>
        <w:t>诸暨市安华镇人民政府</w:t>
      </w:r>
      <w:r w:rsidRPr="00CB0155">
        <w:rPr>
          <w:rFonts w:ascii="仿宋_GB2312" w:eastAsia="仿宋_GB2312" w:hAnsi="仿宋_GB2312" w:cs="仿宋_GB2312"/>
          <w:iCs/>
          <w:sz w:val="32"/>
          <w:szCs w:val="32"/>
        </w:rPr>
        <w:t>202</w:t>
      </w:r>
      <w:r>
        <w:rPr>
          <w:rFonts w:ascii="仿宋_GB2312" w:eastAsia="仿宋_GB2312" w:hAnsi="仿宋_GB2312" w:cs="仿宋_GB2312"/>
          <w:iCs/>
          <w:sz w:val="32"/>
          <w:szCs w:val="32"/>
        </w:rPr>
        <w:t>2</w:t>
      </w:r>
      <w:r w:rsidRPr="00CB0155">
        <w:rPr>
          <w:rFonts w:ascii="仿宋_GB2312" w:eastAsia="仿宋_GB2312" w:hAnsi="仿宋_GB2312" w:cs="仿宋_GB2312" w:hint="eastAsia"/>
          <w:iCs/>
          <w:sz w:val="32"/>
          <w:szCs w:val="32"/>
        </w:rPr>
        <w:t>年</w:t>
      </w:r>
      <w:r>
        <w:rPr>
          <w:rFonts w:ascii="仿宋_GB2312" w:eastAsia="仿宋_GB2312" w:hAnsi="仿宋_GB2312" w:cs="仿宋_GB2312"/>
          <w:iCs/>
          <w:sz w:val="32"/>
          <w:szCs w:val="32"/>
        </w:rPr>
        <w:t>3</w:t>
      </w:r>
      <w:r w:rsidRPr="00CB0155">
        <w:rPr>
          <w:rFonts w:ascii="仿宋_GB2312" w:eastAsia="仿宋_GB2312" w:hAnsi="仿宋_GB2312" w:cs="仿宋_GB2312" w:hint="eastAsia"/>
          <w:iCs/>
          <w:sz w:val="32"/>
          <w:szCs w:val="32"/>
        </w:rPr>
        <w:t>月政府采购意向</w:t>
      </w:r>
    </w:p>
    <w:p w:rsidR="00A064F0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064F0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316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仿宋" w:eastAsia="仿宋" w:hAnsi="仿宋" w:cs="仿宋_GB2312"/>
          <w:sz w:val="28"/>
          <w:szCs w:val="28"/>
        </w:rPr>
        <w:t>2020</w:t>
      </w:r>
      <w:r>
        <w:rPr>
          <w:rFonts w:ascii="仿宋" w:eastAsia="仿宋" w:hAnsi="仿宋" w:cs="仿宋_GB2312" w:hint="eastAsia"/>
          <w:sz w:val="28"/>
          <w:szCs w:val="28"/>
        </w:rPr>
        <w:t>〕</w:t>
      </w:r>
      <w:r>
        <w:rPr>
          <w:rFonts w:ascii="仿宋" w:eastAsia="仿宋" w:hAnsi="仿宋" w:cs="仿宋_GB2312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诸暨市安华镇人民政府</w:t>
      </w:r>
      <w:r w:rsidRPr="00CB0155">
        <w:rPr>
          <w:rFonts w:ascii="仿宋" w:eastAsia="仿宋" w:hAnsi="仿宋" w:cs="仿宋_GB2312"/>
          <w:sz w:val="28"/>
          <w:szCs w:val="28"/>
        </w:rPr>
        <w:t>202</w:t>
      </w:r>
      <w:r>
        <w:rPr>
          <w:rFonts w:ascii="仿宋" w:eastAsia="仿宋" w:hAnsi="仿宋" w:cs="仿宋_GB2312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月（至）</w:t>
      </w:r>
      <w:r>
        <w:rPr>
          <w:rFonts w:ascii="仿宋" w:eastAsia="仿宋" w:hAnsi="仿宋" w:cs="仿宋_GB2312"/>
          <w:sz w:val="28"/>
          <w:szCs w:val="28"/>
        </w:rPr>
        <w:t>2022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>4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A064F0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2977"/>
        <w:gridCol w:w="1276"/>
        <w:gridCol w:w="1843"/>
        <w:gridCol w:w="850"/>
      </w:tblGrid>
      <w:tr w:rsidR="00A064F0" w:rsidTr="0086315B">
        <w:tc>
          <w:tcPr>
            <w:tcW w:w="851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采购项目</w:t>
            </w:r>
          </w:p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预算金额</w:t>
            </w:r>
          </w:p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预计采购时间</w:t>
            </w:r>
          </w:p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A064F0" w:rsidTr="0086315B">
        <w:trPr>
          <w:trHeight w:val="1764"/>
        </w:trPr>
        <w:tc>
          <w:tcPr>
            <w:tcW w:w="851" w:type="dxa"/>
            <w:vAlign w:val="center"/>
          </w:tcPr>
          <w:p w:rsidR="00A064F0" w:rsidRPr="0086315B" w:rsidRDefault="00A064F0" w:rsidP="00A064F0">
            <w:pPr>
              <w:ind w:firstLineChars="100" w:firstLine="316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064F0" w:rsidRPr="00D66751" w:rsidRDefault="00A064F0" w:rsidP="0086315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66751">
              <w:rPr>
                <w:rFonts w:ascii="仿宋" w:eastAsia="仿宋" w:hAnsi="仿宋" w:hint="eastAsia"/>
                <w:kern w:val="0"/>
                <w:sz w:val="24"/>
                <w:szCs w:val="24"/>
              </w:rPr>
              <w:t>诸暨市安华镇</w:t>
            </w:r>
            <w:r w:rsidRPr="00D66751">
              <w:rPr>
                <w:rFonts w:ascii="仿宋" w:eastAsia="仿宋" w:hAnsi="仿宋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D66751"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年度广告设计制作采购项目</w:t>
            </w:r>
          </w:p>
        </w:tc>
        <w:tc>
          <w:tcPr>
            <w:tcW w:w="2977" w:type="dxa"/>
            <w:vAlign w:val="center"/>
          </w:tcPr>
          <w:p w:rsidR="00A064F0" w:rsidRPr="0086315B" w:rsidRDefault="00A064F0" w:rsidP="00D66751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66751">
              <w:rPr>
                <w:rFonts w:ascii="仿宋" w:eastAsia="仿宋" w:hAnsi="仿宋" w:hint="eastAsia"/>
                <w:kern w:val="0"/>
                <w:sz w:val="24"/>
                <w:szCs w:val="24"/>
              </w:rPr>
              <w:t>安华镇人民政府</w:t>
            </w:r>
            <w:r w:rsidRPr="00D66751">
              <w:rPr>
                <w:rFonts w:ascii="仿宋" w:eastAsia="仿宋" w:hAnsi="仿宋"/>
                <w:kern w:val="0"/>
                <w:sz w:val="24"/>
                <w:szCs w:val="24"/>
              </w:rPr>
              <w:t>2022</w:t>
            </w:r>
            <w:r w:rsidRPr="00D66751"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年度广告制作，包括创意类、户外类以及办公类广告制作项目</w:t>
            </w:r>
          </w:p>
        </w:tc>
        <w:tc>
          <w:tcPr>
            <w:tcW w:w="1276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980000</w:t>
            </w:r>
          </w:p>
        </w:tc>
        <w:tc>
          <w:tcPr>
            <w:tcW w:w="1843" w:type="dxa"/>
            <w:vAlign w:val="center"/>
          </w:tcPr>
          <w:p w:rsidR="00A064F0" w:rsidRPr="0086315B" w:rsidRDefault="00A064F0" w:rsidP="0086315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A064F0" w:rsidRPr="0086315B" w:rsidRDefault="00A064F0" w:rsidP="00A064F0">
            <w:pPr>
              <w:ind w:firstLineChars="100" w:firstLine="3168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 w:rsidRPr="0086315B">
              <w:rPr>
                <w:rFonts w:ascii="仿宋" w:eastAsia="仿宋" w:hAnsi="仿宋"/>
                <w:iCs/>
                <w:kern w:val="0"/>
                <w:sz w:val="24"/>
                <w:szCs w:val="24"/>
              </w:rPr>
              <w:t>/</w:t>
            </w:r>
          </w:p>
        </w:tc>
      </w:tr>
    </w:tbl>
    <w:p w:rsidR="00A064F0" w:rsidRDefault="00A064F0" w:rsidP="00A064F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A064F0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31680"/>
        <w:rPr>
          <w:rFonts w:ascii="仿宋" w:eastAsia="仿宋" w:hAnsi="仿宋"/>
          <w:sz w:val="28"/>
          <w:szCs w:val="28"/>
        </w:rPr>
      </w:pPr>
    </w:p>
    <w:p w:rsidR="00A064F0" w:rsidRPr="00CB0155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right="200" w:firstLineChars="300" w:firstLine="31680"/>
        <w:jc w:val="righ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诸暨市安华镇人民政府</w:t>
      </w:r>
    </w:p>
    <w:p w:rsidR="00A064F0" w:rsidRDefault="00A064F0" w:rsidP="00D66751">
      <w:pPr>
        <w:tabs>
          <w:tab w:val="left" w:pos="993"/>
          <w:tab w:val="left" w:pos="1134"/>
          <w:tab w:val="left" w:pos="1418"/>
        </w:tabs>
        <w:spacing w:line="600" w:lineRule="exact"/>
        <w:ind w:right="200" w:firstLineChars="300" w:firstLine="3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03"/>
          <w:attr w:name="Year" w:val="2022"/>
        </w:smartTagPr>
        <w:r>
          <w:rPr>
            <w:rFonts w:ascii="仿宋" w:eastAsia="仿宋" w:hAnsi="仿宋"/>
            <w:sz w:val="28"/>
            <w:szCs w:val="28"/>
          </w:rPr>
          <w:t>2022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03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09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/>
          <w:sz w:val="28"/>
          <w:szCs w:val="28"/>
        </w:rPr>
        <w:t xml:space="preserve">  </w:t>
      </w:r>
    </w:p>
    <w:p w:rsidR="00A064F0" w:rsidRDefault="00A064F0"/>
    <w:sectPr w:rsidR="00A064F0" w:rsidSect="009A2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F0" w:rsidRDefault="00A064F0" w:rsidP="00CB0155">
      <w:r>
        <w:separator/>
      </w:r>
    </w:p>
  </w:endnote>
  <w:endnote w:type="continuationSeparator" w:id="0">
    <w:p w:rsidR="00A064F0" w:rsidRDefault="00A064F0" w:rsidP="00CB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F0" w:rsidRDefault="00A064F0" w:rsidP="00CB0155">
      <w:r>
        <w:separator/>
      </w:r>
    </w:p>
  </w:footnote>
  <w:footnote w:type="continuationSeparator" w:id="0">
    <w:p w:rsidR="00A064F0" w:rsidRDefault="00A064F0" w:rsidP="00CB0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 w:rsidP="00D6675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F0" w:rsidRDefault="00A064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74"/>
    <w:rsid w:val="000402B2"/>
    <w:rsid w:val="00092F7F"/>
    <w:rsid w:val="000D6F86"/>
    <w:rsid w:val="001065A1"/>
    <w:rsid w:val="00144229"/>
    <w:rsid w:val="00156E23"/>
    <w:rsid w:val="00256341"/>
    <w:rsid w:val="00261945"/>
    <w:rsid w:val="002B095C"/>
    <w:rsid w:val="002C397B"/>
    <w:rsid w:val="002E7AFF"/>
    <w:rsid w:val="004B7098"/>
    <w:rsid w:val="004C0EF6"/>
    <w:rsid w:val="00505A2C"/>
    <w:rsid w:val="00607774"/>
    <w:rsid w:val="0065560A"/>
    <w:rsid w:val="006A7227"/>
    <w:rsid w:val="008251BE"/>
    <w:rsid w:val="00850497"/>
    <w:rsid w:val="0086315B"/>
    <w:rsid w:val="00940ABB"/>
    <w:rsid w:val="00987A84"/>
    <w:rsid w:val="009A2B0D"/>
    <w:rsid w:val="009A3C4B"/>
    <w:rsid w:val="00A064F0"/>
    <w:rsid w:val="00A75CBA"/>
    <w:rsid w:val="00AC2713"/>
    <w:rsid w:val="00B07D65"/>
    <w:rsid w:val="00B866DA"/>
    <w:rsid w:val="00B96355"/>
    <w:rsid w:val="00BD7D65"/>
    <w:rsid w:val="00CB0155"/>
    <w:rsid w:val="00CC6262"/>
    <w:rsid w:val="00D66751"/>
    <w:rsid w:val="00DF0B1E"/>
    <w:rsid w:val="00E10867"/>
    <w:rsid w:val="00E4606B"/>
    <w:rsid w:val="00E51DC1"/>
    <w:rsid w:val="00F724EC"/>
    <w:rsid w:val="038A7E24"/>
    <w:rsid w:val="5C910B3E"/>
    <w:rsid w:val="79D2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0D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B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B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TableGrid">
    <w:name w:val="Table Grid"/>
    <w:basedOn w:val="TableNormal"/>
    <w:uiPriority w:val="99"/>
    <w:rsid w:val="009A2B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0155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1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50</Words>
  <Characters>289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金永康</dc:creator>
  <cp:keywords/>
  <dc:description/>
  <cp:lastModifiedBy>Administrator</cp:lastModifiedBy>
  <cp:revision>14</cp:revision>
  <dcterms:created xsi:type="dcterms:W3CDTF">2021-05-21T02:51:00Z</dcterms:created>
  <dcterms:modified xsi:type="dcterms:W3CDTF">2022-03-09T01:45:00Z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