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9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466"/>
        <w:gridCol w:w="4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1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</w:t>
            </w:r>
            <w:r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</w:t>
            </w:r>
            <w:r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</w:rPr>
              <w:t>登记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标</w:t>
            </w:r>
            <w:r>
              <w:rPr>
                <w:rFonts w:hint="default" w:ascii="宋体" w:hAnsi="宋体" w:cs="宋体"/>
                <w:kern w:val="0"/>
                <w:sz w:val="28"/>
                <w:szCs w:val="28"/>
              </w:rPr>
              <w:t>项</w:t>
            </w:r>
          </w:p>
        </w:tc>
        <w:tc>
          <w:tcPr>
            <w:tcW w:w="6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报名单位</w:t>
            </w:r>
          </w:p>
        </w:tc>
        <w:tc>
          <w:tcPr>
            <w:tcW w:w="6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0"/>
                <w:sz w:val="28"/>
                <w:szCs w:val="28"/>
              </w:rPr>
              <w:t>法定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代表人或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0"/>
                <w:sz w:val="28"/>
                <w:szCs w:val="28"/>
              </w:rPr>
              <w:t>授权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6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6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　</w:t>
            </w:r>
          </w:p>
        </w:tc>
        <w:tc>
          <w:tcPr>
            <w:tcW w:w="4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4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after="32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</w:p>
          <w:p>
            <w:pPr>
              <w:widowControl/>
              <w:spacing w:after="32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一、报名单位应按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公告的要求提供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资料。</w:t>
            </w:r>
          </w:p>
          <w:p>
            <w:pPr>
              <w:widowControl/>
              <w:spacing w:after="32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二、报名单位应确保所填内容真实有效。</w:t>
            </w:r>
          </w:p>
          <w:p>
            <w:pPr>
              <w:widowControl/>
              <w:spacing w:after="32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三、报名单位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应认真填写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mail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、联系电话等。本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对因报名方填写错误而引起的后果不承担任何责任。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13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40" w:firstLineChars="130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OTY1YWRiMmQ5MTgyOTI3NGEyNGRiYWJiMmQ1ZGQifQ=="/>
  </w:docVars>
  <w:rsids>
    <w:rsidRoot w:val="00AF41DE"/>
    <w:rsid w:val="000C3CF5"/>
    <w:rsid w:val="00121BD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678D5"/>
    <w:rsid w:val="005704C9"/>
    <w:rsid w:val="0057741A"/>
    <w:rsid w:val="005C72A7"/>
    <w:rsid w:val="00604E6B"/>
    <w:rsid w:val="0065756C"/>
    <w:rsid w:val="006B39BB"/>
    <w:rsid w:val="00746587"/>
    <w:rsid w:val="0075112C"/>
    <w:rsid w:val="007A18A0"/>
    <w:rsid w:val="007C10E8"/>
    <w:rsid w:val="007C570A"/>
    <w:rsid w:val="008B5927"/>
    <w:rsid w:val="00914446"/>
    <w:rsid w:val="009641BB"/>
    <w:rsid w:val="00971F96"/>
    <w:rsid w:val="009E1ABF"/>
    <w:rsid w:val="00A0237C"/>
    <w:rsid w:val="00AF41DE"/>
    <w:rsid w:val="00B44FD2"/>
    <w:rsid w:val="00BC4D7E"/>
    <w:rsid w:val="00CC642F"/>
    <w:rsid w:val="00CE19E8"/>
    <w:rsid w:val="00D04376"/>
    <w:rsid w:val="00D60802"/>
    <w:rsid w:val="00D70DF7"/>
    <w:rsid w:val="00FB4C6B"/>
    <w:rsid w:val="010A5AEF"/>
    <w:rsid w:val="015C5DC2"/>
    <w:rsid w:val="01AA467A"/>
    <w:rsid w:val="01BC785D"/>
    <w:rsid w:val="0284775E"/>
    <w:rsid w:val="02CD0B87"/>
    <w:rsid w:val="02DF6851"/>
    <w:rsid w:val="03DD2351"/>
    <w:rsid w:val="03E20930"/>
    <w:rsid w:val="0415467D"/>
    <w:rsid w:val="049D6830"/>
    <w:rsid w:val="05223967"/>
    <w:rsid w:val="05F168F4"/>
    <w:rsid w:val="06577566"/>
    <w:rsid w:val="06A1174A"/>
    <w:rsid w:val="06E573E1"/>
    <w:rsid w:val="06F6221D"/>
    <w:rsid w:val="080036FB"/>
    <w:rsid w:val="0A06736E"/>
    <w:rsid w:val="0AE65560"/>
    <w:rsid w:val="0B557085"/>
    <w:rsid w:val="0BD60FD3"/>
    <w:rsid w:val="0C2F57CB"/>
    <w:rsid w:val="0CE40B92"/>
    <w:rsid w:val="0CE62CDA"/>
    <w:rsid w:val="0D267629"/>
    <w:rsid w:val="0E6443EC"/>
    <w:rsid w:val="0E850B46"/>
    <w:rsid w:val="11533FF8"/>
    <w:rsid w:val="115D4443"/>
    <w:rsid w:val="11B46ECE"/>
    <w:rsid w:val="12850720"/>
    <w:rsid w:val="13093B65"/>
    <w:rsid w:val="135E5088"/>
    <w:rsid w:val="13600979"/>
    <w:rsid w:val="140C4CF3"/>
    <w:rsid w:val="14956556"/>
    <w:rsid w:val="14A269EA"/>
    <w:rsid w:val="14AE344A"/>
    <w:rsid w:val="15C9097E"/>
    <w:rsid w:val="15E104D6"/>
    <w:rsid w:val="167A1341"/>
    <w:rsid w:val="16B65859"/>
    <w:rsid w:val="177D6B91"/>
    <w:rsid w:val="179A205C"/>
    <w:rsid w:val="19401C01"/>
    <w:rsid w:val="1A850260"/>
    <w:rsid w:val="1C5B5162"/>
    <w:rsid w:val="1C612453"/>
    <w:rsid w:val="1C873822"/>
    <w:rsid w:val="1CDC0F8E"/>
    <w:rsid w:val="1D2E42A1"/>
    <w:rsid w:val="1DC07B4F"/>
    <w:rsid w:val="1DDF0493"/>
    <w:rsid w:val="1FCF459F"/>
    <w:rsid w:val="1FEFCCE2"/>
    <w:rsid w:val="210D4105"/>
    <w:rsid w:val="211947D5"/>
    <w:rsid w:val="21A9615B"/>
    <w:rsid w:val="21FF107D"/>
    <w:rsid w:val="22B74C14"/>
    <w:rsid w:val="24416797"/>
    <w:rsid w:val="24723D87"/>
    <w:rsid w:val="249E279E"/>
    <w:rsid w:val="25411F2D"/>
    <w:rsid w:val="25A343E8"/>
    <w:rsid w:val="27CB7939"/>
    <w:rsid w:val="282B5F43"/>
    <w:rsid w:val="28C86A0F"/>
    <w:rsid w:val="29AB7BBC"/>
    <w:rsid w:val="2A8615E7"/>
    <w:rsid w:val="2ABF3028"/>
    <w:rsid w:val="2AE12113"/>
    <w:rsid w:val="2B4D6C74"/>
    <w:rsid w:val="2EA76306"/>
    <w:rsid w:val="2EBC4F00"/>
    <w:rsid w:val="2FA62593"/>
    <w:rsid w:val="2FFA4C7D"/>
    <w:rsid w:val="30AF7137"/>
    <w:rsid w:val="30EB4A7E"/>
    <w:rsid w:val="32656CE0"/>
    <w:rsid w:val="33063288"/>
    <w:rsid w:val="343F2CA5"/>
    <w:rsid w:val="344D5CAE"/>
    <w:rsid w:val="34C165BD"/>
    <w:rsid w:val="34DF678C"/>
    <w:rsid w:val="354A70AC"/>
    <w:rsid w:val="37060DF1"/>
    <w:rsid w:val="37673457"/>
    <w:rsid w:val="38A72191"/>
    <w:rsid w:val="394B3D35"/>
    <w:rsid w:val="3A61448E"/>
    <w:rsid w:val="3C781650"/>
    <w:rsid w:val="3CFC3566"/>
    <w:rsid w:val="3D9E3801"/>
    <w:rsid w:val="3DDA44CC"/>
    <w:rsid w:val="3E9E30AC"/>
    <w:rsid w:val="3F2D2B5A"/>
    <w:rsid w:val="3FC93B68"/>
    <w:rsid w:val="3FEF77A7"/>
    <w:rsid w:val="41C41E35"/>
    <w:rsid w:val="42504254"/>
    <w:rsid w:val="42C07B00"/>
    <w:rsid w:val="42F124D9"/>
    <w:rsid w:val="430A5A00"/>
    <w:rsid w:val="436321E4"/>
    <w:rsid w:val="444F484E"/>
    <w:rsid w:val="4692348E"/>
    <w:rsid w:val="46FF3A1C"/>
    <w:rsid w:val="470D7DA2"/>
    <w:rsid w:val="474162FD"/>
    <w:rsid w:val="47815735"/>
    <w:rsid w:val="4791788B"/>
    <w:rsid w:val="47F31952"/>
    <w:rsid w:val="488271B1"/>
    <w:rsid w:val="4888127A"/>
    <w:rsid w:val="488F71DF"/>
    <w:rsid w:val="48EC092A"/>
    <w:rsid w:val="492510E0"/>
    <w:rsid w:val="4AAF507B"/>
    <w:rsid w:val="4AC85C30"/>
    <w:rsid w:val="4B9534DC"/>
    <w:rsid w:val="4C4E540C"/>
    <w:rsid w:val="4C551D9B"/>
    <w:rsid w:val="4C8F1D4D"/>
    <w:rsid w:val="4D472300"/>
    <w:rsid w:val="4EB015E0"/>
    <w:rsid w:val="4EC5339C"/>
    <w:rsid w:val="4FC04582"/>
    <w:rsid w:val="4FED6063"/>
    <w:rsid w:val="50166E35"/>
    <w:rsid w:val="50886B2A"/>
    <w:rsid w:val="50BF2D12"/>
    <w:rsid w:val="523E76A2"/>
    <w:rsid w:val="52C325F8"/>
    <w:rsid w:val="547743B9"/>
    <w:rsid w:val="54EE5515"/>
    <w:rsid w:val="54F17C0C"/>
    <w:rsid w:val="55893AD8"/>
    <w:rsid w:val="55C2302F"/>
    <w:rsid w:val="56CD7135"/>
    <w:rsid w:val="56DE1432"/>
    <w:rsid w:val="56F9759F"/>
    <w:rsid w:val="57AF1F97"/>
    <w:rsid w:val="57EF3EE9"/>
    <w:rsid w:val="583770A4"/>
    <w:rsid w:val="587416D6"/>
    <w:rsid w:val="58B62362"/>
    <w:rsid w:val="59A81E17"/>
    <w:rsid w:val="59CF11DF"/>
    <w:rsid w:val="5A192050"/>
    <w:rsid w:val="5A6855A0"/>
    <w:rsid w:val="5A8206E3"/>
    <w:rsid w:val="5AF351F3"/>
    <w:rsid w:val="5B301763"/>
    <w:rsid w:val="5B303A14"/>
    <w:rsid w:val="5B85459C"/>
    <w:rsid w:val="5CF17D8A"/>
    <w:rsid w:val="5CF779F3"/>
    <w:rsid w:val="5FC46963"/>
    <w:rsid w:val="60980AB8"/>
    <w:rsid w:val="60BC30C8"/>
    <w:rsid w:val="61B73BB4"/>
    <w:rsid w:val="621B5C60"/>
    <w:rsid w:val="6384592D"/>
    <w:rsid w:val="64562E3E"/>
    <w:rsid w:val="64F92B39"/>
    <w:rsid w:val="65105244"/>
    <w:rsid w:val="67604699"/>
    <w:rsid w:val="6761045F"/>
    <w:rsid w:val="677F49CA"/>
    <w:rsid w:val="68EC39BB"/>
    <w:rsid w:val="6A2D19D8"/>
    <w:rsid w:val="6A982068"/>
    <w:rsid w:val="6ABB0594"/>
    <w:rsid w:val="6C0442B5"/>
    <w:rsid w:val="6CA6530F"/>
    <w:rsid w:val="6CB83D02"/>
    <w:rsid w:val="6D050CC7"/>
    <w:rsid w:val="6DFC78A3"/>
    <w:rsid w:val="6E580422"/>
    <w:rsid w:val="6FF33097"/>
    <w:rsid w:val="7045160D"/>
    <w:rsid w:val="71595F83"/>
    <w:rsid w:val="722471AE"/>
    <w:rsid w:val="72A230E8"/>
    <w:rsid w:val="73B73D43"/>
    <w:rsid w:val="73BE66F2"/>
    <w:rsid w:val="73DA61ED"/>
    <w:rsid w:val="742C1313"/>
    <w:rsid w:val="747E34FE"/>
    <w:rsid w:val="75E930C8"/>
    <w:rsid w:val="773726E3"/>
    <w:rsid w:val="776C5827"/>
    <w:rsid w:val="783B4A97"/>
    <w:rsid w:val="78D45585"/>
    <w:rsid w:val="79F37D0A"/>
    <w:rsid w:val="7A5E5A2E"/>
    <w:rsid w:val="7A914E6D"/>
    <w:rsid w:val="7AC82D3B"/>
    <w:rsid w:val="7AF25C29"/>
    <w:rsid w:val="7B8E3CD8"/>
    <w:rsid w:val="7BF54078"/>
    <w:rsid w:val="7E2D0E4A"/>
    <w:rsid w:val="7E5E03C0"/>
    <w:rsid w:val="7E763846"/>
    <w:rsid w:val="7E9C0275"/>
    <w:rsid w:val="7F5322B0"/>
    <w:rsid w:val="7FD53229"/>
    <w:rsid w:val="BF130F36"/>
    <w:rsid w:val="EFC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Heading 1 Char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Heading 2 Char"/>
    <w:basedOn w:val="8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5">
    <w:name w:val="Body Text Char"/>
    <w:basedOn w:val="8"/>
    <w:link w:val="4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160</Words>
  <Characters>163</Characters>
  <Lines>0</Lines>
  <Paragraphs>0</Paragraphs>
  <TotalTime>0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2015-11-25T18:15:00Z</dcterms:created>
  <dc:creator>hysj-w</dc:creator>
  <cp:lastModifiedBy>糖糖</cp:lastModifiedBy>
  <cp:lastPrinted>2022-12-27T06:32:00Z</cp:lastPrinted>
  <dcterms:modified xsi:type="dcterms:W3CDTF">2023-03-10T13:26:15Z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A8F37FB09AC54A0C843D4AA4C8CE996A</vt:lpwstr>
  </property>
</Properties>
</file>