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97155</wp:posOffset>
            </wp:positionV>
            <wp:extent cx="5274310" cy="7316470"/>
            <wp:effectExtent l="0" t="0" r="2540" b="17780"/>
            <wp:wrapNone/>
            <wp:docPr id="1" name="图片 1" descr="004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4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158115</wp:posOffset>
            </wp:positionV>
            <wp:extent cx="5274310" cy="7316470"/>
            <wp:effectExtent l="0" t="0" r="2540" b="17780"/>
            <wp:wrapNone/>
            <wp:docPr id="2" name="图片 2" descr="005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5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220980</wp:posOffset>
            </wp:positionV>
            <wp:extent cx="5274310" cy="7316470"/>
            <wp:effectExtent l="0" t="0" r="2540" b="17780"/>
            <wp:wrapNone/>
            <wp:docPr id="3" name="图片 3" descr="006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6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130810</wp:posOffset>
            </wp:positionH>
            <wp:positionV relativeFrom="paragraph">
              <wp:posOffset>34290</wp:posOffset>
            </wp:positionV>
            <wp:extent cx="5274310" cy="7316470"/>
            <wp:effectExtent l="0" t="0" r="2540" b="17780"/>
            <wp:wrapNone/>
            <wp:docPr id="4" name="图片 4" descr="00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br w:type="page"/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316470"/>
            <wp:effectExtent l="0" t="0" r="2540" b="17780"/>
            <wp:docPr id="5" name="图片 5" descr="0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08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27431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917F5"/>
    <w:rsid w:val="5FE917F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2018-12-17T06:05:00Z</dcterms:created>
  <dc:creator>j7609151j7609151</dc:creator>
  <cp:lastModifiedBy>j7609151j7609151</cp:lastModifiedBy>
  <dcterms:modified xsi:type="dcterms:W3CDTF">2018-12-17T06:08:10Z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